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CD8C" w14:textId="77777777" w:rsidR="00BF24CA" w:rsidRPr="00DA47F6" w:rsidRDefault="00BF24CA" w:rsidP="001552F3">
      <w:pPr>
        <w:spacing w:after="120"/>
        <w:rPr>
          <w:rFonts w:cstheme="majorHAnsi"/>
          <w:sz w:val="2"/>
          <w:lang w:val="es-ES_tradnl"/>
        </w:rPr>
      </w:pPr>
      <w:bookmarkStart w:id="0" w:name="_Toc465868052"/>
    </w:p>
    <w:p w14:paraId="13DA2E75" w14:textId="270EEEC3" w:rsidR="00BF24CA" w:rsidRPr="00DA47F6" w:rsidRDefault="001C0A1B" w:rsidP="00C920CC">
      <w:pPr>
        <w:pStyle w:val="Ttulo"/>
        <w:rPr>
          <w:lang w:val="es-ES_tradnl"/>
        </w:rPr>
      </w:pPr>
      <w:sdt>
        <w:sdtPr>
          <w:alias w:val="Título"/>
          <w:tag w:val=""/>
          <w:id w:val="-1366740064"/>
          <w:placeholder>
            <w:docPart w:val="82BDC543893D47509386623248CAFE1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1D6C">
            <w:t xml:space="preserve">Ficha iniciativa Tecnológica: </w:t>
          </w:r>
          <w:r w:rsidR="00241D35">
            <w:t xml:space="preserve">Portal </w:t>
          </w:r>
          <w:proofErr w:type="spellStart"/>
          <w:r w:rsidR="00241D35">
            <w:t>eEDES</w:t>
          </w:r>
          <w:proofErr w:type="spellEnd"/>
        </w:sdtContent>
      </w:sdt>
    </w:p>
    <w:bookmarkEnd w:id="0"/>
    <w:p w14:paraId="1689C5F1" w14:textId="1C78FF95" w:rsidR="006430F9" w:rsidRDefault="006430F9" w:rsidP="006430F9">
      <w:pPr>
        <w:pStyle w:val="VietaNivel1"/>
        <w:rPr>
          <w:b/>
          <w:bCs/>
        </w:rPr>
      </w:pPr>
      <w:r w:rsidRPr="006430F9">
        <w:rPr>
          <w:b/>
          <w:bCs/>
        </w:rPr>
        <w:t>Descripción</w:t>
      </w:r>
      <w:r>
        <w:rPr>
          <w:b/>
          <w:bCs/>
        </w:rPr>
        <w:t>:</w:t>
      </w:r>
    </w:p>
    <w:p w14:paraId="17C42680" w14:textId="44DE743E" w:rsidR="00241D35" w:rsidRDefault="006430F9" w:rsidP="00241D35">
      <w:pPr>
        <w:pStyle w:val="VietaNivel1"/>
        <w:numPr>
          <w:ilvl w:val="0"/>
          <w:numId w:val="0"/>
        </w:numPr>
        <w:ind w:left="714"/>
      </w:pPr>
      <w:r>
        <w:t xml:space="preserve">Solución </w:t>
      </w:r>
      <w:r w:rsidR="00241D35">
        <w:t xml:space="preserve">proveída por la Comisión Europea orientada principalmente </w:t>
      </w:r>
      <w:r w:rsidR="00A124AD">
        <w:t>a</w:t>
      </w:r>
      <w:r w:rsidR="00241D35">
        <w:t xml:space="preserve">l intercambio de </w:t>
      </w:r>
      <w:r w:rsidR="00241D35">
        <w:t>Ó</w:t>
      </w:r>
      <w:r w:rsidR="00241D35">
        <w:t>rdenes de Investigación Europeas</w:t>
      </w:r>
      <w:r w:rsidR="00A124AD">
        <w:t>, aunque permite</w:t>
      </w:r>
      <w:r w:rsidR="00241D35">
        <w:t xml:space="preserve"> </w:t>
      </w:r>
      <w:r w:rsidR="005F63DF">
        <w:t xml:space="preserve">también </w:t>
      </w:r>
      <w:r w:rsidR="00A124AD">
        <w:t>el intercambio</w:t>
      </w:r>
      <w:r w:rsidR="005F63DF">
        <w:t xml:space="preserve"> de</w:t>
      </w:r>
      <w:r w:rsidR="00241D35">
        <w:t xml:space="preserve"> otros instrumentos de cooperación judicial internacional como la asistencia ju</w:t>
      </w:r>
      <w:r w:rsidR="005F63DF">
        <w:t>dicial</w:t>
      </w:r>
      <w:r w:rsidR="00241D35">
        <w:t xml:space="preserve"> mutua (MLA por sus siglas en inglés)</w:t>
      </w:r>
      <w:r w:rsidR="005F63DF">
        <w:t xml:space="preserve"> y la</w:t>
      </w:r>
      <w:r w:rsidR="00241D35">
        <w:t xml:space="preserve"> notificación de intervención de telecomunicaciones (ITN). </w:t>
      </w:r>
    </w:p>
    <w:p w14:paraId="3F8A9813" w14:textId="61EC2F0F" w:rsidR="006430F9" w:rsidRPr="006430F9" w:rsidRDefault="005F63DF" w:rsidP="00241D35">
      <w:pPr>
        <w:pStyle w:val="VietaNivel1"/>
        <w:numPr>
          <w:ilvl w:val="0"/>
          <w:numId w:val="0"/>
        </w:numPr>
        <w:ind w:left="714"/>
        <w:rPr>
          <w:sz w:val="22"/>
        </w:rPr>
      </w:pPr>
      <w:r>
        <w:t xml:space="preserve">El Portal </w:t>
      </w:r>
      <w:proofErr w:type="spellStart"/>
      <w:r>
        <w:t>eEDES</w:t>
      </w:r>
      <w:proofErr w:type="spellEnd"/>
      <w:r>
        <w:t xml:space="preserve"> se soporta en </w:t>
      </w:r>
      <w:r w:rsidR="007A7B76">
        <w:t>el</w:t>
      </w:r>
      <w:r>
        <w:t xml:space="preserve"> punto de acceso </w:t>
      </w:r>
      <w:proofErr w:type="spellStart"/>
      <w:proofErr w:type="gramStart"/>
      <w:r>
        <w:t>eCODEX</w:t>
      </w:r>
      <w:proofErr w:type="spellEnd"/>
      <w:r w:rsidR="007A7B76">
        <w:t xml:space="preserve"> </w:t>
      </w:r>
      <w:r w:rsidR="0031531D">
        <w:t xml:space="preserve"> (</w:t>
      </w:r>
      <w:proofErr w:type="gramEnd"/>
      <w:hyperlink r:id="rId12" w:history="1">
        <w:r w:rsidR="0031531D" w:rsidRPr="007E1898">
          <w:rPr>
            <w:rStyle w:val="Hipervnculo"/>
          </w:rPr>
          <w:t>https://www.e-codex.eu/</w:t>
        </w:r>
      </w:hyperlink>
      <w:r w:rsidR="0031531D">
        <w:t xml:space="preserve">) </w:t>
      </w:r>
      <w:r w:rsidR="007A7B76">
        <w:t>del Ministerio</w:t>
      </w:r>
      <w:r w:rsidR="0031531D">
        <w:t xml:space="preserve"> de Justicia</w:t>
      </w:r>
      <w:r w:rsidR="007A7B76">
        <w:t xml:space="preserve">, compuesto por </w:t>
      </w:r>
      <w:r w:rsidR="0031531D">
        <w:t xml:space="preserve">dos componentes: </w:t>
      </w:r>
      <w:r w:rsidR="007A7B76">
        <w:t xml:space="preserve">Gateway y Conector, </w:t>
      </w:r>
      <w:r w:rsidR="0031531D">
        <w:t>que habilita</w:t>
      </w:r>
      <w:r w:rsidR="007A7B76">
        <w:t xml:space="preserve"> </w:t>
      </w:r>
      <w:r w:rsidR="0031531D">
        <w:t xml:space="preserve">el intercambio de mensajes entre los diferentes estados miembros europeos </w:t>
      </w:r>
      <w:r w:rsidR="007B269F">
        <w:t>con todas</w:t>
      </w:r>
      <w:r w:rsidR="0031531D">
        <w:t xml:space="preserve"> las garantías</w:t>
      </w:r>
      <w:r w:rsidR="004058E8">
        <w:t>, tanto de</w:t>
      </w:r>
      <w:r w:rsidR="0031531D">
        <w:t xml:space="preserve"> seguridad </w:t>
      </w:r>
      <w:r w:rsidR="004058E8">
        <w:t>como</w:t>
      </w:r>
      <w:r w:rsidR="0031531D">
        <w:t xml:space="preserve"> jurídicas</w:t>
      </w:r>
      <w:r w:rsidR="007B269F">
        <w:t xml:space="preserve"> requeridas.</w:t>
      </w:r>
      <w:r w:rsidR="0031531D">
        <w:t xml:space="preserve"> </w:t>
      </w:r>
      <w:r w:rsidR="00241D35">
        <w:t xml:space="preserve"> </w:t>
      </w:r>
    </w:p>
    <w:p w14:paraId="3E7B5F2E" w14:textId="59044251" w:rsidR="006430F9" w:rsidRDefault="006430F9" w:rsidP="006430F9">
      <w:pPr>
        <w:pStyle w:val="VietaNivel1"/>
        <w:rPr>
          <w:b/>
          <w:bCs/>
        </w:rPr>
      </w:pPr>
      <w:r w:rsidRPr="006430F9">
        <w:rPr>
          <w:b/>
          <w:bCs/>
        </w:rPr>
        <w:t>Implantación</w:t>
      </w:r>
      <w:r>
        <w:rPr>
          <w:b/>
          <w:bCs/>
        </w:rPr>
        <w:t>:</w:t>
      </w:r>
    </w:p>
    <w:p w14:paraId="1371135E" w14:textId="13D6718F" w:rsidR="006430F9" w:rsidRPr="007B269F" w:rsidRDefault="007B269F" w:rsidP="006430F9">
      <w:pPr>
        <w:pStyle w:val="VietaNivel1"/>
        <w:numPr>
          <w:ilvl w:val="0"/>
          <w:numId w:val="0"/>
        </w:numPr>
        <w:ind w:left="714"/>
      </w:pPr>
      <w:r>
        <w:rPr>
          <w:lang w:val="es-ES_tradnl"/>
        </w:rPr>
        <w:t xml:space="preserve">Actualmente implantado en la </w:t>
      </w:r>
      <w:r w:rsidR="004058E8">
        <w:rPr>
          <w:lang w:val="es-ES_tradnl"/>
        </w:rPr>
        <w:t>Unidad</w:t>
      </w:r>
      <w:r>
        <w:rPr>
          <w:lang w:val="es-ES_tradnl"/>
        </w:rPr>
        <w:t xml:space="preserve"> de Cooperación Jurídica Internacional de la F</w:t>
      </w:r>
      <w:r w:rsidR="004058E8">
        <w:rPr>
          <w:lang w:val="es-ES_tradnl"/>
        </w:rPr>
        <w:t>iscalía general del Estado (UCIF)</w:t>
      </w:r>
      <w:r>
        <w:rPr>
          <w:lang w:val="es-ES_tradnl"/>
        </w:rPr>
        <w:t>, así como en el Juzgado Central de Instrucción Nº5</w:t>
      </w:r>
      <w:r w:rsidR="004058E8">
        <w:rPr>
          <w:lang w:val="es-ES_tradnl"/>
        </w:rPr>
        <w:t xml:space="preserve"> de la Audiencia Nacional</w:t>
      </w:r>
      <w:r>
        <w:rPr>
          <w:lang w:val="es-ES_tradnl"/>
        </w:rPr>
        <w:t>.</w:t>
      </w:r>
    </w:p>
    <w:p w14:paraId="1DFF3D22" w14:textId="67BA854D" w:rsidR="006430F9" w:rsidRPr="006430F9" w:rsidRDefault="006430F9" w:rsidP="006430F9">
      <w:pPr>
        <w:pStyle w:val="VietaNivel1"/>
        <w:rPr>
          <w:b/>
          <w:bCs/>
        </w:rPr>
      </w:pPr>
      <w:r w:rsidRPr="006430F9">
        <w:rPr>
          <w:b/>
          <w:bCs/>
        </w:rPr>
        <w:t>URL – forma de acceso</w:t>
      </w:r>
      <w:r w:rsidR="00551D6C">
        <w:rPr>
          <w:b/>
          <w:bCs/>
        </w:rPr>
        <w:t>:</w:t>
      </w:r>
    </w:p>
    <w:p w14:paraId="63D8F786" w14:textId="1A51018A" w:rsidR="006430F9" w:rsidRDefault="007B269F" w:rsidP="00551D6C">
      <w:pPr>
        <w:pStyle w:val="VietaNivel1"/>
        <w:numPr>
          <w:ilvl w:val="0"/>
          <w:numId w:val="0"/>
        </w:numPr>
        <w:ind w:left="714"/>
      </w:pPr>
      <w:r>
        <w:t>https://eedes.justicia.es</w:t>
      </w:r>
    </w:p>
    <w:p w14:paraId="159CB609" w14:textId="5E3EF486" w:rsidR="006430F9" w:rsidRPr="006430F9" w:rsidRDefault="006430F9" w:rsidP="006430F9">
      <w:pPr>
        <w:pStyle w:val="VietaNivel1"/>
        <w:rPr>
          <w:b/>
          <w:bCs/>
        </w:rPr>
      </w:pPr>
      <w:r w:rsidRPr="006430F9">
        <w:rPr>
          <w:b/>
          <w:bCs/>
        </w:rPr>
        <w:t>Datos</w:t>
      </w:r>
      <w:r>
        <w:rPr>
          <w:b/>
          <w:bCs/>
        </w:rPr>
        <w:t>:</w:t>
      </w:r>
    </w:p>
    <w:p w14:paraId="4732F825" w14:textId="70331EE6" w:rsidR="006430F9" w:rsidRDefault="007B269F" w:rsidP="006430F9">
      <w:pPr>
        <w:pStyle w:val="VietaNivel1"/>
        <w:numPr>
          <w:ilvl w:val="0"/>
          <w:numId w:val="0"/>
        </w:numPr>
        <w:ind w:left="714"/>
      </w:pPr>
      <w:r>
        <w:t>El Piloto arrancó el 27/4/2022.</w:t>
      </w:r>
    </w:p>
    <w:p w14:paraId="74355A9B" w14:textId="3306B502" w:rsidR="007B269F" w:rsidRDefault="007B269F" w:rsidP="006430F9">
      <w:pPr>
        <w:pStyle w:val="VietaNivel1"/>
        <w:numPr>
          <w:ilvl w:val="0"/>
          <w:numId w:val="0"/>
        </w:numPr>
        <w:ind w:left="714"/>
      </w:pPr>
      <w:r>
        <w:t xml:space="preserve">El 18 de mayo se envió la primera </w:t>
      </w:r>
      <w:r w:rsidR="000F5053">
        <w:t>O</w:t>
      </w:r>
      <w:r>
        <w:t>rden Europea de Investigación</w:t>
      </w:r>
      <w:r w:rsidR="00800E9F">
        <w:t>,</w:t>
      </w:r>
      <w:r>
        <w:t xml:space="preserve"> </w:t>
      </w:r>
      <w:r w:rsidR="000F5053">
        <w:t xml:space="preserve">empleando el Portal </w:t>
      </w:r>
      <w:proofErr w:type="spellStart"/>
      <w:r w:rsidR="000F5053">
        <w:t>eEDES</w:t>
      </w:r>
      <w:proofErr w:type="spellEnd"/>
      <w:r w:rsidR="00800E9F">
        <w:t>,</w:t>
      </w:r>
      <w:r w:rsidR="000F5053">
        <w:t xml:space="preserve"> a nivel </w:t>
      </w:r>
      <w:r w:rsidR="00AF0E86">
        <w:t>europeo</w:t>
      </w:r>
      <w:r w:rsidR="000F5053">
        <w:t xml:space="preserve"> entre</w:t>
      </w:r>
      <w:r w:rsidR="00800E9F">
        <w:t xml:space="preserve"> el Juzgado Central de Instrucción Nº5 </w:t>
      </w:r>
      <w:r w:rsidR="004058E8">
        <w:t xml:space="preserve">de la Audiencia Nacional </w:t>
      </w:r>
      <w:r w:rsidR="00800E9F">
        <w:t>y la Fiscalía de Colonia (Alemania).</w:t>
      </w:r>
    </w:p>
    <w:p w14:paraId="3A439B4E" w14:textId="77777777" w:rsidR="008E600B" w:rsidRDefault="006665D6" w:rsidP="006430F9">
      <w:pPr>
        <w:pStyle w:val="VietaNivel1"/>
        <w:numPr>
          <w:ilvl w:val="0"/>
          <w:numId w:val="0"/>
        </w:numPr>
        <w:ind w:left="714"/>
      </w:pPr>
      <w:r>
        <w:t xml:space="preserve">La implantación del Portal irá ampliándose poco a poco a todos los Juzgados </w:t>
      </w:r>
      <w:r w:rsidR="008E600B">
        <w:t>y Fiscalías competentes.</w:t>
      </w:r>
    </w:p>
    <w:p w14:paraId="67291B0A" w14:textId="2A93CC8C" w:rsidR="006665D6" w:rsidRDefault="008E600B" w:rsidP="006430F9">
      <w:pPr>
        <w:pStyle w:val="VietaNivel1"/>
        <w:numPr>
          <w:ilvl w:val="0"/>
          <w:numId w:val="0"/>
        </w:numPr>
        <w:ind w:left="714"/>
      </w:pPr>
      <w:r>
        <w:t>El Portal irá incorporando paulatinamente otros instrumentos</w:t>
      </w:r>
      <w:r w:rsidR="006665D6">
        <w:t xml:space="preserve"> </w:t>
      </w:r>
      <w:r>
        <w:t>judiciales</w:t>
      </w:r>
      <w:r w:rsidR="004058E8">
        <w:t>.</w:t>
      </w:r>
    </w:p>
    <w:p w14:paraId="38002F64" w14:textId="10D32C1A" w:rsidR="006430F9" w:rsidRPr="00551D6C" w:rsidRDefault="006430F9" w:rsidP="006430F9">
      <w:pPr>
        <w:pStyle w:val="VietaNivel1"/>
        <w:rPr>
          <w:b/>
          <w:bCs/>
        </w:rPr>
      </w:pPr>
      <w:r w:rsidRPr="00551D6C">
        <w:rPr>
          <w:b/>
          <w:bCs/>
        </w:rPr>
        <w:t>Usuarios</w:t>
      </w:r>
      <w:r w:rsidR="00551D6C" w:rsidRPr="00551D6C">
        <w:rPr>
          <w:b/>
          <w:bCs/>
        </w:rPr>
        <w:t xml:space="preserve">: </w:t>
      </w:r>
    </w:p>
    <w:p w14:paraId="104FA75B" w14:textId="53FD44B4" w:rsidR="00551D6C" w:rsidRDefault="00551D6C" w:rsidP="00551D6C">
      <w:pPr>
        <w:pStyle w:val="VietaNivel1"/>
        <w:numPr>
          <w:ilvl w:val="0"/>
          <w:numId w:val="0"/>
        </w:numPr>
        <w:ind w:left="714"/>
      </w:pPr>
      <w:r>
        <w:t>Jueces</w:t>
      </w:r>
      <w:r w:rsidR="00800E9F">
        <w:t xml:space="preserve"> y </w:t>
      </w:r>
      <w:r>
        <w:t xml:space="preserve">Magistrados, Letrados de la Administración de Justicia, </w:t>
      </w:r>
      <w:r w:rsidR="00800E9F">
        <w:t xml:space="preserve">Fiscales, </w:t>
      </w:r>
      <w:r>
        <w:t>personal de los juzgados</w:t>
      </w:r>
      <w:r w:rsidR="00800E9F">
        <w:t xml:space="preserve"> y de las fiscalías. </w:t>
      </w:r>
    </w:p>
    <w:p w14:paraId="7A26EB0A" w14:textId="3DF251C9" w:rsidR="006430F9" w:rsidRDefault="006430F9" w:rsidP="006430F9">
      <w:pPr>
        <w:pStyle w:val="VietaNivel1"/>
        <w:rPr>
          <w:b/>
          <w:bCs/>
        </w:rPr>
      </w:pPr>
      <w:r w:rsidRPr="00551D6C">
        <w:rPr>
          <w:b/>
          <w:bCs/>
        </w:rPr>
        <w:t>¿Cómo utilizar?</w:t>
      </w:r>
    </w:p>
    <w:p w14:paraId="1438626A" w14:textId="3C926D19" w:rsidR="00551D6C" w:rsidRPr="00551D6C" w:rsidRDefault="00800E9F" w:rsidP="00551D6C">
      <w:pPr>
        <w:pStyle w:val="VietaNivel1"/>
        <w:numPr>
          <w:ilvl w:val="0"/>
          <w:numId w:val="0"/>
        </w:numPr>
        <w:ind w:left="714"/>
      </w:pPr>
      <w:r>
        <w:t>N/A</w:t>
      </w:r>
    </w:p>
    <w:p w14:paraId="4213C50F" w14:textId="4CC41636" w:rsidR="006430F9" w:rsidRDefault="006430F9" w:rsidP="006430F9">
      <w:pPr>
        <w:pStyle w:val="VietaNivel1"/>
        <w:rPr>
          <w:b/>
          <w:bCs/>
        </w:rPr>
      </w:pPr>
      <w:r w:rsidRPr="00551D6C">
        <w:rPr>
          <w:b/>
          <w:bCs/>
        </w:rPr>
        <w:t>Requisitos de acceso</w:t>
      </w:r>
      <w:r w:rsidR="00551D6C">
        <w:rPr>
          <w:b/>
          <w:bCs/>
        </w:rPr>
        <w:t>:</w:t>
      </w:r>
    </w:p>
    <w:p w14:paraId="32655B4B" w14:textId="799AF3E1" w:rsidR="00551D6C" w:rsidRDefault="00800E9F" w:rsidP="00551D6C">
      <w:pPr>
        <w:pStyle w:val="VietaNivel1"/>
        <w:numPr>
          <w:ilvl w:val="0"/>
          <w:numId w:val="0"/>
        </w:numPr>
        <w:ind w:left="714"/>
      </w:pPr>
      <w:r>
        <w:t>N/A</w:t>
      </w:r>
    </w:p>
    <w:p w14:paraId="7D7DF557" w14:textId="119FF8EB" w:rsidR="00551D6C" w:rsidRDefault="000579FA" w:rsidP="00551D6C">
      <w:pPr>
        <w:pStyle w:val="VietaNivel1"/>
        <w:rPr>
          <w:b/>
          <w:bCs/>
        </w:rPr>
      </w:pPr>
      <w:r>
        <w:rPr>
          <w:b/>
          <w:bCs/>
        </w:rPr>
        <w:t>Presentación y e</w:t>
      </w:r>
      <w:r w:rsidR="00551D6C" w:rsidRPr="00551D6C">
        <w:rPr>
          <w:b/>
          <w:bCs/>
        </w:rPr>
        <w:t>nlaces de interés:</w:t>
      </w:r>
    </w:p>
    <w:p w14:paraId="411D0745" w14:textId="030161DB" w:rsidR="00800E9F" w:rsidRDefault="00800E9F" w:rsidP="00800E9F">
      <w:pPr>
        <w:pStyle w:val="VietaNivel2"/>
      </w:pPr>
      <w:hyperlink r:id="rId13" w:history="1">
        <w:r w:rsidRPr="007E1898">
          <w:rPr>
            <w:rStyle w:val="Hipervnculo"/>
          </w:rPr>
          <w:t>https://www.mjusticia.gob.es/es/ministerio/gabinete-comunicacion/noticias-ministerio/220524-NP-Intercambio-digital-OEI</w:t>
        </w:r>
      </w:hyperlink>
    </w:p>
    <w:p w14:paraId="1400C60C" w14:textId="7ABC6739" w:rsidR="00800E9F" w:rsidRDefault="006665D6" w:rsidP="00800E9F">
      <w:pPr>
        <w:pStyle w:val="VietaNivel2"/>
      </w:pPr>
      <w:hyperlink r:id="rId14" w:history="1">
        <w:r w:rsidRPr="007E1898">
          <w:rPr>
            <w:rStyle w:val="Hipervnculo"/>
          </w:rPr>
          <w:t>https://www.youtube.com/watch?v=n0A3ZaRY1xE</w:t>
        </w:r>
      </w:hyperlink>
    </w:p>
    <w:p w14:paraId="5F15CE59" w14:textId="77777777" w:rsidR="006665D6" w:rsidRPr="00551D6C" w:rsidRDefault="006665D6" w:rsidP="006665D6">
      <w:pPr>
        <w:pStyle w:val="VietaNivel2"/>
        <w:numPr>
          <w:ilvl w:val="0"/>
          <w:numId w:val="0"/>
        </w:numPr>
        <w:ind w:left="1135"/>
      </w:pPr>
    </w:p>
    <w:p w14:paraId="76A485DC" w14:textId="72630679" w:rsidR="006430F9" w:rsidRDefault="006430F9" w:rsidP="006430F9">
      <w:pPr>
        <w:pStyle w:val="VietaNivel1"/>
        <w:rPr>
          <w:b/>
          <w:bCs/>
        </w:rPr>
      </w:pPr>
      <w:r w:rsidRPr="00551D6C">
        <w:rPr>
          <w:b/>
          <w:bCs/>
        </w:rPr>
        <w:t>Premios</w:t>
      </w:r>
      <w:r w:rsidR="00551D6C">
        <w:rPr>
          <w:b/>
          <w:bCs/>
        </w:rPr>
        <w:t>:</w:t>
      </w:r>
    </w:p>
    <w:p w14:paraId="1B5396E5" w14:textId="63BC936B" w:rsidR="001E5716" w:rsidRPr="00AF0E86" w:rsidRDefault="00AF0E86" w:rsidP="00551D6C">
      <w:pPr>
        <w:pStyle w:val="VietaNivel1"/>
        <w:numPr>
          <w:ilvl w:val="0"/>
          <w:numId w:val="0"/>
        </w:numPr>
        <w:ind w:left="714"/>
        <w:rPr>
          <w:rFonts w:cstheme="majorHAnsi"/>
          <w:bCs/>
          <w:szCs w:val="22"/>
        </w:rPr>
      </w:pPr>
      <w:r w:rsidRPr="00AF0E86">
        <w:rPr>
          <w:rFonts w:cstheme="majorHAnsi"/>
          <w:bCs/>
          <w:szCs w:val="22"/>
        </w:rPr>
        <w:t>N/A</w:t>
      </w:r>
    </w:p>
    <w:sectPr w:rsidR="001E5716" w:rsidRPr="00AF0E86" w:rsidSect="00E30699">
      <w:headerReference w:type="default" r:id="rId15"/>
      <w:footerReference w:type="default" r:id="rId16"/>
      <w:pgSz w:w="11907" w:h="16840" w:code="9"/>
      <w:pgMar w:top="1701" w:right="1440" w:bottom="1440" w:left="144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6931" w14:textId="77777777" w:rsidR="001C0A1B" w:rsidRDefault="001C0A1B" w:rsidP="004654F4">
      <w:pPr>
        <w:spacing w:after="0" w:line="240" w:lineRule="auto"/>
      </w:pPr>
      <w:r>
        <w:separator/>
      </w:r>
    </w:p>
  </w:endnote>
  <w:endnote w:type="continuationSeparator" w:id="0">
    <w:p w14:paraId="2B52B3C0" w14:textId="77777777" w:rsidR="001C0A1B" w:rsidRDefault="001C0A1B" w:rsidP="0046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0DCE" w14:textId="53876A32" w:rsidR="00515193" w:rsidRDefault="00DC3752" w:rsidP="00FC5F4B">
    <w:pPr>
      <w:pStyle w:val="Piedepgina"/>
      <w:ind w:left="113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C0F88A7" wp14:editId="5AFA68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5325" cy="211379"/>
          <wp:effectExtent l="0" t="0" r="3175" b="5080"/>
          <wp:wrapNone/>
          <wp:docPr id="7" name="Imagen 7" descr="Etiqueta TLP de seguridad: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n 58" descr="Etiqueta TLP de seguridad: GRE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8" t="14769" r="28490" b="13642"/>
                  <a:stretch/>
                </pic:blipFill>
                <pic:spPr bwMode="auto">
                  <a:xfrm>
                    <a:off x="0" y="0"/>
                    <a:ext cx="695325" cy="2113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A1B">
      <w:fldChar w:fldCharType="begin"/>
    </w:r>
    <w:r w:rsidR="001C0A1B">
      <w:instrText xml:space="preserve"> DATE   \* MERGEFORMAT </w:instrText>
    </w:r>
    <w:r w:rsidR="001C0A1B">
      <w:fldChar w:fldCharType="separate"/>
    </w:r>
    <w:r w:rsidR="00241D35">
      <w:rPr>
        <w:noProof/>
      </w:rPr>
      <w:t>01/06/2022</w:t>
    </w:r>
    <w:r w:rsidR="001C0A1B">
      <w:rPr>
        <w:noProof/>
      </w:rPr>
      <w:fldChar w:fldCharType="end"/>
    </w:r>
    <w:r w:rsidR="005910D0">
      <w:t xml:space="preserve"> </w:t>
    </w:r>
    <w:sdt>
      <w:sdtPr>
        <w:alias w:val="Título"/>
        <w:tag w:val=""/>
        <w:id w:val="1577239426"/>
        <w:placeholder>
          <w:docPart w:val="721C26E22DB54713B1BC1AB08D5055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1D35">
          <w:t xml:space="preserve">Ficha iniciativa Tecnológica: Portal </w:t>
        </w:r>
        <w:proofErr w:type="spellStart"/>
        <w:r w:rsidR="00241D35">
          <w:t>eEDES</w:t>
        </w:r>
        <w:proofErr w:type="spellEnd"/>
      </w:sdtContent>
    </w:sdt>
    <w:r w:rsidR="00131099">
      <w:t xml:space="preserve"> </w:t>
    </w:r>
    <w:r w:rsidR="005910D0">
      <w:ptab w:relativeTo="margin" w:alignment="right" w:leader="none"/>
    </w:r>
    <w:r w:rsidR="00326366">
      <w:fldChar w:fldCharType="begin"/>
    </w:r>
    <w:r w:rsidR="00326366">
      <w:instrText xml:space="preserve"> PAGE  \* Arabic  \* MERGEFORMAT </w:instrText>
    </w:r>
    <w:r w:rsidR="00326366">
      <w:fldChar w:fldCharType="separate"/>
    </w:r>
    <w:r w:rsidR="00326366">
      <w:rPr>
        <w:noProof/>
      </w:rPr>
      <w:t>1</w:t>
    </w:r>
    <w:r w:rsidR="003263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B4FC" w14:textId="77777777" w:rsidR="001C0A1B" w:rsidRDefault="001C0A1B" w:rsidP="004654F4">
      <w:pPr>
        <w:spacing w:after="0" w:line="240" w:lineRule="auto"/>
      </w:pPr>
      <w:r>
        <w:separator/>
      </w:r>
    </w:p>
  </w:footnote>
  <w:footnote w:type="continuationSeparator" w:id="0">
    <w:p w14:paraId="26723CAD" w14:textId="77777777" w:rsidR="001C0A1B" w:rsidRDefault="001C0A1B" w:rsidP="0046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5898" w14:textId="6BC09F98" w:rsidR="00704850" w:rsidRDefault="0001384A">
    <w:pPr>
      <w:pStyle w:val="Encabezado"/>
    </w:pPr>
    <w:r w:rsidRPr="005910D0">
      <w:rPr>
        <w:noProof/>
      </w:rPr>
      <w:drawing>
        <wp:anchor distT="0" distB="0" distL="114300" distR="114300" simplePos="0" relativeHeight="251659776" behindDoc="0" locked="0" layoutInCell="1" allowOverlap="1" wp14:anchorId="07AE49DD" wp14:editId="38B4754F">
          <wp:simplePos x="0" y="0"/>
          <wp:positionH relativeFrom="column">
            <wp:posOffset>-889635</wp:posOffset>
          </wp:positionH>
          <wp:positionV relativeFrom="paragraph">
            <wp:posOffset>-120123</wp:posOffset>
          </wp:positionV>
          <wp:extent cx="7559040" cy="518984"/>
          <wp:effectExtent l="0" t="0" r="0" b="1905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91" r="9954" b="44970"/>
                  <a:stretch/>
                </pic:blipFill>
                <pic:spPr bwMode="auto">
                  <a:xfrm>
                    <a:off x="0" y="0"/>
                    <a:ext cx="7559040" cy="518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E813B" w14:textId="57B787CC" w:rsidR="00704850" w:rsidRDefault="00060CD5">
    <w:pPr>
      <w:pStyle w:val="Encabezado"/>
    </w:pPr>
    <w:r w:rsidRPr="0008614D">
      <w:rPr>
        <w:rFonts w:cstheme="majorHAnsi"/>
        <w:b/>
        <w:noProof/>
        <w:color w:val="074E8E" w:themeColor="text2"/>
        <w:sz w:val="40"/>
        <w:szCs w:val="22"/>
      </w:rPr>
      <w:drawing>
        <wp:anchor distT="0" distB="0" distL="114300" distR="114300" simplePos="0" relativeHeight="251674624" behindDoc="0" locked="0" layoutInCell="1" allowOverlap="1" wp14:anchorId="69918F50" wp14:editId="39ACCCB1">
          <wp:simplePos x="0" y="0"/>
          <wp:positionH relativeFrom="column">
            <wp:posOffset>3776430</wp:posOffset>
          </wp:positionH>
          <wp:positionV relativeFrom="paragraph">
            <wp:posOffset>115570</wp:posOffset>
          </wp:positionV>
          <wp:extent cx="2492147" cy="356021"/>
          <wp:effectExtent l="0" t="0" r="0" b="0"/>
          <wp:wrapNone/>
          <wp:docPr id="2" name="Imagen 21" descr="Dirección General de Transformación Digital de la Administración de Justicia, dependiente de la Secretaría General para la Innovación y Calidad del Servicio Público de Justicia, Secretaría de Estado de Justicia, Ministerio de Justicia. Agenda 2030.">
            <a:extLst xmlns:a="http://schemas.openxmlformats.org/drawingml/2006/main">
              <a:ext uri="{FF2B5EF4-FFF2-40B4-BE49-F238E27FC236}">
                <a16:creationId xmlns:a16="http://schemas.microsoft.com/office/drawing/2014/main" id="{EB67C6AB-6F9E-D34F-97AE-44B82AE9DA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1" descr="Dirección General de Transformación Digital de la Administración de Justicia, dependiente de la Secretaría General para la Innovación y Calidad del Servicio Público de Justicia, Secretaría de Estado de Justicia, Ministerio de Justicia. Agenda 2030.">
                    <a:extLst>
                      <a:ext uri="{FF2B5EF4-FFF2-40B4-BE49-F238E27FC236}">
                        <a16:creationId xmlns:a16="http://schemas.microsoft.com/office/drawing/2014/main" id="{EB67C6AB-6F9E-D34F-97AE-44B82AE9DA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147" cy="3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E5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49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43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10D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A7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2AF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ACC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B08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DF354B"/>
    <w:multiLevelType w:val="multilevel"/>
    <w:tmpl w:val="C7C09CFE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4E8E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323C47" w:themeColor="text1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00B050" w:themeColor="accent6"/>
      </w:rPr>
    </w:lvl>
  </w:abstractNum>
  <w:abstractNum w:abstractNumId="9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3F29B5"/>
    <w:multiLevelType w:val="multilevel"/>
    <w:tmpl w:val="8EE21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12671"/>
    <w:multiLevelType w:val="hybridMultilevel"/>
    <w:tmpl w:val="1C262E06"/>
    <w:lvl w:ilvl="0" w:tplc="52643C4E">
      <w:start w:val="1"/>
      <w:numFmt w:val="bullet"/>
      <w:lvlText w:val=""/>
      <w:lvlJc w:val="left"/>
      <w:pPr>
        <w:tabs>
          <w:tab w:val="num" w:pos="1276"/>
        </w:tabs>
        <w:ind w:left="1276" w:hanging="425"/>
      </w:pPr>
      <w:rPr>
        <w:rFonts w:ascii="Wingdings 3" w:hAnsi="Wingdings 3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4E8E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  <w:color w:val="323C47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00B050" w:themeColor="accent6"/>
      </w:rPr>
    </w:lvl>
  </w:abstractNum>
  <w:abstractNum w:abstractNumId="16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4E8E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323C47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00B050" w:themeColor="accent6"/>
      </w:rPr>
    </w:lvl>
  </w:abstractNum>
  <w:abstractNum w:abstractNumId="17" w15:restartNumberingAfterBreak="0">
    <w:nsid w:val="234B2C53"/>
    <w:multiLevelType w:val="multilevel"/>
    <w:tmpl w:val="FEB4D69C"/>
    <w:lvl w:ilvl="0">
      <w:start w:val="1"/>
      <w:numFmt w:val="decimal"/>
      <w:lvlText w:val="%1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15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5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5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" w:hanging="15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5B18CB"/>
    <w:multiLevelType w:val="multilevel"/>
    <w:tmpl w:val="631C7EB2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conTtul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pStyle w:val="VietaNivel3conTtulo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pStyle w:val="VietaNivel4conTtulo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4E8E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323C47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00B050" w:themeColor="accent6"/>
      </w:rPr>
    </w:lvl>
  </w:abstractNum>
  <w:abstractNum w:abstractNumId="19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4E8E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323C47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00B050" w:themeColor="accent6"/>
      </w:rPr>
    </w:lvl>
  </w:abstractNum>
  <w:abstractNum w:abstractNumId="20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4E8E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323C47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00B050" w:themeColor="accent6"/>
      </w:rPr>
    </w:lvl>
  </w:abstractNum>
  <w:abstractNum w:abstractNumId="21" w15:restartNumberingAfterBreak="0">
    <w:nsid w:val="2CE15C51"/>
    <w:multiLevelType w:val="multilevel"/>
    <w:tmpl w:val="6A1E66F6"/>
    <w:lvl w:ilvl="0">
      <w:start w:val="1"/>
      <w:numFmt w:val="bullet"/>
      <w:pStyle w:val="VietaNivel1"/>
      <w:lvlText w:val=""/>
      <w:lvlJc w:val="left"/>
      <w:pPr>
        <w:tabs>
          <w:tab w:val="num" w:pos="737"/>
        </w:tabs>
        <w:ind w:left="851" w:hanging="491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pStyle w:val="VietaNivel3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pStyle w:val="VietaNivel4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4E8E" w:themeColor="text2"/>
      </w:rPr>
    </w:lvl>
    <w:lvl w:ilvl="4">
      <w:start w:val="1"/>
      <w:numFmt w:val="bullet"/>
      <w:pStyle w:val="VietaNivel5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pStyle w:val="VietaNivel6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pStyle w:val="VietaNivel7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pStyle w:val="VietaNivel8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23C47" w:themeColor="text1"/>
      </w:rPr>
    </w:lvl>
    <w:lvl w:ilvl="8">
      <w:start w:val="1"/>
      <w:numFmt w:val="bullet"/>
      <w:pStyle w:val="VietaNivel9"/>
      <w:lvlText w:val=""/>
      <w:lvlJc w:val="left"/>
      <w:pPr>
        <w:tabs>
          <w:tab w:val="num" w:pos="5670"/>
        </w:tabs>
        <w:ind w:left="5670" w:hanging="283"/>
      </w:pPr>
      <w:rPr>
        <w:rFonts w:ascii="Symbol" w:hAnsi="Symbol" w:hint="default"/>
        <w:color w:val="00B050" w:themeColor="accent6"/>
      </w:rPr>
    </w:lvl>
  </w:abstractNum>
  <w:abstractNum w:abstractNumId="22" w15:restartNumberingAfterBreak="0">
    <w:nsid w:val="34DF1141"/>
    <w:multiLevelType w:val="hybridMultilevel"/>
    <w:tmpl w:val="39EEC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4E8E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323C47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00B050" w:themeColor="accent6"/>
      </w:rPr>
    </w:lvl>
  </w:abstractNum>
  <w:abstractNum w:abstractNumId="24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791505"/>
    <w:multiLevelType w:val="hybridMultilevel"/>
    <w:tmpl w:val="106662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3318B2"/>
    <w:multiLevelType w:val="hybridMultilevel"/>
    <w:tmpl w:val="15A0F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ascii="Wingdings 2" w:hAnsi="Wingdings 2" w:hint="default"/>
        <w:color w:val="074E8E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4E8E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4E8E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4E8E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323C47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323C47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323C47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323C47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323C47" w:themeColor="text1"/>
      </w:rPr>
    </w:lvl>
  </w:abstractNum>
  <w:abstractNum w:abstractNumId="29" w15:restartNumberingAfterBreak="0">
    <w:nsid w:val="62C02A81"/>
    <w:multiLevelType w:val="multilevel"/>
    <w:tmpl w:val="A98E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6616E9"/>
    <w:multiLevelType w:val="multilevel"/>
    <w:tmpl w:val="D5BE778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191E23" w:themeColor="text1" w:themeShade="8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4B42343"/>
    <w:multiLevelType w:val="hybridMultilevel"/>
    <w:tmpl w:val="A0DA5D5C"/>
    <w:lvl w:ilvl="0" w:tplc="83FC02AA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A0A15"/>
    <w:multiLevelType w:val="multilevel"/>
    <w:tmpl w:val="6896C0E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4E8E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4E8E" w:themeColor="text2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4E8E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4E8E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323C47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323C47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323C47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323C47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00B050" w:themeColor="accent6"/>
      </w:rPr>
    </w:lvl>
  </w:abstractNum>
  <w:abstractNum w:abstractNumId="33" w15:restartNumberingAfterBreak="0">
    <w:nsid w:val="69331D38"/>
    <w:multiLevelType w:val="multilevel"/>
    <w:tmpl w:val="373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EB1322"/>
    <w:multiLevelType w:val="hybridMultilevel"/>
    <w:tmpl w:val="8A426692"/>
    <w:lvl w:ilvl="0" w:tplc="71C0443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597908">
    <w:abstractNumId w:val="24"/>
  </w:num>
  <w:num w:numId="2" w16cid:durableId="661202855">
    <w:abstractNumId w:val="30"/>
  </w:num>
  <w:num w:numId="3" w16cid:durableId="210725970">
    <w:abstractNumId w:val="12"/>
  </w:num>
  <w:num w:numId="4" w16cid:durableId="1775663829">
    <w:abstractNumId w:val="15"/>
  </w:num>
  <w:num w:numId="5" w16cid:durableId="1066218440">
    <w:abstractNumId w:val="17"/>
  </w:num>
  <w:num w:numId="6" w16cid:durableId="188760699">
    <w:abstractNumId w:val="20"/>
  </w:num>
  <w:num w:numId="7" w16cid:durableId="818228866">
    <w:abstractNumId w:val="21"/>
  </w:num>
  <w:num w:numId="8" w16cid:durableId="1401244662">
    <w:abstractNumId w:val="18"/>
  </w:num>
  <w:num w:numId="9" w16cid:durableId="75170257">
    <w:abstractNumId w:val="26"/>
  </w:num>
  <w:num w:numId="10" w16cid:durableId="1308364702">
    <w:abstractNumId w:val="9"/>
  </w:num>
  <w:num w:numId="11" w16cid:durableId="1188954777">
    <w:abstractNumId w:val="28"/>
  </w:num>
  <w:num w:numId="12" w16cid:durableId="2073775685">
    <w:abstractNumId w:val="34"/>
  </w:num>
  <w:num w:numId="13" w16cid:durableId="1302073755">
    <w:abstractNumId w:val="11"/>
  </w:num>
  <w:num w:numId="14" w16cid:durableId="1756779387">
    <w:abstractNumId w:val="10"/>
  </w:num>
  <w:num w:numId="15" w16cid:durableId="1367096617">
    <w:abstractNumId w:val="31"/>
  </w:num>
  <w:num w:numId="16" w16cid:durableId="1968201677">
    <w:abstractNumId w:val="13"/>
  </w:num>
  <w:num w:numId="17" w16cid:durableId="1083838763">
    <w:abstractNumId w:val="35"/>
  </w:num>
  <w:num w:numId="18" w16cid:durableId="1351295645">
    <w:abstractNumId w:val="8"/>
  </w:num>
  <w:num w:numId="19" w16cid:durableId="1178034606">
    <w:abstractNumId w:val="19"/>
  </w:num>
  <w:num w:numId="20" w16cid:durableId="125853941">
    <w:abstractNumId w:val="7"/>
  </w:num>
  <w:num w:numId="21" w16cid:durableId="1922370739">
    <w:abstractNumId w:val="3"/>
  </w:num>
  <w:num w:numId="22" w16cid:durableId="1619069116">
    <w:abstractNumId w:val="2"/>
  </w:num>
  <w:num w:numId="23" w16cid:durableId="1506630044">
    <w:abstractNumId w:val="1"/>
  </w:num>
  <w:num w:numId="24" w16cid:durableId="848645804">
    <w:abstractNumId w:val="0"/>
  </w:num>
  <w:num w:numId="25" w16cid:durableId="1592158678">
    <w:abstractNumId w:val="6"/>
  </w:num>
  <w:num w:numId="26" w16cid:durableId="1246694715">
    <w:abstractNumId w:val="5"/>
  </w:num>
  <w:num w:numId="27" w16cid:durableId="1214779756">
    <w:abstractNumId w:val="4"/>
  </w:num>
  <w:num w:numId="28" w16cid:durableId="1939095441">
    <w:abstractNumId w:val="19"/>
  </w:num>
  <w:num w:numId="29" w16cid:durableId="1665620019">
    <w:abstractNumId w:val="16"/>
  </w:num>
  <w:num w:numId="30" w16cid:durableId="2043940718">
    <w:abstractNumId w:val="32"/>
  </w:num>
  <w:num w:numId="31" w16cid:durableId="472218416">
    <w:abstractNumId w:val="23"/>
  </w:num>
  <w:num w:numId="32" w16cid:durableId="2136751351">
    <w:abstractNumId w:val="14"/>
  </w:num>
  <w:num w:numId="33" w16cid:durableId="1677001386">
    <w:abstractNumId w:val="25"/>
  </w:num>
  <w:num w:numId="34" w16cid:durableId="777142528">
    <w:abstractNumId w:val="22"/>
  </w:num>
  <w:num w:numId="35" w16cid:durableId="452944505">
    <w:abstractNumId w:val="27"/>
  </w:num>
  <w:num w:numId="36" w16cid:durableId="226915574">
    <w:abstractNumId w:val="29"/>
  </w:num>
  <w:num w:numId="37" w16cid:durableId="143120191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4D"/>
    <w:rsid w:val="0000630E"/>
    <w:rsid w:val="0001384A"/>
    <w:rsid w:val="0001584B"/>
    <w:rsid w:val="000321D6"/>
    <w:rsid w:val="00032CF0"/>
    <w:rsid w:val="0005036B"/>
    <w:rsid w:val="000579FA"/>
    <w:rsid w:val="00057AC6"/>
    <w:rsid w:val="00060CD5"/>
    <w:rsid w:val="00077F7C"/>
    <w:rsid w:val="00083C9D"/>
    <w:rsid w:val="00086D85"/>
    <w:rsid w:val="00092A2E"/>
    <w:rsid w:val="00095A94"/>
    <w:rsid w:val="0009768F"/>
    <w:rsid w:val="000A2A30"/>
    <w:rsid w:val="000A3A7C"/>
    <w:rsid w:val="000B1918"/>
    <w:rsid w:val="000B5755"/>
    <w:rsid w:val="000C4879"/>
    <w:rsid w:val="000C5707"/>
    <w:rsid w:val="000C589A"/>
    <w:rsid w:val="000D2250"/>
    <w:rsid w:val="000D666F"/>
    <w:rsid w:val="000D75A8"/>
    <w:rsid w:val="000E6232"/>
    <w:rsid w:val="000F1D52"/>
    <w:rsid w:val="000F4199"/>
    <w:rsid w:val="000F5053"/>
    <w:rsid w:val="0010524D"/>
    <w:rsid w:val="00114E21"/>
    <w:rsid w:val="00114FC3"/>
    <w:rsid w:val="00130C8A"/>
    <w:rsid w:val="00131099"/>
    <w:rsid w:val="001353CA"/>
    <w:rsid w:val="00135DAF"/>
    <w:rsid w:val="00154373"/>
    <w:rsid w:val="001552F3"/>
    <w:rsid w:val="00180BF7"/>
    <w:rsid w:val="00181CF7"/>
    <w:rsid w:val="001860BE"/>
    <w:rsid w:val="001A03F1"/>
    <w:rsid w:val="001A338B"/>
    <w:rsid w:val="001B023B"/>
    <w:rsid w:val="001C0A1B"/>
    <w:rsid w:val="001C5A23"/>
    <w:rsid w:val="001E5716"/>
    <w:rsid w:val="001F7E7A"/>
    <w:rsid w:val="00203FCA"/>
    <w:rsid w:val="00215F03"/>
    <w:rsid w:val="00222A51"/>
    <w:rsid w:val="002367B3"/>
    <w:rsid w:val="00241D35"/>
    <w:rsid w:val="00250FF8"/>
    <w:rsid w:val="0025272D"/>
    <w:rsid w:val="00253FE3"/>
    <w:rsid w:val="0025410E"/>
    <w:rsid w:val="00261BE7"/>
    <w:rsid w:val="00285143"/>
    <w:rsid w:val="00286593"/>
    <w:rsid w:val="00292D8B"/>
    <w:rsid w:val="00294CA2"/>
    <w:rsid w:val="00296917"/>
    <w:rsid w:val="002C41BE"/>
    <w:rsid w:val="002C42A4"/>
    <w:rsid w:val="002C644B"/>
    <w:rsid w:val="002D51E8"/>
    <w:rsid w:val="002D5FD7"/>
    <w:rsid w:val="002E67C7"/>
    <w:rsid w:val="002F4D1E"/>
    <w:rsid w:val="002F6FD1"/>
    <w:rsid w:val="00310AC1"/>
    <w:rsid w:val="0031531D"/>
    <w:rsid w:val="003256D2"/>
    <w:rsid w:val="00326366"/>
    <w:rsid w:val="003300DB"/>
    <w:rsid w:val="00331819"/>
    <w:rsid w:val="003360AC"/>
    <w:rsid w:val="00352B76"/>
    <w:rsid w:val="003612F5"/>
    <w:rsid w:val="00364494"/>
    <w:rsid w:val="00367DA9"/>
    <w:rsid w:val="00385910"/>
    <w:rsid w:val="00386294"/>
    <w:rsid w:val="003A6631"/>
    <w:rsid w:val="003B062E"/>
    <w:rsid w:val="003C7231"/>
    <w:rsid w:val="003D6B82"/>
    <w:rsid w:val="003F6FDD"/>
    <w:rsid w:val="004012A7"/>
    <w:rsid w:val="004058E8"/>
    <w:rsid w:val="00410117"/>
    <w:rsid w:val="00410C42"/>
    <w:rsid w:val="00423801"/>
    <w:rsid w:val="0043302A"/>
    <w:rsid w:val="00434111"/>
    <w:rsid w:val="00454985"/>
    <w:rsid w:val="00455273"/>
    <w:rsid w:val="004616F0"/>
    <w:rsid w:val="00462B66"/>
    <w:rsid w:val="004654F4"/>
    <w:rsid w:val="00477E81"/>
    <w:rsid w:val="00482A76"/>
    <w:rsid w:val="00483AEA"/>
    <w:rsid w:val="004A6EC6"/>
    <w:rsid w:val="004B0C02"/>
    <w:rsid w:val="004B66EE"/>
    <w:rsid w:val="004B6909"/>
    <w:rsid w:val="004C6C4A"/>
    <w:rsid w:val="004F5C86"/>
    <w:rsid w:val="004F6239"/>
    <w:rsid w:val="00502A96"/>
    <w:rsid w:val="00510335"/>
    <w:rsid w:val="005142CB"/>
    <w:rsid w:val="00515193"/>
    <w:rsid w:val="00532549"/>
    <w:rsid w:val="00533080"/>
    <w:rsid w:val="00533C3E"/>
    <w:rsid w:val="00551D6C"/>
    <w:rsid w:val="005632F9"/>
    <w:rsid w:val="00563DC1"/>
    <w:rsid w:val="00572950"/>
    <w:rsid w:val="005763BE"/>
    <w:rsid w:val="00582CD9"/>
    <w:rsid w:val="00590107"/>
    <w:rsid w:val="005910D0"/>
    <w:rsid w:val="00591450"/>
    <w:rsid w:val="005A3EB9"/>
    <w:rsid w:val="005B06D8"/>
    <w:rsid w:val="005B1B0E"/>
    <w:rsid w:val="005C050C"/>
    <w:rsid w:val="005E32F1"/>
    <w:rsid w:val="005F63DF"/>
    <w:rsid w:val="005F6671"/>
    <w:rsid w:val="005F72F3"/>
    <w:rsid w:val="006047C1"/>
    <w:rsid w:val="00616204"/>
    <w:rsid w:val="006179E0"/>
    <w:rsid w:val="006214BB"/>
    <w:rsid w:val="006250FC"/>
    <w:rsid w:val="00635CB1"/>
    <w:rsid w:val="006430F9"/>
    <w:rsid w:val="00646816"/>
    <w:rsid w:val="00654528"/>
    <w:rsid w:val="006567D3"/>
    <w:rsid w:val="0066623B"/>
    <w:rsid w:val="006665D6"/>
    <w:rsid w:val="00671B14"/>
    <w:rsid w:val="00675D41"/>
    <w:rsid w:val="006801C4"/>
    <w:rsid w:val="00684222"/>
    <w:rsid w:val="006A37CC"/>
    <w:rsid w:val="006A703A"/>
    <w:rsid w:val="006B6C09"/>
    <w:rsid w:val="006C5415"/>
    <w:rsid w:val="006E058F"/>
    <w:rsid w:val="006E5E55"/>
    <w:rsid w:val="006F0015"/>
    <w:rsid w:val="006F50DD"/>
    <w:rsid w:val="006F6BA5"/>
    <w:rsid w:val="00704850"/>
    <w:rsid w:val="00707F30"/>
    <w:rsid w:val="00727110"/>
    <w:rsid w:val="00765BCD"/>
    <w:rsid w:val="00774F1E"/>
    <w:rsid w:val="00780865"/>
    <w:rsid w:val="00794E24"/>
    <w:rsid w:val="007A5251"/>
    <w:rsid w:val="007A7B76"/>
    <w:rsid w:val="007B269F"/>
    <w:rsid w:val="007B54FC"/>
    <w:rsid w:val="007B59D4"/>
    <w:rsid w:val="007B720E"/>
    <w:rsid w:val="007C276B"/>
    <w:rsid w:val="007D1CFE"/>
    <w:rsid w:val="007D49AE"/>
    <w:rsid w:val="007E4DF7"/>
    <w:rsid w:val="007F701A"/>
    <w:rsid w:val="00800E9F"/>
    <w:rsid w:val="008118E7"/>
    <w:rsid w:val="00816841"/>
    <w:rsid w:val="00827655"/>
    <w:rsid w:val="00830B23"/>
    <w:rsid w:val="008320AC"/>
    <w:rsid w:val="008432A2"/>
    <w:rsid w:val="00844440"/>
    <w:rsid w:val="00847C8C"/>
    <w:rsid w:val="008624EA"/>
    <w:rsid w:val="00865536"/>
    <w:rsid w:val="00865FD5"/>
    <w:rsid w:val="008734E6"/>
    <w:rsid w:val="00873FAB"/>
    <w:rsid w:val="00881AC3"/>
    <w:rsid w:val="00884EED"/>
    <w:rsid w:val="00885222"/>
    <w:rsid w:val="008A0090"/>
    <w:rsid w:val="008B33A7"/>
    <w:rsid w:val="008B5C65"/>
    <w:rsid w:val="008C4E36"/>
    <w:rsid w:val="008E600B"/>
    <w:rsid w:val="008E64E9"/>
    <w:rsid w:val="008F0B42"/>
    <w:rsid w:val="008F7C21"/>
    <w:rsid w:val="00903D44"/>
    <w:rsid w:val="0090761D"/>
    <w:rsid w:val="00907CAF"/>
    <w:rsid w:val="00921EB4"/>
    <w:rsid w:val="00930EFE"/>
    <w:rsid w:val="00935D6D"/>
    <w:rsid w:val="0094228E"/>
    <w:rsid w:val="00947B28"/>
    <w:rsid w:val="00950622"/>
    <w:rsid w:val="0095249A"/>
    <w:rsid w:val="00961AEF"/>
    <w:rsid w:val="00962E80"/>
    <w:rsid w:val="00975DCE"/>
    <w:rsid w:val="0097653D"/>
    <w:rsid w:val="00993732"/>
    <w:rsid w:val="00994BD1"/>
    <w:rsid w:val="009A4FE4"/>
    <w:rsid w:val="009B1248"/>
    <w:rsid w:val="009B43F8"/>
    <w:rsid w:val="009B6068"/>
    <w:rsid w:val="009B645B"/>
    <w:rsid w:val="009C23B4"/>
    <w:rsid w:val="009D0E55"/>
    <w:rsid w:val="009E3CF0"/>
    <w:rsid w:val="009E7E24"/>
    <w:rsid w:val="00A124AD"/>
    <w:rsid w:val="00A16FBF"/>
    <w:rsid w:val="00A21A3D"/>
    <w:rsid w:val="00A21A6B"/>
    <w:rsid w:val="00A24227"/>
    <w:rsid w:val="00A30129"/>
    <w:rsid w:val="00A36B4F"/>
    <w:rsid w:val="00A44262"/>
    <w:rsid w:val="00A562DC"/>
    <w:rsid w:val="00A65D68"/>
    <w:rsid w:val="00A755FD"/>
    <w:rsid w:val="00A80EB8"/>
    <w:rsid w:val="00A83FEA"/>
    <w:rsid w:val="00A968E4"/>
    <w:rsid w:val="00AA4169"/>
    <w:rsid w:val="00AB7E19"/>
    <w:rsid w:val="00AC4057"/>
    <w:rsid w:val="00AD1DE2"/>
    <w:rsid w:val="00AF0E86"/>
    <w:rsid w:val="00AF1814"/>
    <w:rsid w:val="00B013F3"/>
    <w:rsid w:val="00B04029"/>
    <w:rsid w:val="00B04973"/>
    <w:rsid w:val="00B163BA"/>
    <w:rsid w:val="00B3096A"/>
    <w:rsid w:val="00B34846"/>
    <w:rsid w:val="00B42257"/>
    <w:rsid w:val="00B53271"/>
    <w:rsid w:val="00B71A11"/>
    <w:rsid w:val="00B77BD1"/>
    <w:rsid w:val="00B97D8A"/>
    <w:rsid w:val="00BA07CA"/>
    <w:rsid w:val="00BA1F99"/>
    <w:rsid w:val="00BA3D4A"/>
    <w:rsid w:val="00BA6B10"/>
    <w:rsid w:val="00BB21E4"/>
    <w:rsid w:val="00BC675E"/>
    <w:rsid w:val="00BF1B5F"/>
    <w:rsid w:val="00BF24CA"/>
    <w:rsid w:val="00BF29C3"/>
    <w:rsid w:val="00C049D8"/>
    <w:rsid w:val="00C256B4"/>
    <w:rsid w:val="00C263D4"/>
    <w:rsid w:val="00C40413"/>
    <w:rsid w:val="00C4485A"/>
    <w:rsid w:val="00C47B83"/>
    <w:rsid w:val="00C72602"/>
    <w:rsid w:val="00C84DD1"/>
    <w:rsid w:val="00C91B99"/>
    <w:rsid w:val="00C920CC"/>
    <w:rsid w:val="00C9567C"/>
    <w:rsid w:val="00C95ECA"/>
    <w:rsid w:val="00CA7163"/>
    <w:rsid w:val="00CB0ABB"/>
    <w:rsid w:val="00CB5DCB"/>
    <w:rsid w:val="00CC529C"/>
    <w:rsid w:val="00CC7570"/>
    <w:rsid w:val="00CD42DE"/>
    <w:rsid w:val="00CE160F"/>
    <w:rsid w:val="00D10646"/>
    <w:rsid w:val="00D14DE5"/>
    <w:rsid w:val="00D21213"/>
    <w:rsid w:val="00D2188B"/>
    <w:rsid w:val="00D24F35"/>
    <w:rsid w:val="00D44F17"/>
    <w:rsid w:val="00D475C3"/>
    <w:rsid w:val="00D55838"/>
    <w:rsid w:val="00D65EBB"/>
    <w:rsid w:val="00D747B0"/>
    <w:rsid w:val="00D76C59"/>
    <w:rsid w:val="00D95B11"/>
    <w:rsid w:val="00DA0E96"/>
    <w:rsid w:val="00DA47F6"/>
    <w:rsid w:val="00DB04E0"/>
    <w:rsid w:val="00DB2F17"/>
    <w:rsid w:val="00DC3752"/>
    <w:rsid w:val="00DC53B7"/>
    <w:rsid w:val="00E03C93"/>
    <w:rsid w:val="00E06EEE"/>
    <w:rsid w:val="00E25FC4"/>
    <w:rsid w:val="00E3045B"/>
    <w:rsid w:val="00E30699"/>
    <w:rsid w:val="00E41C27"/>
    <w:rsid w:val="00E47921"/>
    <w:rsid w:val="00E51E7F"/>
    <w:rsid w:val="00E76A2F"/>
    <w:rsid w:val="00EA0A90"/>
    <w:rsid w:val="00EC62FF"/>
    <w:rsid w:val="00EC7CA2"/>
    <w:rsid w:val="00ED66D3"/>
    <w:rsid w:val="00EF53AC"/>
    <w:rsid w:val="00F028B4"/>
    <w:rsid w:val="00F07B54"/>
    <w:rsid w:val="00F12850"/>
    <w:rsid w:val="00F179A8"/>
    <w:rsid w:val="00F225C5"/>
    <w:rsid w:val="00F35379"/>
    <w:rsid w:val="00F635F8"/>
    <w:rsid w:val="00F644AA"/>
    <w:rsid w:val="00F74A4E"/>
    <w:rsid w:val="00F9475F"/>
    <w:rsid w:val="00F962BA"/>
    <w:rsid w:val="00FA25FD"/>
    <w:rsid w:val="00FC3948"/>
    <w:rsid w:val="00FC4EFD"/>
    <w:rsid w:val="00FC5F4B"/>
    <w:rsid w:val="00FD419A"/>
    <w:rsid w:val="00FD48C8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A5F32"/>
  <w15:docId w15:val="{844EFA31-9858-4B9C-85EA-4BB963F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76B"/>
    <w:pPr>
      <w:spacing w:before="80" w:after="80" w:line="276" w:lineRule="auto"/>
      <w:jc w:val="both"/>
    </w:pPr>
    <w:rPr>
      <w:rFonts w:asciiTheme="minorHAnsi" w:hAnsiTheme="minorHAnsi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7C276B"/>
    <w:pPr>
      <w:numPr>
        <w:numId w:val="2"/>
      </w:numPr>
      <w:ind w:left="431" w:hanging="431"/>
      <w:outlineLvl w:val="0"/>
    </w:pPr>
    <w:rPr>
      <w:b/>
      <w:caps/>
      <w:color w:val="074E8E" w:themeColor="text2"/>
      <w:spacing w:val="10"/>
      <w:kern w:val="28"/>
      <w:sz w:val="28"/>
    </w:rPr>
  </w:style>
  <w:style w:type="paragraph" w:styleId="Ttulo2">
    <w:name w:val="heading 2"/>
    <w:basedOn w:val="Normal"/>
    <w:next w:val="Normal"/>
    <w:link w:val="Ttulo2Car"/>
    <w:uiPriority w:val="1"/>
    <w:qFormat/>
    <w:rsid w:val="007C276B"/>
    <w:pPr>
      <w:numPr>
        <w:ilvl w:val="1"/>
        <w:numId w:val="2"/>
      </w:numPr>
      <w:tabs>
        <w:tab w:val="left" w:pos="1985"/>
      </w:tabs>
      <w:ind w:left="578" w:hanging="578"/>
      <w:outlineLvl w:val="1"/>
    </w:pPr>
    <w:rPr>
      <w:rFonts w:cs="Arial"/>
      <w:b/>
      <w:color w:val="191E23" w:themeColor="text1" w:themeShade="80"/>
      <w:position w:val="-6"/>
      <w:sz w:val="28"/>
    </w:rPr>
  </w:style>
  <w:style w:type="paragraph" w:styleId="Ttulo3">
    <w:name w:val="heading 3"/>
    <w:basedOn w:val="Prrafodelista"/>
    <w:next w:val="Normal"/>
    <w:link w:val="Ttulo3Car"/>
    <w:uiPriority w:val="1"/>
    <w:qFormat/>
    <w:rsid w:val="007C276B"/>
    <w:pPr>
      <w:numPr>
        <w:ilvl w:val="2"/>
        <w:numId w:val="2"/>
      </w:numPr>
      <w:outlineLvl w:val="2"/>
    </w:pPr>
    <w:rPr>
      <w:b/>
      <w:color w:val="808080" w:themeColor="background1" w:themeShade="80"/>
      <w:sz w:val="28"/>
    </w:rPr>
  </w:style>
  <w:style w:type="paragraph" w:styleId="Ttulo4">
    <w:name w:val="heading 4"/>
    <w:basedOn w:val="Normal"/>
    <w:next w:val="Normal"/>
    <w:link w:val="Ttulo4Car"/>
    <w:uiPriority w:val="1"/>
    <w:qFormat/>
    <w:rsid w:val="007C276B"/>
    <w:pPr>
      <w:numPr>
        <w:ilvl w:val="3"/>
        <w:numId w:val="2"/>
      </w:numPr>
      <w:ind w:left="862" w:hanging="862"/>
      <w:outlineLvl w:val="3"/>
    </w:pPr>
    <w:rPr>
      <w:b/>
      <w:color w:val="323C47" w:themeColor="text1"/>
    </w:rPr>
  </w:style>
  <w:style w:type="paragraph" w:styleId="Ttulo5">
    <w:name w:val="heading 5"/>
    <w:basedOn w:val="Normal"/>
    <w:next w:val="Normal"/>
    <w:link w:val="Ttulo5Car"/>
    <w:uiPriority w:val="2"/>
    <w:rsid w:val="002F4D1E"/>
    <w:pPr>
      <w:numPr>
        <w:ilvl w:val="4"/>
        <w:numId w:val="2"/>
      </w:numPr>
      <w:outlineLvl w:val="4"/>
    </w:pPr>
    <w:rPr>
      <w:b/>
      <w:i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2"/>
    <w:rsid w:val="002F4D1E"/>
    <w:pPr>
      <w:numPr>
        <w:ilvl w:val="5"/>
        <w:numId w:val="2"/>
      </w:numPr>
      <w:outlineLvl w:val="5"/>
    </w:pPr>
    <w:rPr>
      <w:b/>
      <w:color w:val="A6A6A6" w:themeColor="background1" w:themeShade="A6"/>
    </w:rPr>
  </w:style>
  <w:style w:type="paragraph" w:styleId="Ttulo7">
    <w:name w:val="heading 7"/>
    <w:basedOn w:val="Ttulo6"/>
    <w:next w:val="Normal"/>
    <w:link w:val="Ttulo7Car"/>
    <w:uiPriority w:val="2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basedOn w:val="Ttulo6"/>
    <w:next w:val="Normal"/>
    <w:link w:val="Ttulo8Car"/>
    <w:uiPriority w:val="9"/>
    <w:semiHidden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"/>
    <w:semiHidden/>
    <w:rsid w:val="002F4D1E"/>
    <w:pPr>
      <w:numPr>
        <w:ilvl w:val="8"/>
        <w:numId w:val="2"/>
      </w:numPr>
      <w:outlineLvl w:val="8"/>
    </w:pPr>
    <w:rPr>
      <w:i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5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C276B"/>
    <w:rPr>
      <w:rFonts w:asciiTheme="minorHAnsi" w:hAnsiTheme="minorHAnsi"/>
      <w:b/>
      <w:caps/>
      <w:color w:val="074E8E" w:themeColor="text2"/>
      <w:spacing w:val="10"/>
      <w:kern w:val="28"/>
      <w:sz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C276B"/>
    <w:rPr>
      <w:rFonts w:asciiTheme="minorHAnsi" w:hAnsiTheme="minorHAnsi" w:cs="Arial"/>
      <w:b/>
      <w:color w:val="191E23" w:themeColor="text1" w:themeShade="80"/>
      <w:position w:val="-6"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7C276B"/>
    <w:rPr>
      <w:rFonts w:asciiTheme="minorHAnsi" w:hAnsiTheme="minorHAnsi"/>
      <w:b/>
      <w:color w:val="808080" w:themeColor="background1" w:themeShade="80"/>
      <w:sz w:val="28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7C276B"/>
    <w:rPr>
      <w:rFonts w:asciiTheme="minorHAnsi" w:hAnsiTheme="minorHAnsi"/>
      <w:b/>
      <w:color w:val="323C47" w:themeColor="tex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532549"/>
    <w:rPr>
      <w:b/>
      <w:i/>
      <w:color w:val="00B050" w:themeColor="accent6"/>
      <w:sz w:val="22"/>
      <w:lang w:val="es-ES"/>
    </w:rPr>
  </w:style>
  <w:style w:type="numbering" w:customStyle="1" w:styleId="ListaSGNTJ0">
    <w:name w:val="ListaSGNTJ"/>
    <w:uiPriority w:val="99"/>
    <w:rsid w:val="00C4485A"/>
    <w:pPr>
      <w:numPr>
        <w:numId w:val="1"/>
      </w:numPr>
    </w:pPr>
  </w:style>
  <w:style w:type="numbering" w:customStyle="1" w:styleId="ListaSGNTJ">
    <w:name w:val="Lista SGNTJ"/>
    <w:uiPriority w:val="99"/>
    <w:rsid w:val="001F7E7A"/>
    <w:pPr>
      <w:numPr>
        <w:numId w:val="4"/>
      </w:numPr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C59"/>
    <w:rPr>
      <w:b/>
      <w:i/>
      <w:color w:val="00B050" w:themeColor="accent6"/>
      <w:sz w:val="22"/>
      <w:lang w:val="es-ES"/>
    </w:rPr>
  </w:style>
  <w:style w:type="paragraph" w:styleId="Ttulo">
    <w:name w:val="Title"/>
    <w:basedOn w:val="Normal"/>
    <w:next w:val="Normal"/>
    <w:link w:val="TtuloCar"/>
    <w:uiPriority w:val="10"/>
    <w:rsid w:val="00907CAF"/>
    <w:pPr>
      <w:spacing w:before="160" w:after="160"/>
      <w:jc w:val="center"/>
    </w:pPr>
    <w:rPr>
      <w:b/>
      <w:color w:val="074E8E" w:themeColor="text2"/>
      <w:sz w:val="36"/>
    </w:rPr>
  </w:style>
  <w:style w:type="character" w:customStyle="1" w:styleId="TtuloCar">
    <w:name w:val="Título Car"/>
    <w:basedOn w:val="Fuentedeprrafopredeter"/>
    <w:link w:val="Ttulo"/>
    <w:uiPriority w:val="10"/>
    <w:rsid w:val="00907CAF"/>
    <w:rPr>
      <w:rFonts w:asciiTheme="minorHAnsi" w:hAnsiTheme="minorHAnsi"/>
      <w:b/>
      <w:color w:val="074E8E" w:themeColor="text2"/>
      <w:sz w:val="36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5A6C80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FFC400" w:themeColor="accent1"/>
    </w:rPr>
  </w:style>
  <w:style w:type="character" w:styleId="Textoennegrita">
    <w:name w:val="Strong"/>
    <w:basedOn w:val="Fuentedeprrafopredeter"/>
    <w:uiPriority w:val="22"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5A6C80" w:themeColor="text1" w:themeTint="BF"/>
    </w:rPr>
  </w:style>
  <w:style w:type="character" w:customStyle="1" w:styleId="CitaCar">
    <w:name w:val="Cita Car"/>
    <w:basedOn w:val="Fuentedeprrafopredeter"/>
    <w:link w:val="Cita"/>
    <w:uiPriority w:val="19"/>
    <w:rsid w:val="00532549"/>
    <w:rPr>
      <w:i/>
      <w:iCs/>
      <w:color w:val="5A6C80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6B7F96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FFC400" w:themeColor="accent1"/>
      <w:spacing w:val="5"/>
    </w:rPr>
  </w:style>
  <w:style w:type="paragraph" w:customStyle="1" w:styleId="VietaNivel1conTitulo">
    <w:name w:val="Viñeta Nivel 1 con Titulo"/>
    <w:basedOn w:val="Prrafodelista"/>
    <w:uiPriority w:val="5"/>
    <w:qFormat/>
    <w:rsid w:val="007C276B"/>
    <w:pPr>
      <w:numPr>
        <w:numId w:val="8"/>
      </w:numPr>
      <w:ind w:left="714" w:hanging="357"/>
      <w:contextualSpacing w:val="0"/>
    </w:pPr>
    <w:rPr>
      <w:b/>
    </w:rPr>
  </w:style>
  <w:style w:type="paragraph" w:customStyle="1" w:styleId="VietaNivel2conTtulo">
    <w:name w:val="Viñeta Nivel 2 con Título"/>
    <w:basedOn w:val="Prrafodelista"/>
    <w:uiPriority w:val="5"/>
    <w:qFormat/>
    <w:rsid w:val="00095A94"/>
    <w:pPr>
      <w:numPr>
        <w:ilvl w:val="1"/>
        <w:numId w:val="8"/>
      </w:numPr>
      <w:contextualSpacing w:val="0"/>
    </w:pPr>
    <w:rPr>
      <w:b/>
    </w:rPr>
  </w:style>
  <w:style w:type="paragraph" w:customStyle="1" w:styleId="VietaNivel3conTtulo">
    <w:name w:val="Viñeta Nivel 3 con Título"/>
    <w:basedOn w:val="Prrafodelista"/>
    <w:uiPriority w:val="5"/>
    <w:qFormat/>
    <w:rsid w:val="00095A94"/>
    <w:pPr>
      <w:numPr>
        <w:ilvl w:val="2"/>
        <w:numId w:val="8"/>
      </w:numPr>
      <w:contextualSpacing w:val="0"/>
    </w:pPr>
    <w:rPr>
      <w:b/>
    </w:rPr>
  </w:style>
  <w:style w:type="paragraph" w:customStyle="1" w:styleId="VietaNivel4conTtulo">
    <w:name w:val="Viñeta Nivel 4 con Título"/>
    <w:basedOn w:val="Prrafodelista"/>
    <w:uiPriority w:val="5"/>
    <w:qFormat/>
    <w:rsid w:val="007C276B"/>
    <w:pPr>
      <w:numPr>
        <w:ilvl w:val="3"/>
        <w:numId w:val="8"/>
      </w:numPr>
      <w:ind w:left="2269" w:hanging="284"/>
      <w:contextualSpacing w:val="0"/>
    </w:pPr>
    <w:rPr>
      <w:b/>
    </w:rPr>
  </w:style>
  <w:style w:type="paragraph" w:customStyle="1" w:styleId="VietaNivel5conTtulo">
    <w:name w:val="Viñeta Nivel 5 con Título"/>
    <w:basedOn w:val="Prrafodelista"/>
    <w:uiPriority w:val="5"/>
    <w:rsid w:val="00095A94"/>
    <w:pPr>
      <w:numPr>
        <w:ilvl w:val="4"/>
        <w:numId w:val="8"/>
      </w:numPr>
      <w:contextualSpacing w:val="0"/>
    </w:pPr>
    <w:rPr>
      <w:b/>
    </w:rPr>
  </w:style>
  <w:style w:type="paragraph" w:customStyle="1" w:styleId="VietaNivel6conTtulo">
    <w:name w:val="Viñeta Nivel 6 con Título"/>
    <w:basedOn w:val="Prrafodelista"/>
    <w:uiPriority w:val="5"/>
    <w:rsid w:val="00095A94"/>
    <w:pPr>
      <w:numPr>
        <w:ilvl w:val="5"/>
        <w:numId w:val="8"/>
      </w:numPr>
      <w:contextualSpacing w:val="0"/>
    </w:pPr>
    <w:rPr>
      <w:b/>
    </w:rPr>
  </w:style>
  <w:style w:type="paragraph" w:customStyle="1" w:styleId="VietaNivel7conTtulo">
    <w:name w:val="Viñeta Nivel 7 con Título"/>
    <w:basedOn w:val="Prrafodelista"/>
    <w:uiPriority w:val="5"/>
    <w:rsid w:val="00095A94"/>
    <w:pPr>
      <w:numPr>
        <w:ilvl w:val="6"/>
        <w:numId w:val="8"/>
      </w:numPr>
      <w:contextualSpacing w:val="0"/>
    </w:pPr>
    <w:rPr>
      <w:b/>
    </w:rPr>
  </w:style>
  <w:style w:type="paragraph" w:customStyle="1" w:styleId="VietaNivel8conTtulo">
    <w:name w:val="Viñeta Nivel 8 con Título"/>
    <w:basedOn w:val="Prrafodelista"/>
    <w:uiPriority w:val="5"/>
    <w:rsid w:val="00095A94"/>
    <w:pPr>
      <w:numPr>
        <w:ilvl w:val="7"/>
        <w:numId w:val="8"/>
      </w:numPr>
      <w:contextualSpacing w:val="0"/>
    </w:pPr>
    <w:rPr>
      <w:b/>
    </w:rPr>
  </w:style>
  <w:style w:type="paragraph" w:customStyle="1" w:styleId="VietaNivel9conTtulo">
    <w:name w:val="Viñeta Nivel 9 con Título"/>
    <w:basedOn w:val="Prrafodelista"/>
    <w:uiPriority w:val="5"/>
    <w:rsid w:val="00095A94"/>
    <w:pPr>
      <w:numPr>
        <w:ilvl w:val="8"/>
        <w:numId w:val="8"/>
      </w:numPr>
      <w:contextualSpacing w:val="0"/>
    </w:pPr>
    <w:rPr>
      <w:b/>
      <w:color w:val="191E23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rPr>
      <w:b w:val="0"/>
    </w:rPr>
  </w:style>
  <w:style w:type="paragraph" w:customStyle="1" w:styleId="VietaNivel1">
    <w:name w:val="Viñeta Nivel 1"/>
    <w:basedOn w:val="VietaNivel1conTitulo"/>
    <w:uiPriority w:val="2"/>
    <w:qFormat/>
    <w:rsid w:val="007C276B"/>
    <w:pPr>
      <w:numPr>
        <w:numId w:val="7"/>
      </w:numPr>
      <w:ind w:left="714" w:hanging="357"/>
    </w:pPr>
    <w:rPr>
      <w:b w:val="0"/>
    </w:rPr>
  </w:style>
  <w:style w:type="paragraph" w:customStyle="1" w:styleId="VietaNivel2">
    <w:name w:val="Viñeta Nivel 2"/>
    <w:basedOn w:val="VietaNivel2conTtulo"/>
    <w:uiPriority w:val="2"/>
    <w:qFormat/>
    <w:rsid w:val="007C276B"/>
    <w:pPr>
      <w:numPr>
        <w:numId w:val="7"/>
      </w:numPr>
      <w:ind w:left="1135" w:hanging="284"/>
    </w:pPr>
    <w:rPr>
      <w:b w:val="0"/>
    </w:rPr>
  </w:style>
  <w:style w:type="paragraph" w:customStyle="1" w:styleId="VietaNivel3">
    <w:name w:val="Viñeta Nivel 3"/>
    <w:basedOn w:val="VietaNivel3conTtulo"/>
    <w:uiPriority w:val="2"/>
    <w:qFormat/>
    <w:rsid w:val="007C276B"/>
    <w:pPr>
      <w:numPr>
        <w:numId w:val="7"/>
      </w:numPr>
      <w:ind w:left="1702" w:hanging="284"/>
    </w:pPr>
    <w:rPr>
      <w:b w:val="0"/>
    </w:rPr>
  </w:style>
  <w:style w:type="paragraph" w:customStyle="1" w:styleId="VietaNivel5">
    <w:name w:val="Viñeta Nivel 5"/>
    <w:basedOn w:val="VietaNivel5conTtulo"/>
    <w:uiPriority w:val="2"/>
    <w:rsid w:val="00215F03"/>
    <w:pPr>
      <w:numPr>
        <w:numId w:val="7"/>
      </w:numPr>
    </w:pPr>
    <w:rPr>
      <w:b w:val="0"/>
    </w:rPr>
  </w:style>
  <w:style w:type="paragraph" w:customStyle="1" w:styleId="VietaNivel6">
    <w:name w:val="Viñeta Nivel 6"/>
    <w:basedOn w:val="VietaNivel6conTtulo"/>
    <w:uiPriority w:val="2"/>
    <w:rsid w:val="00215F03"/>
    <w:pPr>
      <w:numPr>
        <w:numId w:val="7"/>
      </w:numPr>
    </w:pPr>
    <w:rPr>
      <w:b w:val="0"/>
      <w:color w:val="191E23" w:themeColor="text1" w:themeShade="80"/>
    </w:rPr>
  </w:style>
  <w:style w:type="paragraph" w:customStyle="1" w:styleId="VietaNivel7">
    <w:name w:val="Viñeta Nivel 7"/>
    <w:basedOn w:val="VietaNivel7conTtulo"/>
    <w:uiPriority w:val="2"/>
    <w:rsid w:val="003256D2"/>
    <w:pPr>
      <w:numPr>
        <w:numId w:val="7"/>
      </w:numPr>
    </w:pPr>
    <w:rPr>
      <w:b w:val="0"/>
    </w:rPr>
  </w:style>
  <w:style w:type="paragraph" w:customStyle="1" w:styleId="VietaNivel8">
    <w:name w:val="Viñeta Nivel 8"/>
    <w:basedOn w:val="VietaNivel8conTtulo"/>
    <w:uiPriority w:val="2"/>
    <w:rsid w:val="00215F03"/>
    <w:pPr>
      <w:numPr>
        <w:numId w:val="7"/>
      </w:numPr>
    </w:pPr>
    <w:rPr>
      <w:b w:val="0"/>
      <w:color w:val="191E23" w:themeColor="text1" w:themeShade="80"/>
    </w:rPr>
  </w:style>
  <w:style w:type="paragraph" w:customStyle="1" w:styleId="VietaNivel9">
    <w:name w:val="Viñeta Nivel 9"/>
    <w:basedOn w:val="VietaNivel9conTtulo"/>
    <w:uiPriority w:val="2"/>
    <w:rsid w:val="003256D2"/>
    <w:pPr>
      <w:numPr>
        <w:numId w:val="7"/>
      </w:numPr>
    </w:pPr>
    <w:rPr>
      <w:b w:val="0"/>
    </w:rPr>
  </w:style>
  <w:style w:type="paragraph" w:customStyle="1" w:styleId="VietaNivel4">
    <w:name w:val="Viñeta Nivel 4"/>
    <w:basedOn w:val="VietaNivel4conTtulo"/>
    <w:uiPriority w:val="2"/>
    <w:qFormat/>
    <w:rsid w:val="00F635F8"/>
    <w:pPr>
      <w:numPr>
        <w:numId w:val="7"/>
      </w:numPr>
    </w:pPr>
    <w:rPr>
      <w:b w:val="0"/>
    </w:rPr>
  </w:style>
  <w:style w:type="numbering" w:customStyle="1" w:styleId="Estilo1">
    <w:name w:val="Estilo1"/>
    <w:uiPriority w:val="99"/>
    <w:rsid w:val="00DC53B7"/>
    <w:pPr>
      <w:numPr>
        <w:numId w:val="6"/>
      </w:numPr>
    </w:pPr>
  </w:style>
  <w:style w:type="paragraph" w:customStyle="1" w:styleId="TextoVietaNivel1">
    <w:name w:val="Texto Viñeta Nivel 1"/>
    <w:basedOn w:val="Normal"/>
    <w:uiPriority w:val="3"/>
    <w:qFormat/>
    <w:rsid w:val="001860BE"/>
    <w:pPr>
      <w:ind w:left="720"/>
    </w:pPr>
  </w:style>
  <w:style w:type="paragraph" w:customStyle="1" w:styleId="TextoVietaNivel2">
    <w:name w:val="Texto Viñeta Nivel 2"/>
    <w:basedOn w:val="Normal"/>
    <w:uiPriority w:val="3"/>
    <w:qFormat/>
    <w:rsid w:val="001860BE"/>
    <w:pPr>
      <w:ind w:left="1134"/>
    </w:pPr>
  </w:style>
  <w:style w:type="paragraph" w:customStyle="1" w:styleId="TextoVietaNivel3">
    <w:name w:val="Texto Viñeta Nivel 3"/>
    <w:basedOn w:val="Normal"/>
    <w:uiPriority w:val="3"/>
    <w:qFormat/>
    <w:rsid w:val="001860BE"/>
    <w:pPr>
      <w:ind w:left="1701"/>
    </w:pPr>
  </w:style>
  <w:style w:type="paragraph" w:customStyle="1" w:styleId="TextoVietaNivel4">
    <w:name w:val="Texto Viñeta Nivel 4"/>
    <w:basedOn w:val="Normal"/>
    <w:uiPriority w:val="3"/>
    <w:qFormat/>
    <w:rsid w:val="001860BE"/>
    <w:pPr>
      <w:ind w:left="2268"/>
    </w:pPr>
  </w:style>
  <w:style w:type="paragraph" w:customStyle="1" w:styleId="TextoVietaNivel5">
    <w:name w:val="Texto Viñeta Nivel 5"/>
    <w:basedOn w:val="Normal"/>
    <w:uiPriority w:val="3"/>
    <w:rsid w:val="001860BE"/>
    <w:pPr>
      <w:ind w:left="2880"/>
    </w:pPr>
  </w:style>
  <w:style w:type="paragraph" w:customStyle="1" w:styleId="TextoVietaNivel6">
    <w:name w:val="Texto Viñeta Nivel 6"/>
    <w:basedOn w:val="Normal"/>
    <w:uiPriority w:val="3"/>
    <w:rsid w:val="001860BE"/>
    <w:pPr>
      <w:ind w:left="3402"/>
    </w:pPr>
  </w:style>
  <w:style w:type="paragraph" w:customStyle="1" w:styleId="TextoVietaNivel7">
    <w:name w:val="Texto Viñeta Nivel 7"/>
    <w:basedOn w:val="Normal"/>
    <w:uiPriority w:val="3"/>
    <w:rsid w:val="001860BE"/>
    <w:pPr>
      <w:ind w:left="3969"/>
    </w:pPr>
  </w:style>
  <w:style w:type="paragraph" w:customStyle="1" w:styleId="TextoVietaNivel8">
    <w:name w:val="Texto Viñeta Nivel 8"/>
    <w:basedOn w:val="Normal"/>
    <w:uiPriority w:val="3"/>
    <w:rsid w:val="00AC4057"/>
    <w:pPr>
      <w:ind w:left="4536"/>
    </w:pPr>
  </w:style>
  <w:style w:type="paragraph" w:customStyle="1" w:styleId="TextoVietaNivel9">
    <w:name w:val="Texto Viñeta Nivel 9"/>
    <w:basedOn w:val="Normal"/>
    <w:uiPriority w:val="3"/>
    <w:rsid w:val="001860BE"/>
    <w:pPr>
      <w:ind w:left="5103"/>
    </w:pPr>
  </w:style>
  <w:style w:type="paragraph" w:customStyle="1" w:styleId="Listaalfabticaconttulo">
    <w:name w:val="Lista alfabética con título"/>
    <w:basedOn w:val="Normal"/>
    <w:next w:val="Normal"/>
    <w:uiPriority w:val="10"/>
    <w:rsid w:val="00572950"/>
    <w:pPr>
      <w:keepNext/>
      <w:numPr>
        <w:numId w:val="10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TablaVietaNivel1">
    <w:name w:val="Tabla Viñeta Nivel 1"/>
    <w:basedOn w:val="Normal"/>
    <w:uiPriority w:val="7"/>
    <w:rsid w:val="00572950"/>
    <w:pPr>
      <w:numPr>
        <w:numId w:val="1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2">
    <w:name w:val="Tabla Viñeta Nivel 2"/>
    <w:basedOn w:val="Normal"/>
    <w:uiPriority w:val="7"/>
    <w:rsid w:val="00865FD5"/>
    <w:pPr>
      <w:numPr>
        <w:ilvl w:val="1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3">
    <w:name w:val="Tabla Viñeta Nivel 3"/>
    <w:basedOn w:val="Normal"/>
    <w:uiPriority w:val="7"/>
    <w:rsid w:val="00865FD5"/>
    <w:pPr>
      <w:numPr>
        <w:ilvl w:val="2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4">
    <w:name w:val="Tabla Viñeta Nivel 4"/>
    <w:basedOn w:val="TablaTextoVietaNivel3"/>
    <w:uiPriority w:val="7"/>
    <w:rsid w:val="00A80EB8"/>
    <w:pPr>
      <w:numPr>
        <w:ilvl w:val="3"/>
        <w:numId w:val="31"/>
      </w:numPr>
    </w:pPr>
  </w:style>
  <w:style w:type="paragraph" w:customStyle="1" w:styleId="Listaalfabtica">
    <w:name w:val="Lista alfabética"/>
    <w:basedOn w:val="Normal"/>
    <w:uiPriority w:val="10"/>
    <w:rsid w:val="00572950"/>
    <w:pPr>
      <w:numPr>
        <w:numId w:val="9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Listanumricaconttulo">
    <w:name w:val="Lista numérica con título"/>
    <w:basedOn w:val="Normal"/>
    <w:next w:val="Normal"/>
    <w:uiPriority w:val="10"/>
    <w:rsid w:val="00572950"/>
    <w:pPr>
      <w:keepNext/>
      <w:numPr>
        <w:numId w:val="13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Listanumrica">
    <w:name w:val="Lista numérica"/>
    <w:basedOn w:val="Normal"/>
    <w:rsid w:val="00572950"/>
    <w:pPr>
      <w:numPr>
        <w:numId w:val="12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TablaTtulo1">
    <w:name w:val="Tabla Título 1"/>
    <w:basedOn w:val="Normal"/>
    <w:uiPriority w:val="10"/>
    <w:rsid w:val="00E3045B"/>
    <w:pPr>
      <w:spacing w:before="60" w:after="60"/>
      <w:jc w:val="center"/>
    </w:pPr>
    <w:rPr>
      <w:rFonts w:ascii="Arial Negrita" w:eastAsia="Times New Roman" w:hAnsi="Arial Negrita" w:cs="Times New Roman"/>
      <w:b/>
      <w:bCs/>
      <w:iCs/>
      <w:caps/>
      <w:color w:val="FFFFFF"/>
      <w:sz w:val="18"/>
      <w:szCs w:val="14"/>
      <w:lang w:val="en-GB" w:eastAsia="es-ES"/>
    </w:rPr>
  </w:style>
  <w:style w:type="paragraph" w:customStyle="1" w:styleId="Normaltabla">
    <w:name w:val="Normal tabla"/>
    <w:basedOn w:val="Normal"/>
    <w:uiPriority w:val="4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EpgrafeTablas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customStyle="1" w:styleId="EpigrafeFiguras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customStyle="1" w:styleId="TablaTextoMaysculas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customStyle="1" w:styleId="TablaTtulo2">
    <w:name w:val="Tabla Título 2"/>
    <w:basedOn w:val="TablaTtulo1"/>
    <w:uiPriority w:val="10"/>
    <w:rsid w:val="00B04973"/>
    <w:rPr>
      <w:color w:val="auto"/>
      <w:lang w:val="es-ES"/>
    </w:rPr>
  </w:style>
  <w:style w:type="paragraph" w:customStyle="1" w:styleId="TablaListaAlfabticaconTtulo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customStyle="1" w:styleId="TablaListaNumricaconTtulo">
    <w:name w:val="Tabla Lista Numérica con Título"/>
    <w:basedOn w:val="Normal"/>
    <w:next w:val="TablaTextoVietaNivel1"/>
    <w:uiPriority w:val="10"/>
    <w:rsid w:val="00077F7C"/>
    <w:pPr>
      <w:keepNext/>
      <w:spacing w:before="60" w:after="0"/>
      <w:ind w:left="369" w:hanging="369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2">
    <w:name w:val="Tabla Texto Viñeta Nivel 2"/>
    <w:basedOn w:val="TablaTextoVietaNivel1"/>
    <w:uiPriority w:val="8"/>
    <w:rsid w:val="000D2250"/>
    <w:pPr>
      <w:ind w:left="851"/>
    </w:pPr>
  </w:style>
  <w:style w:type="paragraph" w:customStyle="1" w:styleId="TablaTextoVietaNivel3">
    <w:name w:val="Tabla Texto Viñeta Nivel 3"/>
    <w:basedOn w:val="TablaTextoVietaNivel2"/>
    <w:uiPriority w:val="8"/>
    <w:rsid w:val="000D2250"/>
    <w:pPr>
      <w:ind w:left="1418"/>
    </w:pPr>
  </w:style>
  <w:style w:type="paragraph" w:customStyle="1" w:styleId="TablaVietaNivel1conTtulo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9"/>
      </w:numPr>
    </w:pPr>
  </w:style>
  <w:style w:type="paragraph" w:customStyle="1" w:styleId="TablaVietaNivel2conTtulo">
    <w:name w:val="Tabla Viñeta Nivel 2 con Título"/>
    <w:basedOn w:val="TablaTextoVietaNivel1"/>
    <w:next w:val="Normal"/>
    <w:uiPriority w:val="9"/>
    <w:rsid w:val="002F6FD1"/>
    <w:pPr>
      <w:numPr>
        <w:ilvl w:val="1"/>
        <w:numId w:val="19"/>
      </w:numPr>
    </w:pPr>
    <w:rPr>
      <w:b/>
    </w:rPr>
  </w:style>
  <w:style w:type="paragraph" w:customStyle="1" w:styleId="TablaVietaNivel3conTtulo">
    <w:name w:val="Tabla Viñeta Nivel 3 con Título"/>
    <w:basedOn w:val="TablaTextoVietaNivel1"/>
    <w:next w:val="Normal"/>
    <w:uiPriority w:val="9"/>
    <w:rsid w:val="002F6FD1"/>
    <w:pPr>
      <w:numPr>
        <w:ilvl w:val="2"/>
        <w:numId w:val="19"/>
      </w:numPr>
    </w:pPr>
    <w:rPr>
      <w:b/>
    </w:rPr>
  </w:style>
  <w:style w:type="paragraph" w:customStyle="1" w:styleId="TablaVietaNivel4conTtulo">
    <w:name w:val="Tabla Viñeta Nivel 4 con Título"/>
    <w:basedOn w:val="TablaTextoVietaNivel1"/>
    <w:next w:val="Normal"/>
    <w:uiPriority w:val="9"/>
    <w:rsid w:val="002F6FD1"/>
    <w:pPr>
      <w:numPr>
        <w:ilvl w:val="3"/>
        <w:numId w:val="19"/>
      </w:numPr>
    </w:pPr>
    <w:rPr>
      <w:b/>
    </w:rPr>
  </w:style>
  <w:style w:type="paragraph" w:customStyle="1" w:styleId="TablaListaAlfabtica">
    <w:name w:val="Tabla Lista Alfabética"/>
    <w:basedOn w:val="Normal"/>
    <w:uiPriority w:val="10"/>
    <w:rsid w:val="00B04973"/>
    <w:pPr>
      <w:numPr>
        <w:numId w:val="14"/>
      </w:num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ListaNumrica">
    <w:name w:val="Tabla Lista Numérica"/>
    <w:basedOn w:val="Normal"/>
    <w:uiPriority w:val="10"/>
    <w:rsid w:val="00B04973"/>
    <w:pPr>
      <w:numPr>
        <w:numId w:val="16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VietaNivel5conTtulo">
    <w:name w:val="Tabla Viñeta Nivel 5 con Título"/>
    <w:basedOn w:val="TablaTextoVietaNivel1"/>
    <w:uiPriority w:val="9"/>
    <w:rsid w:val="002F6FD1"/>
    <w:pPr>
      <w:numPr>
        <w:ilvl w:val="4"/>
        <w:numId w:val="19"/>
      </w:numPr>
    </w:pPr>
    <w:rPr>
      <w:b/>
    </w:rPr>
  </w:style>
  <w:style w:type="paragraph" w:customStyle="1" w:styleId="TablaVietaNivel6conTtulo">
    <w:name w:val="Tabla Viñeta Nivel 6 con Título"/>
    <w:basedOn w:val="TablaTextoVietaNivel1"/>
    <w:uiPriority w:val="9"/>
    <w:rsid w:val="002F6FD1"/>
    <w:pPr>
      <w:numPr>
        <w:ilvl w:val="5"/>
        <w:numId w:val="19"/>
      </w:numPr>
    </w:pPr>
    <w:rPr>
      <w:b/>
    </w:rPr>
  </w:style>
  <w:style w:type="paragraph" w:customStyle="1" w:styleId="TablaVietaNivel7conTutlo">
    <w:name w:val="Tabla Viñeta Nivel 7 con Tíutlo"/>
    <w:basedOn w:val="TablaTextoVietaNivel1"/>
    <w:uiPriority w:val="9"/>
    <w:rsid w:val="002F6FD1"/>
    <w:pPr>
      <w:numPr>
        <w:ilvl w:val="6"/>
        <w:numId w:val="19"/>
      </w:numPr>
    </w:pPr>
    <w:rPr>
      <w:b/>
    </w:rPr>
  </w:style>
  <w:style w:type="paragraph" w:customStyle="1" w:styleId="TablaVietaNivel8conTtulo">
    <w:name w:val="Tabla Viñeta Nivel 8 con Título"/>
    <w:basedOn w:val="TablaTextoVietaNivel1"/>
    <w:uiPriority w:val="9"/>
    <w:rsid w:val="000D2250"/>
    <w:pPr>
      <w:numPr>
        <w:ilvl w:val="7"/>
        <w:numId w:val="31"/>
      </w:numPr>
    </w:pPr>
    <w:rPr>
      <w:b/>
    </w:rPr>
  </w:style>
  <w:style w:type="paragraph" w:customStyle="1" w:styleId="TablaVietaNivel9conTtulo">
    <w:name w:val="Tabla Viñeta Nivel 9 con Título"/>
    <w:basedOn w:val="TablaTextoVietaNivel1"/>
    <w:uiPriority w:val="9"/>
    <w:rsid w:val="002F6FD1"/>
    <w:pPr>
      <w:numPr>
        <w:ilvl w:val="8"/>
        <w:numId w:val="19"/>
      </w:numPr>
    </w:pPr>
    <w:rPr>
      <w:b/>
    </w:rPr>
  </w:style>
  <w:style w:type="paragraph" w:customStyle="1" w:styleId="TablaTextoVietaNivel4">
    <w:name w:val="Tabla Texto Viñeta Nivel 4"/>
    <w:basedOn w:val="TablaTextoVietaNivel3"/>
    <w:uiPriority w:val="8"/>
    <w:rsid w:val="000D2250"/>
    <w:pPr>
      <w:ind w:left="1985"/>
    </w:pPr>
  </w:style>
  <w:style w:type="paragraph" w:customStyle="1" w:styleId="TablaTextoVietaNivel5">
    <w:name w:val="Tabla Texto Viñeta Nivel 5"/>
    <w:basedOn w:val="TablaTextoVietaNivel4"/>
    <w:uiPriority w:val="8"/>
    <w:rsid w:val="000D2250"/>
    <w:pPr>
      <w:ind w:left="2552"/>
    </w:pPr>
  </w:style>
  <w:style w:type="paragraph" w:customStyle="1" w:styleId="TablaTextoVietaNivel6">
    <w:name w:val="Tabla Texto Viñeta Nivel 6"/>
    <w:basedOn w:val="TablaTextoVietaNivel5"/>
    <w:uiPriority w:val="8"/>
    <w:rsid w:val="000D2250"/>
    <w:pPr>
      <w:ind w:left="3119"/>
    </w:pPr>
  </w:style>
  <w:style w:type="paragraph" w:customStyle="1" w:styleId="TablaTextoVietaNivel7">
    <w:name w:val="Tabla Texto Viñeta Nivel 7"/>
    <w:basedOn w:val="TablaTextoVietaNivel6"/>
    <w:uiPriority w:val="8"/>
    <w:rsid w:val="000D2250"/>
    <w:pPr>
      <w:ind w:left="3600"/>
    </w:pPr>
  </w:style>
  <w:style w:type="paragraph" w:customStyle="1" w:styleId="TablaTextoVietaNivel8">
    <w:name w:val="Tabla Texto Viñeta Nivel 8"/>
    <w:basedOn w:val="TablaTextoVietaNivel7"/>
    <w:uiPriority w:val="8"/>
    <w:rsid w:val="000D2250"/>
    <w:pPr>
      <w:ind w:left="4253"/>
    </w:pPr>
  </w:style>
  <w:style w:type="paragraph" w:customStyle="1" w:styleId="TablaTextoVietaNivel9">
    <w:name w:val="Tabla Texto Viñeta Nivel 9"/>
    <w:basedOn w:val="TablaTextoVietaNivel8"/>
    <w:uiPriority w:val="8"/>
    <w:rsid w:val="000D2250"/>
    <w:pPr>
      <w:ind w:left="4820"/>
    </w:pPr>
  </w:style>
  <w:style w:type="character" w:customStyle="1" w:styleId="Estilo2">
    <w:name w:val="Estilo2"/>
    <w:uiPriority w:val="10"/>
    <w:rsid w:val="003A6631"/>
    <w:rPr>
      <w:rFonts w:ascii="Arial" w:hAnsi="Arial"/>
      <w:sz w:val="20"/>
    </w:rPr>
  </w:style>
  <w:style w:type="paragraph" w:customStyle="1" w:styleId="TablaVietaNivel5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customStyle="1" w:styleId="TablaVietaNivel6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customStyle="1" w:styleId="TablaVietaNivel7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customStyle="1" w:styleId="TablaVietaNivel8">
    <w:name w:val="Tabla Viñeta Nivel 8"/>
    <w:basedOn w:val="TablaVietaNivel8conTtulo"/>
    <w:uiPriority w:val="7"/>
    <w:rsid w:val="008118E7"/>
    <w:rPr>
      <w:b w:val="0"/>
    </w:rPr>
  </w:style>
  <w:style w:type="paragraph" w:customStyle="1" w:styleId="TablaVietaNivel9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C276B"/>
    <w:pPr>
      <w:spacing w:before="160" w:after="240"/>
      <w:jc w:val="center"/>
    </w:pPr>
    <w:rPr>
      <w:rFonts w:asciiTheme="majorHAnsi" w:hAnsiTheme="majorHAnsi"/>
      <w:b/>
      <w:bCs/>
      <w:caps/>
      <w:color w:val="074E8E" w:themeColor="text2"/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rFonts w:ascii="Arial Narrow" w:hAnsi="Arial Narrow"/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rFonts w:ascii="Arial Narrow" w:hAnsi="Arial Narrow"/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137ADB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customStyle="1" w:styleId="Subtitulo">
    <w:name w:val="Subtitulo"/>
    <w:basedOn w:val="Fuentedeprrafopredeter"/>
    <w:uiPriority w:val="10"/>
    <w:rsid w:val="00DB04E0"/>
    <w:rPr>
      <w:rFonts w:asciiTheme="majorHAnsi" w:hAnsiTheme="majorHAnsi"/>
      <w:sz w:val="32"/>
    </w:rPr>
  </w:style>
  <w:style w:type="character" w:styleId="Refdenotaalpie">
    <w:name w:val="footnote reference"/>
    <w:rsid w:val="0009768F"/>
    <w:rPr>
      <w:rFonts w:ascii="Arial" w:hAnsi="Arial"/>
      <w:color w:val="074E8E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29C"/>
    <w:rPr>
      <w:rFonts w:ascii="Tahoma" w:hAnsi="Tahoma" w:cs="Tahoma"/>
      <w:sz w:val="16"/>
      <w:szCs w:val="16"/>
      <w:lang w:val="es-ES"/>
    </w:rPr>
  </w:style>
  <w:style w:type="paragraph" w:customStyle="1" w:styleId="FechaDocumento">
    <w:name w:val="Fecha Documento"/>
    <w:basedOn w:val="Normal"/>
    <w:qFormat/>
    <w:rsid w:val="002C644B"/>
    <w:pPr>
      <w:spacing w:after="0"/>
      <w:jc w:val="left"/>
    </w:pPr>
    <w:rPr>
      <w:rFonts w:eastAsia="Times New Roman" w:cs="Times New Roman"/>
      <w:sz w:val="20"/>
    </w:rPr>
  </w:style>
  <w:style w:type="paragraph" w:customStyle="1" w:styleId="TLP">
    <w:name w:val="TLP"/>
    <w:basedOn w:val="Normal"/>
    <w:qFormat/>
    <w:rsid w:val="007C276B"/>
    <w:pPr>
      <w:framePr w:wrap="around" w:hAnchor="text" w:yAlign="center"/>
      <w:tabs>
        <w:tab w:val="left" w:pos="0"/>
        <w:tab w:val="left" w:pos="567"/>
        <w:tab w:val="left" w:pos="1134"/>
        <w:tab w:val="left" w:pos="1701"/>
        <w:tab w:val="left" w:pos="2268"/>
        <w:tab w:val="left" w:pos="2835"/>
      </w:tabs>
      <w:adjustRightInd w:val="0"/>
      <w:spacing w:line="240" w:lineRule="auto"/>
      <w:jc w:val="center"/>
    </w:pPr>
    <w:rPr>
      <w:rFonts w:ascii="Open Sans SemiBold" w:eastAsia="Times New Roman" w:hAnsi="Open Sans SemiBold" w:cs="Arial"/>
      <w:b/>
      <w:color w:val="FFFFFF" w:themeColor="background1"/>
      <w:szCs w:val="21"/>
      <w:lang w:val="en-US"/>
    </w:rPr>
  </w:style>
  <w:style w:type="paragraph" w:styleId="Subttulo">
    <w:name w:val="Subtitle"/>
    <w:basedOn w:val="Normal"/>
    <w:next w:val="Normal"/>
    <w:link w:val="SubttuloCar"/>
    <w:uiPriority w:val="11"/>
    <w:rsid w:val="00907CAF"/>
    <w:pPr>
      <w:numPr>
        <w:ilvl w:val="1"/>
      </w:numPr>
      <w:spacing w:before="160" w:after="240"/>
      <w:jc w:val="center"/>
    </w:pPr>
    <w:rPr>
      <w:rFonts w:eastAsiaTheme="minorEastAsia"/>
      <w:spacing w:val="15"/>
      <w:sz w:val="3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07CAF"/>
    <w:rPr>
      <w:rFonts w:asciiTheme="minorHAnsi" w:eastAsiaTheme="minorEastAsia" w:hAnsiTheme="minorHAnsi"/>
      <w:spacing w:val="15"/>
      <w:sz w:val="32"/>
      <w:szCs w:val="22"/>
      <w:lang w:val="es-ES"/>
    </w:rPr>
  </w:style>
  <w:style w:type="paragraph" w:customStyle="1" w:styleId="Default">
    <w:name w:val="Default"/>
    <w:basedOn w:val="Normal"/>
    <w:rsid w:val="00533080"/>
    <w:pPr>
      <w:autoSpaceDE w:val="0"/>
      <w:autoSpaceDN w:val="0"/>
      <w:spacing w:before="0" w:after="0" w:line="240" w:lineRule="auto"/>
      <w:jc w:val="left"/>
    </w:pPr>
    <w:rPr>
      <w:rFonts w:ascii="Arial" w:hAnsi="Arial" w:cs="Arial"/>
      <w:color w:val="000000"/>
      <w:szCs w:val="24"/>
    </w:rPr>
  </w:style>
  <w:style w:type="paragraph" w:customStyle="1" w:styleId="xmsolistparagraph">
    <w:name w:val="x_msolistparagraph"/>
    <w:basedOn w:val="Normal"/>
    <w:rsid w:val="006430F9"/>
    <w:pPr>
      <w:spacing w:before="0" w:after="0" w:line="240" w:lineRule="auto"/>
      <w:ind w:left="720"/>
      <w:jc w:val="left"/>
    </w:pPr>
    <w:rPr>
      <w:rFonts w:ascii="Calibri" w:hAnsi="Calibri" w:cs="Calibri"/>
      <w:sz w:val="22"/>
      <w:szCs w:val="22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justicia.gob.es/es/ministerio/gabinete-comunicacion/noticias-ministerio/220524-NP-Intercambio-digital-OE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codex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n0A3ZaRY1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lescan003\Documents\SERVICIO_FORMACION\COMUNICACION\SGNTJ\COMUNICACION%20INTERNA\INTRANET\01_DESARROLLO\02_CONTENIDO\03_ESCRITORIO%20DE%20TRABAJO\03_IDENTIDAD%20CORPORATIVA\PLANTILLAS\PlantillaSimple_documento_SGNTJ_v1.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BDC543893D47509386623248CA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DBCC-4F1B-4622-B54E-346162304148}"/>
      </w:docPartPr>
      <w:docPartBody>
        <w:p w:rsidR="00E81E6A" w:rsidRDefault="00546CD8">
          <w:pPr>
            <w:pStyle w:val="82BDC543893D47509386623248CAFE15"/>
          </w:pPr>
          <w:r w:rsidRPr="000B4BC5">
            <w:rPr>
              <w:rStyle w:val="Textodelmarcadordeposicin"/>
            </w:rPr>
            <w:t>[Título]</w:t>
          </w:r>
        </w:p>
      </w:docPartBody>
    </w:docPart>
    <w:docPart>
      <w:docPartPr>
        <w:name w:val="721C26E22DB54713B1BC1AB08D50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CF12-D670-48E8-A3EF-F849D48CD277}"/>
      </w:docPartPr>
      <w:docPartBody>
        <w:p w:rsidR="00931997" w:rsidRDefault="00765764">
          <w:r w:rsidRPr="00F64B76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8"/>
    <w:rsid w:val="00040CD2"/>
    <w:rsid w:val="000A5359"/>
    <w:rsid w:val="00165630"/>
    <w:rsid w:val="001846E2"/>
    <w:rsid w:val="001D4FBB"/>
    <w:rsid w:val="002C71A3"/>
    <w:rsid w:val="00345BA8"/>
    <w:rsid w:val="00414401"/>
    <w:rsid w:val="00423139"/>
    <w:rsid w:val="0052174A"/>
    <w:rsid w:val="00546CD8"/>
    <w:rsid w:val="005635CE"/>
    <w:rsid w:val="00652D7D"/>
    <w:rsid w:val="006549A9"/>
    <w:rsid w:val="0067344D"/>
    <w:rsid w:val="006F1FE9"/>
    <w:rsid w:val="00765764"/>
    <w:rsid w:val="0080467B"/>
    <w:rsid w:val="00881B1F"/>
    <w:rsid w:val="008B3C85"/>
    <w:rsid w:val="00920E1C"/>
    <w:rsid w:val="009318FC"/>
    <w:rsid w:val="00931997"/>
    <w:rsid w:val="00AB708E"/>
    <w:rsid w:val="00B61903"/>
    <w:rsid w:val="00BC59BE"/>
    <w:rsid w:val="00BD754B"/>
    <w:rsid w:val="00C64533"/>
    <w:rsid w:val="00CB6B2D"/>
    <w:rsid w:val="00D27325"/>
    <w:rsid w:val="00D6732D"/>
    <w:rsid w:val="00E81E6A"/>
    <w:rsid w:val="00F11A23"/>
    <w:rsid w:val="00F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5764"/>
    <w:rPr>
      <w:color w:val="808080"/>
    </w:rPr>
  </w:style>
  <w:style w:type="paragraph" w:customStyle="1" w:styleId="82BDC543893D47509386623248CAFE15">
    <w:name w:val="82BDC543893D47509386623248CAF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SGNTJ">
  <a:themeElements>
    <a:clrScheme name="DGTDAJ">
      <a:dk1>
        <a:srgbClr val="323C47"/>
      </a:dk1>
      <a:lt1>
        <a:srgbClr val="FFFFFF"/>
      </a:lt1>
      <a:dk2>
        <a:srgbClr val="074E8E"/>
      </a:dk2>
      <a:lt2>
        <a:srgbClr val="E3F1FD"/>
      </a:lt2>
      <a:accent1>
        <a:srgbClr val="FFC400"/>
      </a:accent1>
      <a:accent2>
        <a:srgbClr val="0B6B0D"/>
      </a:accent2>
      <a:accent3>
        <a:srgbClr val="137ADB"/>
      </a:accent3>
      <a:accent4>
        <a:srgbClr val="F05C1D"/>
      </a:accent4>
      <a:accent5>
        <a:srgbClr val="F90C27"/>
      </a:accent5>
      <a:accent6>
        <a:srgbClr val="00B050"/>
      </a:accent6>
      <a:hlink>
        <a:srgbClr val="137ADB"/>
      </a:hlink>
      <a:folHlink>
        <a:srgbClr val="F2F2F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291F10DA7BFA43804A3F10779231E3" ma:contentTypeVersion="10" ma:contentTypeDescription="Crear nuevo documento." ma:contentTypeScope="" ma:versionID="d6766a6ef9733ef091d9b8a7302f7063">
  <xsd:schema xmlns:xsd="http://www.w3.org/2001/XMLSchema" xmlns:xs="http://www.w3.org/2001/XMLSchema" xmlns:p="http://schemas.microsoft.com/office/2006/metadata/properties" xmlns:ns2="fcfaaa7b-664e-46b3-93ca-b1ef05990a14" xmlns:ns3="0c0b5c83-5b86-46c3-b34c-e524f81e498a" targetNamespace="http://schemas.microsoft.com/office/2006/metadata/properties" ma:root="true" ma:fieldsID="97660807df30d09c12642f13822c7d32" ns2:_="" ns3:_="">
    <xsd:import namespace="fcfaaa7b-664e-46b3-93ca-b1ef05990a14"/>
    <xsd:import namespace="0c0b5c83-5b86-46c3-b34c-e524f81e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aa7b-664e-46b3-93ca-b1ef05990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5c83-5b86-46c3-b34c-e524f81e4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856ED8-42A2-4F9E-BC19-B8434C883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aa7b-664e-46b3-93ca-b1ef05990a14"/>
    <ds:schemaRef ds:uri="0c0b5c83-5b86-46c3-b34c-e524f81e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68FDE-F8FC-437E-8139-B368D7AC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F9997-44C8-499D-B3BC-F6374C173C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590F58-C65C-425A-8551-7335D0BF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PlantillaSimple_documento_SGNTJ_v1.0 (1).dotx</Template>
  <TotalTime>84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iniciativa Tecnológica: Portal eEDES</vt:lpstr>
    </vt:vector>
  </TitlesOfParts>
  <Manager/>
  <Company/>
  <LinksUpToDate>false</LinksUpToDate>
  <CharactersWithSpaces>2032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iniciativa Tecnológica: Portal eEDES</dc:title>
  <dc:subject/>
  <dc:creator>DGTDAJ</dc:creator>
  <cp:keywords/>
  <dc:description>Subtítulo</dc:description>
  <cp:lastModifiedBy>Jesus Seco Garcia</cp:lastModifiedBy>
  <cp:revision>7</cp:revision>
  <cp:lastPrinted>2016-11-03T11:45:00Z</cp:lastPrinted>
  <dcterms:created xsi:type="dcterms:W3CDTF">2022-05-30T11:18:00Z</dcterms:created>
  <dcterms:modified xsi:type="dcterms:W3CDTF">2022-06-01T08:31:00Z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0x01010022291F10DA7BFA43804A3F10779231E3</vt:lpwstr>
  </property>
</Properties>
</file>