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B3DAF" w14:textId="77777777" w:rsidR="00D51F76" w:rsidRPr="00B61D1A" w:rsidRDefault="001D0C31" w:rsidP="00790495">
      <w:pPr>
        <w:pStyle w:val="Ttulo1"/>
        <w:keepNext/>
        <w:pageBreakBefore/>
        <w:spacing w:after="120"/>
        <w:jc w:val="left"/>
      </w:pPr>
      <w:bookmarkStart w:id="0" w:name="_Toc442875192"/>
      <w:bookmarkStart w:id="1" w:name="_Toc440272901"/>
      <w:r>
        <w:t>solicitud alta en lexnet</w:t>
      </w:r>
    </w:p>
    <w:bookmarkEnd w:id="0"/>
    <w:bookmarkEnd w:id="1"/>
    <w:p w14:paraId="3C7A2D0E" w14:textId="77777777" w:rsidR="00560E75" w:rsidRDefault="00E16F88" w:rsidP="0029421D">
      <w:pPr>
        <w:pStyle w:val="Vietanivel1"/>
        <w:numPr>
          <w:ilvl w:val="0"/>
          <w:numId w:val="0"/>
        </w:numPr>
        <w:spacing w:before="100" w:beforeAutospacing="1"/>
      </w:pPr>
      <w:r>
        <w:t>Yo, --------------</w:t>
      </w:r>
      <w:r w:rsidR="00FF34C8">
        <w:t>, con cargo -------    a fecha ----- de ----- de --------</w:t>
      </w:r>
      <w:r w:rsidR="00932901">
        <w:t>-</w:t>
      </w:r>
      <w:r w:rsidR="00FF34C8">
        <w:t xml:space="preserve">, solicito el alta en </w:t>
      </w:r>
      <w:r w:rsidR="008924B6">
        <w:t>LexNET</w:t>
      </w:r>
      <w:r w:rsidR="00D724C6">
        <w:t xml:space="preserve"> </w:t>
      </w:r>
      <w:r w:rsidR="008924B6" w:rsidRPr="00932901">
        <w:t>de</w:t>
      </w:r>
      <w:r w:rsidRPr="00932901">
        <w:t xml:space="preserve"> administrador de</w:t>
      </w:r>
      <w:r w:rsidR="008924B6" w:rsidRPr="00932901">
        <w:t xml:space="preserve"> </w:t>
      </w:r>
      <w:r w:rsidR="008924B6">
        <w:t xml:space="preserve">------ </w:t>
      </w:r>
      <w:r w:rsidR="00932901" w:rsidRPr="00932901">
        <w:t>(</w:t>
      </w:r>
      <w:r w:rsidR="00DC6F59" w:rsidRPr="00932901">
        <w:t>nombre de la persona que debe darse de alta como administrador)</w:t>
      </w:r>
    </w:p>
    <w:p w14:paraId="361F3AB1" w14:textId="77777777" w:rsidR="008924B6" w:rsidRDefault="008924B6" w:rsidP="0029421D">
      <w:pPr>
        <w:pStyle w:val="Vietanivel1"/>
        <w:numPr>
          <w:ilvl w:val="0"/>
          <w:numId w:val="0"/>
        </w:numPr>
        <w:spacing w:before="100" w:beforeAutospacing="1"/>
      </w:pPr>
      <w:r>
        <w:t>Se remiten los datos del usuario administrador que será la persona encargada de tramitar el alta y baja del resto de usuarios:</w:t>
      </w:r>
    </w:p>
    <w:p w14:paraId="671B7283" w14:textId="77777777" w:rsidR="008924B6" w:rsidRDefault="008924B6" w:rsidP="008924B6">
      <w:pPr>
        <w:pStyle w:val="Vietanivel1"/>
      </w:pPr>
      <w:r>
        <w:t>Nombre y apellidos.</w:t>
      </w:r>
    </w:p>
    <w:p w14:paraId="2305001B" w14:textId="77777777" w:rsidR="008924B6" w:rsidRDefault="008924B6" w:rsidP="008924B6">
      <w:pPr>
        <w:pStyle w:val="Vietanivel1"/>
      </w:pPr>
      <w:r>
        <w:t>DNI con letra:</w:t>
      </w:r>
    </w:p>
    <w:p w14:paraId="0D79A358" w14:textId="77777777" w:rsidR="0029421D" w:rsidRDefault="0029421D" w:rsidP="0029421D">
      <w:pPr>
        <w:pStyle w:val="Vietanivel1"/>
        <w:numPr>
          <w:ilvl w:val="0"/>
          <w:numId w:val="0"/>
        </w:numPr>
        <w:spacing w:before="100" w:beforeAutospacing="1"/>
      </w:pPr>
      <w:r>
        <w:t>Para cualquier aclaración o consulta que sea necesario realizar a lo largo del proceso de alta, pueden ponerse en contacto con:</w:t>
      </w:r>
    </w:p>
    <w:p w14:paraId="0E7C101C" w14:textId="77777777" w:rsidR="0029421D" w:rsidRDefault="0029421D" w:rsidP="0029421D">
      <w:pPr>
        <w:pStyle w:val="Vietanivel1"/>
      </w:pPr>
      <w:r>
        <w:t>Nombre de contacto:</w:t>
      </w:r>
    </w:p>
    <w:p w14:paraId="4882AAEF" w14:textId="77777777" w:rsidR="00ED0EA9" w:rsidRDefault="0029421D" w:rsidP="00ED0EA9">
      <w:pPr>
        <w:pStyle w:val="Vietanivel1"/>
      </w:pPr>
      <w:r>
        <w:t>Teléfono de contacto:</w:t>
      </w:r>
    </w:p>
    <w:p w14:paraId="57E46578" w14:textId="77777777" w:rsidR="0029421D" w:rsidRDefault="00ED0EA9" w:rsidP="00ED0EA9">
      <w:pPr>
        <w:pStyle w:val="Vietanivel1"/>
      </w:pPr>
      <w:r>
        <w:t>Correo electrónico de contacto</w:t>
      </w:r>
    </w:p>
    <w:p w14:paraId="701593D8" w14:textId="77777777" w:rsidR="0029421D" w:rsidRDefault="0029421D" w:rsidP="0029421D">
      <w:pPr>
        <w:pStyle w:val="Vietanivel1"/>
        <w:numPr>
          <w:ilvl w:val="0"/>
          <w:numId w:val="0"/>
        </w:numPr>
        <w:spacing w:before="100" w:beforeAutospacing="1"/>
      </w:pPr>
    </w:p>
    <w:p w14:paraId="06D5AADA" w14:textId="77777777" w:rsidR="00E67426" w:rsidRPr="00E67426" w:rsidRDefault="00E67426" w:rsidP="00E67426">
      <w:pPr>
        <w:jc w:val="center"/>
        <w:rPr>
          <w:i/>
          <w:sz w:val="18"/>
          <w:szCs w:val="18"/>
        </w:rPr>
      </w:pPr>
    </w:p>
    <w:sectPr w:rsidR="00E67426" w:rsidRPr="00E67426" w:rsidSect="001C5492">
      <w:headerReference w:type="default" r:id="rId9"/>
      <w:pgSz w:w="12240" w:h="15840"/>
      <w:pgMar w:top="1276" w:right="1440" w:bottom="851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58C19" w14:textId="77777777" w:rsidR="00E75791" w:rsidRDefault="00E75791" w:rsidP="004654F4">
      <w:pPr>
        <w:spacing w:after="0" w:line="240" w:lineRule="auto"/>
      </w:pPr>
      <w:r>
        <w:separator/>
      </w:r>
    </w:p>
  </w:endnote>
  <w:endnote w:type="continuationSeparator" w:id="0">
    <w:p w14:paraId="46A26633" w14:textId="77777777" w:rsidR="00E75791" w:rsidRDefault="00E75791" w:rsidP="00465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egrita">
    <w:altName w:val="Arial"/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81787" w14:textId="77777777" w:rsidR="00E75791" w:rsidRDefault="00E75791" w:rsidP="004654F4">
      <w:pPr>
        <w:spacing w:after="0" w:line="240" w:lineRule="auto"/>
      </w:pPr>
      <w:r>
        <w:separator/>
      </w:r>
    </w:p>
  </w:footnote>
  <w:footnote w:type="continuationSeparator" w:id="0">
    <w:p w14:paraId="491AB942" w14:textId="77777777" w:rsidR="00E75791" w:rsidRDefault="00E75791" w:rsidP="00465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1CD21" w14:textId="77777777" w:rsidR="00D452CD" w:rsidRDefault="00D452CD" w:rsidP="00D452CD">
    <w:pPr>
      <w:pStyle w:val="Encabezado"/>
      <w:tabs>
        <w:tab w:val="clear" w:pos="4680"/>
        <w:tab w:val="clear" w:pos="9360"/>
        <w:tab w:val="left" w:pos="3817"/>
      </w:tabs>
    </w:pPr>
    <w:r>
      <w:t>MEMBRETE DE LA INSTITUCIÓN SOLICITANTE</w:t>
    </w:r>
  </w:p>
  <w:p w14:paraId="2767608D" w14:textId="77777777" w:rsidR="00D452CD" w:rsidRDefault="00D452CD" w:rsidP="00D452CD">
    <w:pPr>
      <w:pStyle w:val="Encabezado"/>
    </w:pPr>
  </w:p>
  <w:p w14:paraId="43EFDAE9" w14:textId="77777777" w:rsidR="009C5194" w:rsidRDefault="009C5194">
    <w:pPr>
      <w:pStyle w:val="Encabezado"/>
    </w:pPr>
  </w:p>
  <w:p w14:paraId="63AE06BE" w14:textId="77777777" w:rsidR="009C5194" w:rsidRDefault="009C519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D1A681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087F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A48F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6C7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AC441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BF0E7D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8E41D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1D14D5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F60838"/>
    <w:multiLevelType w:val="hybridMultilevel"/>
    <w:tmpl w:val="57604F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DF354B"/>
    <w:multiLevelType w:val="multilevel"/>
    <w:tmpl w:val="C7C09CFE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10" w15:restartNumberingAfterBreak="0">
    <w:nsid w:val="045E2BBA"/>
    <w:multiLevelType w:val="hybridMultilevel"/>
    <w:tmpl w:val="6388F326"/>
    <w:lvl w:ilvl="0" w:tplc="9F0056B2">
      <w:start w:val="1"/>
      <w:numFmt w:val="lowerLetter"/>
      <w:pStyle w:val="Listaalfabticaconttulo"/>
      <w:lvlText w:val="%1)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F77BAF"/>
    <w:multiLevelType w:val="hybridMultilevel"/>
    <w:tmpl w:val="B00E7D4E"/>
    <w:lvl w:ilvl="0" w:tplc="AA305DE8">
      <w:start w:val="1"/>
      <w:numFmt w:val="lowerLetter"/>
      <w:pStyle w:val="TablaListaAlfabtica"/>
      <w:lvlText w:val="%1)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98C687E"/>
    <w:multiLevelType w:val="hybridMultilevel"/>
    <w:tmpl w:val="E5BC0298"/>
    <w:lvl w:ilvl="0" w:tplc="0FC67D64">
      <w:start w:val="1"/>
      <w:numFmt w:val="decimal"/>
      <w:pStyle w:val="Listanumricaconttulo"/>
      <w:lvlText w:val="%1."/>
      <w:lvlJc w:val="left"/>
      <w:pPr>
        <w:tabs>
          <w:tab w:val="num" w:pos="425"/>
        </w:tabs>
        <w:ind w:left="425" w:hanging="425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E3F29B5"/>
    <w:multiLevelType w:val="multilevel"/>
    <w:tmpl w:val="345C18F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08" w:hanging="10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8" w:hanging="10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8" w:hanging="10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F781B36"/>
    <w:multiLevelType w:val="multilevel"/>
    <w:tmpl w:val="040A001D"/>
    <w:styleLink w:val="ListaSGNTJ1"/>
    <w:lvl w:ilvl="0">
      <w:start w:val="1"/>
      <w:numFmt w:val="bullet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15" w15:restartNumberingAfterBreak="0">
    <w:nsid w:val="10681B56"/>
    <w:multiLevelType w:val="hybridMultilevel"/>
    <w:tmpl w:val="A44EB3A2"/>
    <w:lvl w:ilvl="0" w:tplc="CE16B2E0">
      <w:start w:val="1"/>
      <w:numFmt w:val="decimal"/>
      <w:pStyle w:val="TablaListaNumrica"/>
      <w:lvlText w:val="%1."/>
      <w:lvlJc w:val="left"/>
      <w:pPr>
        <w:tabs>
          <w:tab w:val="num" w:pos="369"/>
        </w:tabs>
        <w:ind w:left="369" w:hanging="369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3112671"/>
    <w:multiLevelType w:val="hybridMultilevel"/>
    <w:tmpl w:val="1C262E06"/>
    <w:lvl w:ilvl="0" w:tplc="52643C4E">
      <w:start w:val="1"/>
      <w:numFmt w:val="bullet"/>
      <w:lvlText w:val=""/>
      <w:lvlJc w:val="left"/>
      <w:pPr>
        <w:tabs>
          <w:tab w:val="num" w:pos="1276"/>
        </w:tabs>
        <w:ind w:left="1276" w:hanging="425"/>
      </w:pPr>
      <w:rPr>
        <w:rFonts w:ascii="Wingdings 3" w:hAnsi="Wingdings 3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4"/>
        <w:u w:val="none"/>
        <w:effect w:val="none"/>
        <w:vertAlign w:val="baseli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D174A0"/>
    <w:multiLevelType w:val="multilevel"/>
    <w:tmpl w:val="F5EAD2CE"/>
    <w:styleLink w:val="ListaSGNTJ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cs="Courier New" w:hint="default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cs="Courier New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18" w15:restartNumberingAfterBreak="0">
    <w:nsid w:val="194C244A"/>
    <w:multiLevelType w:val="multilevel"/>
    <w:tmpl w:val="3FC26184"/>
    <w:lvl w:ilvl="0">
      <w:start w:val="1"/>
      <w:numFmt w:val="bullet"/>
      <w:pStyle w:val="TablaVietaNivel1conTtulo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"/>
      <w:lvlJc w:val="left"/>
      <w:pPr>
        <w:tabs>
          <w:tab w:val="num" w:pos="851"/>
        </w:tabs>
        <w:ind w:left="851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19" w15:restartNumberingAfterBreak="0">
    <w:nsid w:val="20CE2B14"/>
    <w:multiLevelType w:val="hybridMultilevel"/>
    <w:tmpl w:val="D63659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4B2C53"/>
    <w:multiLevelType w:val="multilevel"/>
    <w:tmpl w:val="5F129B12"/>
    <w:lvl w:ilvl="0">
      <w:start w:val="1"/>
      <w:numFmt w:val="decimal"/>
      <w:lvlText w:val="%1"/>
      <w:lvlJc w:val="left"/>
      <w:pPr>
        <w:ind w:left="1512" w:hanging="151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2" w:hanging="151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1512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12" w:hanging="151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12" w:hanging="151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51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51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12" w:hanging="1512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38A1E26"/>
    <w:multiLevelType w:val="hybridMultilevel"/>
    <w:tmpl w:val="8D6E5CA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5B18CB"/>
    <w:multiLevelType w:val="multilevel"/>
    <w:tmpl w:val="631C7EB2"/>
    <w:lvl w:ilvl="0">
      <w:start w:val="1"/>
      <w:numFmt w:val="bullet"/>
      <w:pStyle w:val="VietaNivel1conTitulo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VietaNivel2conTtulo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VietaNivel3conTtulo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VietaNivel4conTtulo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VietaNivel5conTtulo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</w:rPr>
    </w:lvl>
    <w:lvl w:ilvl="5">
      <w:start w:val="1"/>
      <w:numFmt w:val="bullet"/>
      <w:pStyle w:val="VietaNivel6conTtulo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VietaNivel7conTtulo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</w:rPr>
    </w:lvl>
    <w:lvl w:ilvl="7">
      <w:start w:val="1"/>
      <w:numFmt w:val="bullet"/>
      <w:pStyle w:val="VietaNivel8conTtulo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VietaNivel9conTtulo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3EAB22" w:themeColor="accent6"/>
      </w:rPr>
    </w:lvl>
  </w:abstractNum>
  <w:abstractNum w:abstractNumId="23" w15:restartNumberingAfterBreak="0">
    <w:nsid w:val="2B5B7E04"/>
    <w:multiLevelType w:val="multilevel"/>
    <w:tmpl w:val="DF207A8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conTtulo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conTtulo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conTtulo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conTtulo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conTtulo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conTutlo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conTtulo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4" w15:restartNumberingAfterBreak="0">
    <w:nsid w:val="2BC441B4"/>
    <w:multiLevelType w:val="multilevel"/>
    <w:tmpl w:val="30A8130C"/>
    <w:lvl w:ilvl="0">
      <w:start w:val="1"/>
      <w:numFmt w:val="bullet"/>
      <w:pStyle w:val="Vietanivel1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pStyle w:val="Vietanivel2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pStyle w:val="Vietanivel3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pStyle w:val="Vietanivel4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25" w15:restartNumberingAfterBreak="0">
    <w:nsid w:val="2C9223A3"/>
    <w:multiLevelType w:val="multilevel"/>
    <w:tmpl w:val="F3828832"/>
    <w:styleLink w:val="Estilo1"/>
    <w:lvl w:ilvl="0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ind w:left="3600" w:hanging="360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  <w:color w:val="3EAB22" w:themeColor="accent6"/>
      </w:rPr>
    </w:lvl>
  </w:abstractNum>
  <w:abstractNum w:abstractNumId="26" w15:restartNumberingAfterBreak="0">
    <w:nsid w:val="2CE15C51"/>
    <w:multiLevelType w:val="multilevel"/>
    <w:tmpl w:val="E46A3E0A"/>
    <w:lvl w:ilvl="0">
      <w:start w:val="1"/>
      <w:numFmt w:val="bullet"/>
      <w:lvlText w:val=""/>
      <w:lvlJc w:val="left"/>
      <w:pPr>
        <w:tabs>
          <w:tab w:val="num" w:pos="737"/>
        </w:tabs>
        <w:ind w:left="851" w:hanging="491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134"/>
        </w:tabs>
        <w:ind w:left="1134" w:hanging="283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283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835"/>
        </w:tabs>
        <w:ind w:left="2835" w:hanging="283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969"/>
        </w:tabs>
        <w:ind w:left="3969" w:hanging="283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5670"/>
        </w:tabs>
        <w:ind w:left="5670" w:hanging="283"/>
      </w:pPr>
      <w:rPr>
        <w:rFonts w:ascii="Symbol" w:hAnsi="Symbol" w:hint="default"/>
        <w:color w:val="3EAB22" w:themeColor="accent6"/>
      </w:rPr>
    </w:lvl>
  </w:abstractNum>
  <w:abstractNum w:abstractNumId="27" w15:restartNumberingAfterBreak="0">
    <w:nsid w:val="366C0F98"/>
    <w:multiLevelType w:val="hybridMultilevel"/>
    <w:tmpl w:val="FFE69D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D6642"/>
    <w:multiLevelType w:val="multilevel"/>
    <w:tmpl w:val="3796004E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pStyle w:val="TablaVietaNivel2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pStyle w:val="TablaVietaNivel3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pStyle w:val="TablaVietaNivel4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pStyle w:val="TablaVietaNivel5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pStyle w:val="TablaVietaNivel6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pStyle w:val="TablaVietaNivel7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pStyle w:val="TablaVietaNivel8conTtulo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pStyle w:val="TablaVietaNivel9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29" w15:restartNumberingAfterBreak="0">
    <w:nsid w:val="444B46D0"/>
    <w:multiLevelType w:val="multilevel"/>
    <w:tmpl w:val="DD2C9AAC"/>
    <w:styleLink w:val="ListaSGNTJ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14:numForm w14:val="lining"/>
        <w14:numSpacing w14:val="tabular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4EA848EA"/>
    <w:multiLevelType w:val="hybridMultilevel"/>
    <w:tmpl w:val="02DAD4D4"/>
    <w:lvl w:ilvl="0" w:tplc="94F06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791505"/>
    <w:multiLevelType w:val="hybridMultilevel"/>
    <w:tmpl w:val="10666284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168EC"/>
    <w:multiLevelType w:val="hybridMultilevel"/>
    <w:tmpl w:val="09CAC3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E322C0"/>
    <w:multiLevelType w:val="hybridMultilevel"/>
    <w:tmpl w:val="57524F30"/>
    <w:lvl w:ilvl="0" w:tplc="5B009464">
      <w:start w:val="1"/>
      <w:numFmt w:val="lowerLetter"/>
      <w:pStyle w:val="Listaalfabtica"/>
      <w:lvlText w:val="%1)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F1161C"/>
    <w:multiLevelType w:val="multilevel"/>
    <w:tmpl w:val="76A049FE"/>
    <w:lvl w:ilvl="0">
      <w:start w:val="1"/>
      <w:numFmt w:val="bullet"/>
      <w:pStyle w:val="TablaVietaNivel1"/>
      <w:lvlText w:val=""/>
      <w:lvlJc w:val="left"/>
      <w:pPr>
        <w:ind w:left="360" w:hanging="360"/>
      </w:pPr>
      <w:rPr>
        <w:rFonts w:ascii="Wingdings 2" w:hAnsi="Wingdings 2" w:hint="default"/>
        <w:color w:val="0759A3" w:themeColor="text2"/>
        <w:sz w:val="22"/>
      </w:rPr>
    </w:lvl>
    <w:lvl w:ilvl="1">
      <w:start w:val="1"/>
      <w:numFmt w:val="bullet"/>
      <w:lvlText w:val=""/>
      <w:lvlJc w:val="left"/>
      <w:pPr>
        <w:ind w:left="720" w:hanging="360"/>
      </w:pPr>
      <w:rPr>
        <w:rFonts w:ascii="Wingdings 2" w:hAnsi="Wingdings 2" w:hint="default"/>
        <w:color w:val="0759A3" w:themeColor="text2"/>
        <w:sz w:val="22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Wide Latin" w:hAnsi="Wide Latin" w:hint="default"/>
        <w:color w:val="0759A3" w:themeColor="text2"/>
        <w:sz w:val="22"/>
      </w:rPr>
    </w:lvl>
    <w:lvl w:ilvl="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759A3" w:themeColor="text2"/>
        <w:sz w:val="22"/>
      </w:rPr>
    </w:lvl>
    <w:lvl w:ilvl="4">
      <w:start w:val="1"/>
      <w:numFmt w:val="bullet"/>
      <w:lvlText w:val=""/>
      <w:lvlJc w:val="left"/>
      <w:pPr>
        <w:ind w:left="1800" w:hanging="360"/>
      </w:pPr>
      <w:rPr>
        <w:rFonts w:ascii="Wingdings 2" w:hAnsi="Wingdings 2" w:hint="default"/>
        <w:color w:val="4E4E4E" w:themeColor="text1"/>
        <w:sz w:val="22"/>
      </w:rPr>
    </w:lvl>
    <w:lvl w:ilvl="5">
      <w:start w:val="1"/>
      <w:numFmt w:val="bullet"/>
      <w:lvlText w:val=""/>
      <w:lvlJc w:val="left"/>
      <w:pPr>
        <w:ind w:left="2160" w:hanging="360"/>
      </w:pPr>
      <w:rPr>
        <w:rFonts w:ascii="Wingdings 2" w:hAnsi="Wingdings 2" w:hint="default"/>
        <w:color w:val="4E4E4E" w:themeColor="text1"/>
        <w:sz w:val="22"/>
      </w:rPr>
    </w:lvl>
    <w:lvl w:ilvl="6">
      <w:start w:val="1"/>
      <w:numFmt w:val="bullet"/>
      <w:lvlText w:val="-"/>
      <w:lvlJc w:val="left"/>
      <w:pPr>
        <w:ind w:left="2520" w:hanging="360"/>
      </w:pPr>
      <w:rPr>
        <w:rFonts w:ascii="Wide Latin" w:hAnsi="Wide Latin" w:hint="default"/>
        <w:color w:val="4E4E4E" w:themeColor="text1"/>
        <w:sz w:val="22"/>
      </w:rPr>
    </w:lvl>
    <w:lvl w:ilvl="7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  <w:color w:val="4E4E4E" w:themeColor="text1"/>
        <w:sz w:val="22"/>
      </w:rPr>
    </w:lvl>
    <w:lvl w:ilvl="8">
      <w:start w:val="1"/>
      <w:numFmt w:val="bullet"/>
      <w:lvlText w:val=""/>
      <w:lvlJc w:val="left"/>
      <w:pPr>
        <w:ind w:left="3240" w:hanging="360"/>
      </w:pPr>
      <w:rPr>
        <w:rFonts w:ascii="Wingdings 2" w:hAnsi="Wingdings 2" w:hint="default"/>
        <w:color w:val="4E4E4E" w:themeColor="text1"/>
      </w:rPr>
    </w:lvl>
  </w:abstractNum>
  <w:abstractNum w:abstractNumId="35" w15:restartNumberingAfterBreak="0">
    <w:nsid w:val="636616E9"/>
    <w:multiLevelType w:val="multilevel"/>
    <w:tmpl w:val="D9B47AD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6" w15:restartNumberingAfterBreak="0">
    <w:nsid w:val="64B42343"/>
    <w:multiLevelType w:val="hybridMultilevel"/>
    <w:tmpl w:val="A0DA5D5C"/>
    <w:lvl w:ilvl="0" w:tplc="83FC02AA">
      <w:start w:val="1"/>
      <w:numFmt w:val="lowerLetter"/>
      <w:lvlText w:val="%1)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6A0A15"/>
    <w:multiLevelType w:val="multilevel"/>
    <w:tmpl w:val="6896C0E0"/>
    <w:lvl w:ilvl="0">
      <w:start w:val="1"/>
      <w:numFmt w:val="bullet"/>
      <w:lvlText w:val=""/>
      <w:lvlJc w:val="left"/>
      <w:pPr>
        <w:tabs>
          <w:tab w:val="num" w:pos="284"/>
        </w:tabs>
        <w:ind w:left="284" w:hanging="284"/>
      </w:pPr>
      <w:rPr>
        <w:rFonts w:ascii="Wingdings 2" w:hAnsi="Wingdings 2" w:hint="default"/>
        <w:b/>
        <w:i w:val="0"/>
        <w:caps w:val="0"/>
        <w:strike w:val="0"/>
        <w:dstrike w:val="0"/>
        <w:vanish w:val="0"/>
        <w:color w:val="0759A3" w:themeColor="text2"/>
        <w:spacing w:val="0"/>
        <w:w w:val="100"/>
        <w:kern w:val="0"/>
        <w:position w:val="0"/>
        <w:sz w:val="20"/>
        <w:u w:val="none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color w:val="0759A3" w:themeColor="text2"/>
      </w:rPr>
    </w:lvl>
    <w:lvl w:ilvl="2">
      <w:start w:val="1"/>
      <w:numFmt w:val="bullet"/>
      <w:lvlText w:val=""/>
      <w:lvlJc w:val="left"/>
      <w:pPr>
        <w:tabs>
          <w:tab w:val="num" w:pos="1418"/>
        </w:tabs>
        <w:ind w:left="1418" w:hanging="284"/>
      </w:pPr>
      <w:rPr>
        <w:rFonts w:ascii="Wingdings" w:hAnsi="Wingdings" w:hint="default"/>
        <w:color w:val="0759A3" w:themeColor="text2"/>
      </w:rPr>
    </w:lvl>
    <w:lvl w:ilvl="3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0759A3" w:themeColor="text2"/>
      </w:rPr>
    </w:lvl>
    <w:lvl w:ilvl="4">
      <w:start w:val="1"/>
      <w:numFmt w:val="bullet"/>
      <w:lvlText w:val=""/>
      <w:lvlJc w:val="left"/>
      <w:pPr>
        <w:tabs>
          <w:tab w:val="num" w:pos="2552"/>
        </w:tabs>
        <w:ind w:left="2552" w:hanging="284"/>
      </w:pPr>
      <w:rPr>
        <w:rFonts w:ascii="Wingdings 2" w:hAnsi="Wingdings 2" w:hint="default"/>
        <w:color w:val="4E4E4E" w:themeColor="text1"/>
      </w:rPr>
    </w:lvl>
    <w:lvl w:ilvl="5">
      <w:start w:val="1"/>
      <w:numFmt w:val="bullet"/>
      <w:lvlText w:val="o"/>
      <w:lvlJc w:val="left"/>
      <w:pPr>
        <w:tabs>
          <w:tab w:val="num" w:pos="3119"/>
        </w:tabs>
        <w:ind w:left="3119" w:hanging="284"/>
      </w:pPr>
      <w:rPr>
        <w:rFonts w:ascii="Courier New" w:hAnsi="Courier New" w:hint="default"/>
        <w:color w:val="4E4E4E" w:themeColor="text1"/>
      </w:rPr>
    </w:lvl>
    <w:lvl w:ilvl="6">
      <w:start w:val="1"/>
      <w:numFmt w:val="bullet"/>
      <w:lvlText w:val=""/>
      <w:lvlJc w:val="left"/>
      <w:pPr>
        <w:tabs>
          <w:tab w:val="num" w:pos="3686"/>
        </w:tabs>
        <w:ind w:left="3686" w:hanging="284"/>
      </w:pPr>
      <w:rPr>
        <w:rFonts w:ascii="Wingdings" w:hAnsi="Wingdings" w:hint="default"/>
        <w:color w:val="4E4E4E" w:themeColor="text1"/>
      </w:rPr>
    </w:lvl>
    <w:lvl w:ilvl="7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4E4E4E" w:themeColor="text1"/>
      </w:rPr>
    </w:lvl>
    <w:lvl w:ilvl="8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3EAB22" w:themeColor="accent6"/>
      </w:rPr>
    </w:lvl>
  </w:abstractNum>
  <w:abstractNum w:abstractNumId="38" w15:restartNumberingAfterBreak="0">
    <w:nsid w:val="6EA04143"/>
    <w:multiLevelType w:val="hybridMultilevel"/>
    <w:tmpl w:val="8070D51E"/>
    <w:lvl w:ilvl="0" w:tplc="4A90ED66">
      <w:start w:val="1"/>
      <w:numFmt w:val="decimal"/>
      <w:pStyle w:val="Listanumrica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2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F6C6335"/>
    <w:multiLevelType w:val="multilevel"/>
    <w:tmpl w:val="84147DBC"/>
    <w:lvl w:ilvl="0">
      <w:start w:val="2"/>
      <w:numFmt w:val="decimal"/>
      <w:lvlText w:val="%1"/>
      <w:lvlJc w:val="left"/>
      <w:pPr>
        <w:ind w:left="360" w:hanging="36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1">
      <w:start w:val="2"/>
      <w:numFmt w:val="decimal"/>
      <w:lvlText w:val="%1.%2"/>
      <w:lvlJc w:val="left"/>
      <w:pPr>
        <w:ind w:left="940" w:hanging="7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2">
      <w:start w:val="1"/>
      <w:numFmt w:val="decimal"/>
      <w:lvlText w:val="%1.%2.%3"/>
      <w:lvlJc w:val="left"/>
      <w:pPr>
        <w:ind w:left="1160" w:hanging="7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3">
      <w:start w:val="1"/>
      <w:numFmt w:val="decimal"/>
      <w:lvlText w:val="%1.%2.%3.%4"/>
      <w:lvlJc w:val="left"/>
      <w:pPr>
        <w:ind w:left="1740" w:hanging="108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4">
      <w:start w:val="1"/>
      <w:numFmt w:val="decimal"/>
      <w:lvlText w:val="%1.%2.%3.%4.%5"/>
      <w:lvlJc w:val="left"/>
      <w:pPr>
        <w:ind w:left="2320" w:hanging="144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5">
      <w:start w:val="1"/>
      <w:numFmt w:val="decimal"/>
      <w:lvlText w:val="%1.%2.%3.%4.%5.%6"/>
      <w:lvlJc w:val="left"/>
      <w:pPr>
        <w:ind w:left="2540" w:hanging="144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6">
      <w:start w:val="1"/>
      <w:numFmt w:val="decimal"/>
      <w:lvlText w:val="%1.%2.%3.%4.%5.%6.%7"/>
      <w:lvlJc w:val="left"/>
      <w:pPr>
        <w:ind w:left="3120" w:hanging="180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7">
      <w:start w:val="1"/>
      <w:numFmt w:val="decimal"/>
      <w:lvlText w:val="%1.%2.%3.%4.%5.%6.%7.%8"/>
      <w:lvlJc w:val="left"/>
      <w:pPr>
        <w:ind w:left="3700" w:hanging="216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  <w:lvl w:ilvl="8">
      <w:start w:val="1"/>
      <w:numFmt w:val="decimal"/>
      <w:lvlText w:val="%1.%2.%3.%4.%5.%6.%7.%8.%9"/>
      <w:lvlJc w:val="left"/>
      <w:pPr>
        <w:ind w:left="4280" w:hanging="2520"/>
      </w:pPr>
      <w:rPr>
        <w:rFonts w:ascii="Arial Narrow" w:eastAsiaTheme="minorHAnsi" w:hAnsi="Arial Narrow" w:hint="default"/>
        <w:color w:val="0000FF" w:themeColor="hyperlink"/>
        <w:sz w:val="20"/>
        <w:u w:val="single"/>
      </w:rPr>
    </w:lvl>
  </w:abstractNum>
  <w:abstractNum w:abstractNumId="40" w15:restartNumberingAfterBreak="0">
    <w:nsid w:val="75F22593"/>
    <w:multiLevelType w:val="hybridMultilevel"/>
    <w:tmpl w:val="5B9277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EB1322"/>
    <w:multiLevelType w:val="hybridMultilevel"/>
    <w:tmpl w:val="8A426692"/>
    <w:lvl w:ilvl="0" w:tplc="71C04438">
      <w:start w:val="1"/>
      <w:numFmt w:val="decimal"/>
      <w:lvlText w:val="%1."/>
      <w:lvlJc w:val="left"/>
      <w:pPr>
        <w:tabs>
          <w:tab w:val="num" w:pos="369"/>
        </w:tabs>
        <w:ind w:left="369" w:hanging="369"/>
      </w:pPr>
      <w:rPr>
        <w:rFonts w:ascii="Arial Negrita" w:hAnsi="Arial Negrita" w:hint="default"/>
        <w:b/>
        <w:i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8"/>
        <w:u w:val="none"/>
        <w:effect w:val="none"/>
        <w:vertAlign w:val="baseli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E863AB7"/>
    <w:multiLevelType w:val="multilevel"/>
    <w:tmpl w:val="BB7286C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2032949646">
    <w:abstractNumId w:val="29"/>
  </w:num>
  <w:num w:numId="2" w16cid:durableId="466514212">
    <w:abstractNumId w:val="35"/>
  </w:num>
  <w:num w:numId="3" w16cid:durableId="71440608">
    <w:abstractNumId w:val="13"/>
  </w:num>
  <w:num w:numId="4" w16cid:durableId="687104030">
    <w:abstractNumId w:val="17"/>
  </w:num>
  <w:num w:numId="5" w16cid:durableId="521281246">
    <w:abstractNumId w:val="20"/>
  </w:num>
  <w:num w:numId="6" w16cid:durableId="434861925">
    <w:abstractNumId w:val="25"/>
  </w:num>
  <w:num w:numId="7" w16cid:durableId="2094203335">
    <w:abstractNumId w:val="26"/>
  </w:num>
  <w:num w:numId="8" w16cid:durableId="846209482">
    <w:abstractNumId w:val="22"/>
  </w:num>
  <w:num w:numId="9" w16cid:durableId="616762118">
    <w:abstractNumId w:val="33"/>
  </w:num>
  <w:num w:numId="10" w16cid:durableId="1819495860">
    <w:abstractNumId w:val="10"/>
  </w:num>
  <w:num w:numId="11" w16cid:durableId="2131387498">
    <w:abstractNumId w:val="34"/>
  </w:num>
  <w:num w:numId="12" w16cid:durableId="222912748">
    <w:abstractNumId w:val="38"/>
  </w:num>
  <w:num w:numId="13" w16cid:durableId="1169053064">
    <w:abstractNumId w:val="12"/>
  </w:num>
  <w:num w:numId="14" w16cid:durableId="2012491198">
    <w:abstractNumId w:val="11"/>
  </w:num>
  <w:num w:numId="15" w16cid:durableId="1394304972">
    <w:abstractNumId w:val="36"/>
  </w:num>
  <w:num w:numId="16" w16cid:durableId="75246614">
    <w:abstractNumId w:val="15"/>
  </w:num>
  <w:num w:numId="17" w16cid:durableId="875509443">
    <w:abstractNumId w:val="41"/>
  </w:num>
  <w:num w:numId="18" w16cid:durableId="1523936748">
    <w:abstractNumId w:val="9"/>
  </w:num>
  <w:num w:numId="19" w16cid:durableId="1371613763">
    <w:abstractNumId w:val="23"/>
  </w:num>
  <w:num w:numId="20" w16cid:durableId="422074623">
    <w:abstractNumId w:val="7"/>
  </w:num>
  <w:num w:numId="21" w16cid:durableId="1009795791">
    <w:abstractNumId w:val="3"/>
  </w:num>
  <w:num w:numId="22" w16cid:durableId="998659610">
    <w:abstractNumId w:val="2"/>
  </w:num>
  <w:num w:numId="23" w16cid:durableId="2061783615">
    <w:abstractNumId w:val="1"/>
  </w:num>
  <w:num w:numId="24" w16cid:durableId="1338263201">
    <w:abstractNumId w:val="0"/>
  </w:num>
  <w:num w:numId="25" w16cid:durableId="1688020201">
    <w:abstractNumId w:val="6"/>
  </w:num>
  <w:num w:numId="26" w16cid:durableId="1919361421">
    <w:abstractNumId w:val="5"/>
  </w:num>
  <w:num w:numId="27" w16cid:durableId="265885895">
    <w:abstractNumId w:val="4"/>
  </w:num>
  <w:num w:numId="28" w16cid:durableId="506486811">
    <w:abstractNumId w:val="23"/>
  </w:num>
  <w:num w:numId="29" w16cid:durableId="2054840616">
    <w:abstractNumId w:val="18"/>
  </w:num>
  <w:num w:numId="30" w16cid:durableId="1879900695">
    <w:abstractNumId w:val="37"/>
  </w:num>
  <w:num w:numId="31" w16cid:durableId="474302071">
    <w:abstractNumId w:val="28"/>
  </w:num>
  <w:num w:numId="32" w16cid:durableId="846411339">
    <w:abstractNumId w:val="16"/>
  </w:num>
  <w:num w:numId="33" w16cid:durableId="281150952">
    <w:abstractNumId w:val="31"/>
  </w:num>
  <w:num w:numId="34" w16cid:durableId="1068650143">
    <w:abstractNumId w:val="27"/>
  </w:num>
  <w:num w:numId="35" w16cid:durableId="198127288">
    <w:abstractNumId w:val="32"/>
  </w:num>
  <w:num w:numId="36" w16cid:durableId="1989480940">
    <w:abstractNumId w:val="35"/>
    <w:lvlOverride w:ilvl="0">
      <w:startOverride w:val="2"/>
    </w:lvlOverride>
    <w:lvlOverride w:ilvl="1">
      <w:startOverride w:val="1"/>
    </w:lvlOverride>
  </w:num>
  <w:num w:numId="37" w16cid:durableId="1907110529">
    <w:abstractNumId w:val="35"/>
    <w:lvlOverride w:ilvl="0">
      <w:startOverride w:val="2"/>
    </w:lvlOverride>
    <w:lvlOverride w:ilvl="1">
      <w:startOverride w:val="1"/>
    </w:lvlOverride>
  </w:num>
  <w:num w:numId="38" w16cid:durableId="694962252">
    <w:abstractNumId w:val="35"/>
  </w:num>
  <w:num w:numId="39" w16cid:durableId="345180586">
    <w:abstractNumId w:val="21"/>
  </w:num>
  <w:num w:numId="40" w16cid:durableId="576213993">
    <w:abstractNumId w:val="13"/>
  </w:num>
  <w:num w:numId="41" w16cid:durableId="699625746">
    <w:abstractNumId w:val="42"/>
  </w:num>
  <w:num w:numId="42" w16cid:durableId="2117751375">
    <w:abstractNumId w:val="8"/>
  </w:num>
  <w:num w:numId="43" w16cid:durableId="15012123">
    <w:abstractNumId w:val="39"/>
  </w:num>
  <w:num w:numId="44" w16cid:durableId="396973696">
    <w:abstractNumId w:val="14"/>
  </w:num>
  <w:num w:numId="45" w16cid:durableId="111436917">
    <w:abstractNumId w:val="24"/>
  </w:num>
  <w:num w:numId="46" w16cid:durableId="803277415">
    <w:abstractNumId w:val="40"/>
  </w:num>
  <w:num w:numId="47" w16cid:durableId="418985889">
    <w:abstractNumId w:val="19"/>
  </w:num>
  <w:num w:numId="48" w16cid:durableId="1700231975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67"/>
    <w:rsid w:val="0000630E"/>
    <w:rsid w:val="0001584B"/>
    <w:rsid w:val="00023E68"/>
    <w:rsid w:val="00032CF0"/>
    <w:rsid w:val="00042159"/>
    <w:rsid w:val="0005036B"/>
    <w:rsid w:val="00051D05"/>
    <w:rsid w:val="00057AC6"/>
    <w:rsid w:val="00060767"/>
    <w:rsid w:val="00067E0E"/>
    <w:rsid w:val="00077F7C"/>
    <w:rsid w:val="00081769"/>
    <w:rsid w:val="00083C9D"/>
    <w:rsid w:val="00086D85"/>
    <w:rsid w:val="00092A2E"/>
    <w:rsid w:val="00095A94"/>
    <w:rsid w:val="0009768F"/>
    <w:rsid w:val="000A2A30"/>
    <w:rsid w:val="000A3A7C"/>
    <w:rsid w:val="000A7520"/>
    <w:rsid w:val="000B1918"/>
    <w:rsid w:val="000B5619"/>
    <w:rsid w:val="000B66BD"/>
    <w:rsid w:val="000C4879"/>
    <w:rsid w:val="000C5707"/>
    <w:rsid w:val="000C6AA4"/>
    <w:rsid w:val="000D2250"/>
    <w:rsid w:val="000D666F"/>
    <w:rsid w:val="000D75A8"/>
    <w:rsid w:val="000E03CC"/>
    <w:rsid w:val="000F11CC"/>
    <w:rsid w:val="000F1D52"/>
    <w:rsid w:val="000F25AC"/>
    <w:rsid w:val="000F4199"/>
    <w:rsid w:val="00111086"/>
    <w:rsid w:val="00111180"/>
    <w:rsid w:val="00113999"/>
    <w:rsid w:val="00114E21"/>
    <w:rsid w:val="00114FC3"/>
    <w:rsid w:val="00130C8A"/>
    <w:rsid w:val="001339C6"/>
    <w:rsid w:val="00145CA6"/>
    <w:rsid w:val="00170CA9"/>
    <w:rsid w:val="00180BF7"/>
    <w:rsid w:val="001860BE"/>
    <w:rsid w:val="00190992"/>
    <w:rsid w:val="001A03F1"/>
    <w:rsid w:val="001A338B"/>
    <w:rsid w:val="001A5C95"/>
    <w:rsid w:val="001B023B"/>
    <w:rsid w:val="001B1BB9"/>
    <w:rsid w:val="001B73A6"/>
    <w:rsid w:val="001C352D"/>
    <w:rsid w:val="001C3E07"/>
    <w:rsid w:val="001C4854"/>
    <w:rsid w:val="001C5492"/>
    <w:rsid w:val="001C5A23"/>
    <w:rsid w:val="001D0C31"/>
    <w:rsid w:val="001F7DB9"/>
    <w:rsid w:val="001F7E7A"/>
    <w:rsid w:val="002027BB"/>
    <w:rsid w:val="00203FCA"/>
    <w:rsid w:val="00205304"/>
    <w:rsid w:val="00215F03"/>
    <w:rsid w:val="00222A51"/>
    <w:rsid w:val="002242AC"/>
    <w:rsid w:val="002328DF"/>
    <w:rsid w:val="002367B3"/>
    <w:rsid w:val="00241276"/>
    <w:rsid w:val="00247450"/>
    <w:rsid w:val="00250FF8"/>
    <w:rsid w:val="0025272D"/>
    <w:rsid w:val="00253FE3"/>
    <w:rsid w:val="0025410E"/>
    <w:rsid w:val="002549B2"/>
    <w:rsid w:val="00257D24"/>
    <w:rsid w:val="00260A54"/>
    <w:rsid w:val="0026212B"/>
    <w:rsid w:val="0026667D"/>
    <w:rsid w:val="00282D6F"/>
    <w:rsid w:val="00286593"/>
    <w:rsid w:val="00292D8B"/>
    <w:rsid w:val="0029421D"/>
    <w:rsid w:val="002A7D4B"/>
    <w:rsid w:val="002B1766"/>
    <w:rsid w:val="002B76D4"/>
    <w:rsid w:val="002C41BE"/>
    <w:rsid w:val="002C42A4"/>
    <w:rsid w:val="002D29B7"/>
    <w:rsid w:val="002E3A68"/>
    <w:rsid w:val="002E67C7"/>
    <w:rsid w:val="002F3F5C"/>
    <w:rsid w:val="002F4D1E"/>
    <w:rsid w:val="002F6FD1"/>
    <w:rsid w:val="00310AC1"/>
    <w:rsid w:val="00312167"/>
    <w:rsid w:val="003256D2"/>
    <w:rsid w:val="00325D18"/>
    <w:rsid w:val="003300DB"/>
    <w:rsid w:val="00331819"/>
    <w:rsid w:val="003360AC"/>
    <w:rsid w:val="00351221"/>
    <w:rsid w:val="003571BF"/>
    <w:rsid w:val="00357723"/>
    <w:rsid w:val="00367DA9"/>
    <w:rsid w:val="00383661"/>
    <w:rsid w:val="00385910"/>
    <w:rsid w:val="00386294"/>
    <w:rsid w:val="003907A8"/>
    <w:rsid w:val="003915EF"/>
    <w:rsid w:val="00394216"/>
    <w:rsid w:val="003A10EC"/>
    <w:rsid w:val="003A6631"/>
    <w:rsid w:val="003A6913"/>
    <w:rsid w:val="003D6B82"/>
    <w:rsid w:val="003D79A7"/>
    <w:rsid w:val="003E0180"/>
    <w:rsid w:val="004012A7"/>
    <w:rsid w:val="00410117"/>
    <w:rsid w:val="00416E6A"/>
    <w:rsid w:val="004205A5"/>
    <w:rsid w:val="00423801"/>
    <w:rsid w:val="004238BA"/>
    <w:rsid w:val="00424214"/>
    <w:rsid w:val="0043302A"/>
    <w:rsid w:val="00434030"/>
    <w:rsid w:val="00434111"/>
    <w:rsid w:val="0045177D"/>
    <w:rsid w:val="00454985"/>
    <w:rsid w:val="00455273"/>
    <w:rsid w:val="004616F0"/>
    <w:rsid w:val="00461D26"/>
    <w:rsid w:val="004654F4"/>
    <w:rsid w:val="0047708A"/>
    <w:rsid w:val="00477E81"/>
    <w:rsid w:val="00482A76"/>
    <w:rsid w:val="00483AEA"/>
    <w:rsid w:val="00483B99"/>
    <w:rsid w:val="00485FF0"/>
    <w:rsid w:val="004A6EC6"/>
    <w:rsid w:val="004B0C02"/>
    <w:rsid w:val="004B66EE"/>
    <w:rsid w:val="004C185D"/>
    <w:rsid w:val="004C6C4A"/>
    <w:rsid w:val="004E1A2E"/>
    <w:rsid w:val="004F118F"/>
    <w:rsid w:val="004F4851"/>
    <w:rsid w:val="00502A96"/>
    <w:rsid w:val="00510335"/>
    <w:rsid w:val="00512E4E"/>
    <w:rsid w:val="005142CB"/>
    <w:rsid w:val="005213E2"/>
    <w:rsid w:val="0052422E"/>
    <w:rsid w:val="0053019B"/>
    <w:rsid w:val="00532549"/>
    <w:rsid w:val="00543A5A"/>
    <w:rsid w:val="00552480"/>
    <w:rsid w:val="00560E75"/>
    <w:rsid w:val="005632F9"/>
    <w:rsid w:val="0056401F"/>
    <w:rsid w:val="00572950"/>
    <w:rsid w:val="00572A25"/>
    <w:rsid w:val="005763BE"/>
    <w:rsid w:val="00582CD9"/>
    <w:rsid w:val="00590107"/>
    <w:rsid w:val="00591F5C"/>
    <w:rsid w:val="005A1ED7"/>
    <w:rsid w:val="005A4CBD"/>
    <w:rsid w:val="005B06D8"/>
    <w:rsid w:val="005C050C"/>
    <w:rsid w:val="005C577A"/>
    <w:rsid w:val="005D0C53"/>
    <w:rsid w:val="005D6607"/>
    <w:rsid w:val="005F72F3"/>
    <w:rsid w:val="00605769"/>
    <w:rsid w:val="00607018"/>
    <w:rsid w:val="0061527D"/>
    <w:rsid w:val="00616204"/>
    <w:rsid w:val="006179E0"/>
    <w:rsid w:val="006214BB"/>
    <w:rsid w:val="006250FC"/>
    <w:rsid w:val="0063038C"/>
    <w:rsid w:val="00635CB1"/>
    <w:rsid w:val="0064150A"/>
    <w:rsid w:val="00645461"/>
    <w:rsid w:val="006542C1"/>
    <w:rsid w:val="0065626A"/>
    <w:rsid w:val="006567D3"/>
    <w:rsid w:val="00671B14"/>
    <w:rsid w:val="00674A65"/>
    <w:rsid w:val="006750F4"/>
    <w:rsid w:val="00675D41"/>
    <w:rsid w:val="006801C4"/>
    <w:rsid w:val="00684222"/>
    <w:rsid w:val="0068750B"/>
    <w:rsid w:val="006C1934"/>
    <w:rsid w:val="006C5415"/>
    <w:rsid w:val="006D0134"/>
    <w:rsid w:val="006D4B97"/>
    <w:rsid w:val="006E058F"/>
    <w:rsid w:val="006E7CB3"/>
    <w:rsid w:val="006F3618"/>
    <w:rsid w:val="006F53FF"/>
    <w:rsid w:val="006F6BA5"/>
    <w:rsid w:val="006F751A"/>
    <w:rsid w:val="00704850"/>
    <w:rsid w:val="00727110"/>
    <w:rsid w:val="00730A60"/>
    <w:rsid w:val="00737271"/>
    <w:rsid w:val="007533E8"/>
    <w:rsid w:val="00765BCD"/>
    <w:rsid w:val="007704B1"/>
    <w:rsid w:val="00783886"/>
    <w:rsid w:val="00784B2D"/>
    <w:rsid w:val="00785C70"/>
    <w:rsid w:val="00790495"/>
    <w:rsid w:val="00794E24"/>
    <w:rsid w:val="007B2154"/>
    <w:rsid w:val="007B720E"/>
    <w:rsid w:val="007B7848"/>
    <w:rsid w:val="007C1192"/>
    <w:rsid w:val="007D37BE"/>
    <w:rsid w:val="007D49AE"/>
    <w:rsid w:val="007D64DC"/>
    <w:rsid w:val="007E4DF7"/>
    <w:rsid w:val="007E6D3C"/>
    <w:rsid w:val="007F701A"/>
    <w:rsid w:val="008118E7"/>
    <w:rsid w:val="00816841"/>
    <w:rsid w:val="00827655"/>
    <w:rsid w:val="00830B23"/>
    <w:rsid w:val="008432A2"/>
    <w:rsid w:val="00844440"/>
    <w:rsid w:val="00847C8C"/>
    <w:rsid w:val="00863204"/>
    <w:rsid w:val="00865536"/>
    <w:rsid w:val="00865FD5"/>
    <w:rsid w:val="00871F5D"/>
    <w:rsid w:val="00873FAB"/>
    <w:rsid w:val="00881AC3"/>
    <w:rsid w:val="00884EED"/>
    <w:rsid w:val="00885222"/>
    <w:rsid w:val="008924B6"/>
    <w:rsid w:val="00893F4A"/>
    <w:rsid w:val="00894914"/>
    <w:rsid w:val="008959CB"/>
    <w:rsid w:val="008A0090"/>
    <w:rsid w:val="008A12EC"/>
    <w:rsid w:val="008B08C8"/>
    <w:rsid w:val="008B33A7"/>
    <w:rsid w:val="008C4E36"/>
    <w:rsid w:val="008F0B42"/>
    <w:rsid w:val="008F7C21"/>
    <w:rsid w:val="009023F6"/>
    <w:rsid w:val="0090633A"/>
    <w:rsid w:val="00921EB4"/>
    <w:rsid w:val="00932901"/>
    <w:rsid w:val="0094228E"/>
    <w:rsid w:val="00944C5A"/>
    <w:rsid w:val="00947B28"/>
    <w:rsid w:val="00954465"/>
    <w:rsid w:val="00961AEF"/>
    <w:rsid w:val="00962E80"/>
    <w:rsid w:val="00966590"/>
    <w:rsid w:val="00972218"/>
    <w:rsid w:val="00975DCE"/>
    <w:rsid w:val="00987F5B"/>
    <w:rsid w:val="00994BD1"/>
    <w:rsid w:val="009969BA"/>
    <w:rsid w:val="009A063A"/>
    <w:rsid w:val="009B43F8"/>
    <w:rsid w:val="009C232B"/>
    <w:rsid w:val="009C2BE0"/>
    <w:rsid w:val="009C5194"/>
    <w:rsid w:val="009D07F1"/>
    <w:rsid w:val="009D775D"/>
    <w:rsid w:val="009E3CF0"/>
    <w:rsid w:val="009E7E24"/>
    <w:rsid w:val="009F04A8"/>
    <w:rsid w:val="00A04809"/>
    <w:rsid w:val="00A16FBF"/>
    <w:rsid w:val="00A171EB"/>
    <w:rsid w:val="00A21A3D"/>
    <w:rsid w:val="00A2619E"/>
    <w:rsid w:val="00A30129"/>
    <w:rsid w:val="00A30E3E"/>
    <w:rsid w:val="00A36B4F"/>
    <w:rsid w:val="00A53571"/>
    <w:rsid w:val="00A554C1"/>
    <w:rsid w:val="00A65D68"/>
    <w:rsid w:val="00A744B6"/>
    <w:rsid w:val="00A755FD"/>
    <w:rsid w:val="00A80EB8"/>
    <w:rsid w:val="00A8137E"/>
    <w:rsid w:val="00A91392"/>
    <w:rsid w:val="00AB2050"/>
    <w:rsid w:val="00AB7E19"/>
    <w:rsid w:val="00AC4057"/>
    <w:rsid w:val="00AE32AF"/>
    <w:rsid w:val="00AE491A"/>
    <w:rsid w:val="00AF1814"/>
    <w:rsid w:val="00B023B4"/>
    <w:rsid w:val="00B04973"/>
    <w:rsid w:val="00B119B5"/>
    <w:rsid w:val="00B276E5"/>
    <w:rsid w:val="00B3096A"/>
    <w:rsid w:val="00B37AC2"/>
    <w:rsid w:val="00B53271"/>
    <w:rsid w:val="00B9653A"/>
    <w:rsid w:val="00B97D8A"/>
    <w:rsid w:val="00BA0B0D"/>
    <w:rsid w:val="00BA1F99"/>
    <w:rsid w:val="00BA3174"/>
    <w:rsid w:val="00BA6B10"/>
    <w:rsid w:val="00BB7BE7"/>
    <w:rsid w:val="00BC153D"/>
    <w:rsid w:val="00BC675E"/>
    <w:rsid w:val="00BE2016"/>
    <w:rsid w:val="00BE4B97"/>
    <w:rsid w:val="00BF38E2"/>
    <w:rsid w:val="00BF6B63"/>
    <w:rsid w:val="00C0124F"/>
    <w:rsid w:val="00C049D8"/>
    <w:rsid w:val="00C256B4"/>
    <w:rsid w:val="00C263D4"/>
    <w:rsid w:val="00C40413"/>
    <w:rsid w:val="00C410E1"/>
    <w:rsid w:val="00C4485A"/>
    <w:rsid w:val="00C51198"/>
    <w:rsid w:val="00C54619"/>
    <w:rsid w:val="00C61D32"/>
    <w:rsid w:val="00C66DB2"/>
    <w:rsid w:val="00C84DD1"/>
    <w:rsid w:val="00C91B99"/>
    <w:rsid w:val="00C9567C"/>
    <w:rsid w:val="00C95ECA"/>
    <w:rsid w:val="00CA7163"/>
    <w:rsid w:val="00CB0ABB"/>
    <w:rsid w:val="00CB0F90"/>
    <w:rsid w:val="00CB5DCB"/>
    <w:rsid w:val="00CC4429"/>
    <w:rsid w:val="00CC7570"/>
    <w:rsid w:val="00CE160F"/>
    <w:rsid w:val="00D111E2"/>
    <w:rsid w:val="00D1185A"/>
    <w:rsid w:val="00D14DE5"/>
    <w:rsid w:val="00D2188B"/>
    <w:rsid w:val="00D24F35"/>
    <w:rsid w:val="00D44F17"/>
    <w:rsid w:val="00D452CD"/>
    <w:rsid w:val="00D46484"/>
    <w:rsid w:val="00D4671E"/>
    <w:rsid w:val="00D474B6"/>
    <w:rsid w:val="00D475C3"/>
    <w:rsid w:val="00D51F76"/>
    <w:rsid w:val="00D53046"/>
    <w:rsid w:val="00D65EBB"/>
    <w:rsid w:val="00D724C6"/>
    <w:rsid w:val="00D76C59"/>
    <w:rsid w:val="00D814BB"/>
    <w:rsid w:val="00D95B11"/>
    <w:rsid w:val="00DA0D3D"/>
    <w:rsid w:val="00DA0E96"/>
    <w:rsid w:val="00DA2044"/>
    <w:rsid w:val="00DB2F17"/>
    <w:rsid w:val="00DB4BA5"/>
    <w:rsid w:val="00DC36EB"/>
    <w:rsid w:val="00DC53B7"/>
    <w:rsid w:val="00DC6F59"/>
    <w:rsid w:val="00DD22C0"/>
    <w:rsid w:val="00DF565D"/>
    <w:rsid w:val="00E05378"/>
    <w:rsid w:val="00E16F88"/>
    <w:rsid w:val="00E224DB"/>
    <w:rsid w:val="00E3045B"/>
    <w:rsid w:val="00E47921"/>
    <w:rsid w:val="00E67426"/>
    <w:rsid w:val="00E71267"/>
    <w:rsid w:val="00E72028"/>
    <w:rsid w:val="00E74AA6"/>
    <w:rsid w:val="00E74FFD"/>
    <w:rsid w:val="00E75791"/>
    <w:rsid w:val="00E76A2F"/>
    <w:rsid w:val="00E84BF6"/>
    <w:rsid w:val="00E912F9"/>
    <w:rsid w:val="00EA11CE"/>
    <w:rsid w:val="00ED0EA9"/>
    <w:rsid w:val="00ED4335"/>
    <w:rsid w:val="00ED7A60"/>
    <w:rsid w:val="00EE6BAB"/>
    <w:rsid w:val="00EE74EF"/>
    <w:rsid w:val="00EF47BA"/>
    <w:rsid w:val="00EF53AC"/>
    <w:rsid w:val="00F02B6A"/>
    <w:rsid w:val="00F051D0"/>
    <w:rsid w:val="00F07B54"/>
    <w:rsid w:val="00F15E22"/>
    <w:rsid w:val="00F179A8"/>
    <w:rsid w:val="00F225C5"/>
    <w:rsid w:val="00F2386E"/>
    <w:rsid w:val="00F40B17"/>
    <w:rsid w:val="00F450CB"/>
    <w:rsid w:val="00F45432"/>
    <w:rsid w:val="00F635F8"/>
    <w:rsid w:val="00F644AA"/>
    <w:rsid w:val="00F74A4E"/>
    <w:rsid w:val="00F81A05"/>
    <w:rsid w:val="00F9021C"/>
    <w:rsid w:val="00F907BC"/>
    <w:rsid w:val="00F91489"/>
    <w:rsid w:val="00F92FDD"/>
    <w:rsid w:val="00FB77A9"/>
    <w:rsid w:val="00FC3948"/>
    <w:rsid w:val="00FC4EFD"/>
    <w:rsid w:val="00FD419A"/>
    <w:rsid w:val="00FF1193"/>
    <w:rsid w:val="00FF3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B5CFD01"/>
  <w15:docId w15:val="{36A2A27A-2176-4800-B67F-C6A1463B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549"/>
    <w:pPr>
      <w:spacing w:line="276" w:lineRule="auto"/>
      <w:jc w:val="both"/>
    </w:pPr>
    <w:rPr>
      <w:sz w:val="22"/>
      <w:lang w:val="es-ES"/>
    </w:rPr>
  </w:style>
  <w:style w:type="paragraph" w:styleId="Ttulo1">
    <w:name w:val="heading 1"/>
    <w:aliases w:val="02. Título 1"/>
    <w:basedOn w:val="Normal"/>
    <w:next w:val="Normal"/>
    <w:link w:val="Ttulo1Car"/>
    <w:qFormat/>
    <w:rsid w:val="00830B23"/>
    <w:pPr>
      <w:outlineLvl w:val="0"/>
    </w:pPr>
    <w:rPr>
      <w:rFonts w:ascii="Arial Negrita" w:hAnsi="Arial Negrita"/>
      <w:b/>
      <w:caps/>
      <w:color w:val="0759A3" w:themeColor="text2"/>
      <w:spacing w:val="10"/>
      <w:kern w:val="28"/>
      <w:sz w:val="28"/>
    </w:rPr>
  </w:style>
  <w:style w:type="paragraph" w:styleId="Ttulo2">
    <w:name w:val="heading 2"/>
    <w:aliases w:val="03. Título 2"/>
    <w:basedOn w:val="Normal"/>
    <w:next w:val="Normal"/>
    <w:link w:val="Ttulo2Car"/>
    <w:uiPriority w:val="1"/>
    <w:qFormat/>
    <w:rsid w:val="00282D6F"/>
    <w:pPr>
      <w:tabs>
        <w:tab w:val="left" w:pos="1985"/>
      </w:tabs>
      <w:outlineLvl w:val="1"/>
    </w:pPr>
    <w:rPr>
      <w:rFonts w:ascii="Arial Narrow" w:hAnsi="Arial Narrow"/>
      <w:b/>
      <w:color w:val="272727" w:themeColor="text1" w:themeShade="80"/>
      <w:position w:val="-6"/>
      <w:sz w:val="28"/>
    </w:rPr>
  </w:style>
  <w:style w:type="paragraph" w:styleId="Ttulo3">
    <w:name w:val="heading 3"/>
    <w:aliases w:val="04. Título 3"/>
    <w:basedOn w:val="Prrafodelista"/>
    <w:next w:val="Normal"/>
    <w:link w:val="Ttulo3Car"/>
    <w:qFormat/>
    <w:rsid w:val="002F4D1E"/>
    <w:pPr>
      <w:ind w:left="0"/>
      <w:outlineLvl w:val="2"/>
    </w:pPr>
    <w:rPr>
      <w:rFonts w:ascii="Arial Narrow" w:hAnsi="Arial Narrow"/>
      <w:b/>
      <w:color w:val="808080" w:themeColor="background1" w:themeShade="80"/>
      <w:sz w:val="28"/>
    </w:rPr>
  </w:style>
  <w:style w:type="paragraph" w:styleId="Ttulo4">
    <w:name w:val="heading 4"/>
    <w:aliases w:val="05. Título 4"/>
    <w:basedOn w:val="Normal"/>
    <w:next w:val="Normal"/>
    <w:link w:val="Ttulo4Car"/>
    <w:qFormat/>
    <w:rsid w:val="005632F9"/>
    <w:pPr>
      <w:outlineLvl w:val="3"/>
    </w:pPr>
    <w:rPr>
      <w:b/>
      <w:color w:val="4E4E4E" w:themeColor="text1"/>
    </w:rPr>
  </w:style>
  <w:style w:type="paragraph" w:styleId="Ttulo5">
    <w:name w:val="heading 5"/>
    <w:aliases w:val="09. Título 5"/>
    <w:basedOn w:val="Normal"/>
    <w:next w:val="Normal"/>
    <w:link w:val="Ttulo5Car"/>
    <w:rsid w:val="002F4D1E"/>
    <w:pPr>
      <w:outlineLvl w:val="4"/>
    </w:pPr>
    <w:rPr>
      <w:b/>
      <w:i/>
      <w:color w:val="A6A6A6" w:themeColor="background1" w:themeShade="A6"/>
    </w:rPr>
  </w:style>
  <w:style w:type="paragraph" w:styleId="Ttulo6">
    <w:name w:val="heading 6"/>
    <w:aliases w:val="10. Título 6"/>
    <w:basedOn w:val="Normal"/>
    <w:next w:val="Normal"/>
    <w:link w:val="Ttulo6Car"/>
    <w:rsid w:val="002F4D1E"/>
    <w:pPr>
      <w:outlineLvl w:val="5"/>
    </w:pPr>
    <w:rPr>
      <w:b/>
      <w:color w:val="A6A6A6" w:themeColor="background1" w:themeShade="A6"/>
    </w:rPr>
  </w:style>
  <w:style w:type="paragraph" w:styleId="Ttulo7">
    <w:name w:val="heading 7"/>
    <w:aliases w:val="11. Título 7"/>
    <w:basedOn w:val="Ttulo6"/>
    <w:next w:val="Normal"/>
    <w:link w:val="Ttulo7Car"/>
    <w:rsid w:val="00827655"/>
    <w:pPr>
      <w:numPr>
        <w:ilvl w:val="6"/>
      </w:numPr>
      <w:ind w:left="1418" w:hanging="1418"/>
      <w:outlineLvl w:val="6"/>
    </w:pPr>
    <w:rPr>
      <w:i/>
    </w:rPr>
  </w:style>
  <w:style w:type="paragraph" w:styleId="Ttulo8">
    <w:name w:val="heading 8"/>
    <w:aliases w:val="Anexo"/>
    <w:basedOn w:val="Ttulo6"/>
    <w:next w:val="Normal"/>
    <w:link w:val="Ttulo8Car"/>
    <w:rsid w:val="00D76C59"/>
    <w:pPr>
      <w:numPr>
        <w:ilvl w:val="7"/>
      </w:numPr>
      <w:ind w:left="1560" w:hanging="1560"/>
      <w:outlineLvl w:val="7"/>
    </w:pPr>
    <w:rPr>
      <w:i/>
    </w:rPr>
  </w:style>
  <w:style w:type="paragraph" w:styleId="Ttulo9">
    <w:name w:val="heading 9"/>
    <w:aliases w:val="Apéndice"/>
    <w:basedOn w:val="Normal"/>
    <w:next w:val="Normal"/>
    <w:link w:val="Ttulo9Car"/>
    <w:rsid w:val="002F4D1E"/>
    <w:pPr>
      <w:outlineLvl w:val="8"/>
    </w:pPr>
    <w:rPr>
      <w:i/>
      <w:color w:val="808080" w:themeColor="background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0117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0C8A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aliases w:val="02. Título 1 Car"/>
    <w:basedOn w:val="Fuentedeprrafopredeter"/>
    <w:link w:val="Ttulo1"/>
    <w:uiPriority w:val="1"/>
    <w:rsid w:val="00830B23"/>
    <w:rPr>
      <w:rFonts w:ascii="Arial Negrita" w:hAnsi="Arial Negrita"/>
      <w:b/>
      <w:caps/>
      <w:color w:val="0759A3" w:themeColor="text2"/>
      <w:spacing w:val="10"/>
      <w:kern w:val="28"/>
      <w:sz w:val="28"/>
      <w:lang w:val="es-ES"/>
    </w:rPr>
  </w:style>
  <w:style w:type="character" w:customStyle="1" w:styleId="Ttulo2Car">
    <w:name w:val="Título 2 Car"/>
    <w:aliases w:val="03. Título 2 Car"/>
    <w:basedOn w:val="Fuentedeprrafopredeter"/>
    <w:link w:val="Ttulo2"/>
    <w:uiPriority w:val="1"/>
    <w:rsid w:val="00502A96"/>
    <w:rPr>
      <w:rFonts w:ascii="Arial Narrow" w:hAnsi="Arial Narrow"/>
      <w:b/>
      <w:color w:val="272727" w:themeColor="text1" w:themeShade="80"/>
      <w:position w:val="-6"/>
      <w:sz w:val="28"/>
      <w:lang w:val="es-ES"/>
    </w:rPr>
  </w:style>
  <w:style w:type="character" w:customStyle="1" w:styleId="Ttulo3Car">
    <w:name w:val="Título 3 Car"/>
    <w:aliases w:val="04. Título 3 Car"/>
    <w:basedOn w:val="Fuentedeprrafopredeter"/>
    <w:link w:val="Ttulo3"/>
    <w:uiPriority w:val="1"/>
    <w:rsid w:val="002F4D1E"/>
    <w:rPr>
      <w:rFonts w:ascii="Arial Narrow" w:hAnsi="Arial Narrow"/>
      <w:b/>
      <w:color w:val="808080" w:themeColor="background1" w:themeShade="80"/>
      <w:sz w:val="28"/>
      <w:lang w:val="es-ES"/>
    </w:rPr>
  </w:style>
  <w:style w:type="character" w:customStyle="1" w:styleId="Ttulo4Car">
    <w:name w:val="Título 4 Car"/>
    <w:aliases w:val="05. Título 4 Car"/>
    <w:basedOn w:val="Fuentedeprrafopredeter"/>
    <w:link w:val="Ttulo4"/>
    <w:uiPriority w:val="1"/>
    <w:rsid w:val="00502A96"/>
    <w:rPr>
      <w:b/>
      <w:color w:val="4E4E4E" w:themeColor="text1"/>
      <w:sz w:val="22"/>
      <w:lang w:val="es-ES"/>
    </w:rPr>
  </w:style>
  <w:style w:type="character" w:customStyle="1" w:styleId="Ttulo5Car">
    <w:name w:val="Título 5 Car"/>
    <w:aliases w:val="09. Título 5 Car"/>
    <w:basedOn w:val="Fuentedeprrafopredeter"/>
    <w:link w:val="Ttulo5"/>
    <w:uiPriority w:val="2"/>
    <w:rsid w:val="002F4D1E"/>
    <w:rPr>
      <w:b/>
      <w:i/>
      <w:color w:val="A6A6A6" w:themeColor="background1" w:themeShade="A6"/>
      <w:sz w:val="22"/>
      <w:lang w:val="es-ES"/>
    </w:rPr>
  </w:style>
  <w:style w:type="character" w:customStyle="1" w:styleId="Ttulo6Car">
    <w:name w:val="Título 6 Car"/>
    <w:aliases w:val="10. Título 6 Car"/>
    <w:basedOn w:val="Fuentedeprrafopredeter"/>
    <w:link w:val="Ttulo6"/>
    <w:uiPriority w:val="2"/>
    <w:rsid w:val="002F4D1E"/>
    <w:rPr>
      <w:b/>
      <w:color w:val="A6A6A6" w:themeColor="background1" w:themeShade="A6"/>
      <w:sz w:val="22"/>
      <w:lang w:val="es-ES"/>
    </w:rPr>
  </w:style>
  <w:style w:type="character" w:customStyle="1" w:styleId="Ttulo7Car">
    <w:name w:val="Título 7 Car"/>
    <w:aliases w:val="11. Título 7 Car"/>
    <w:basedOn w:val="Fuentedeprrafopredeter"/>
    <w:link w:val="Ttulo7"/>
    <w:uiPriority w:val="2"/>
    <w:rsid w:val="00532549"/>
    <w:rPr>
      <w:b/>
      <w:i/>
      <w:color w:val="3EAB22" w:themeColor="accent6"/>
      <w:sz w:val="22"/>
      <w:lang w:val="es-ES"/>
    </w:rPr>
  </w:style>
  <w:style w:type="numbering" w:customStyle="1" w:styleId="ListaSGNTJ0">
    <w:name w:val="ListaSGNTJ"/>
    <w:uiPriority w:val="99"/>
    <w:rsid w:val="00C4485A"/>
    <w:pPr>
      <w:numPr>
        <w:numId w:val="1"/>
      </w:numPr>
    </w:pPr>
  </w:style>
  <w:style w:type="numbering" w:customStyle="1" w:styleId="ListaSGNTJ">
    <w:name w:val="Lista SGNTJ"/>
    <w:uiPriority w:val="99"/>
    <w:rsid w:val="001F7E7A"/>
    <w:pPr>
      <w:numPr>
        <w:numId w:val="4"/>
      </w:numPr>
    </w:pPr>
  </w:style>
  <w:style w:type="character" w:customStyle="1" w:styleId="Ttulo9Car">
    <w:name w:val="Título 9 Car"/>
    <w:aliases w:val="Apéndice Car"/>
    <w:basedOn w:val="Fuentedeprrafopredeter"/>
    <w:link w:val="Ttulo9"/>
    <w:uiPriority w:val="9"/>
    <w:semiHidden/>
    <w:rsid w:val="002F4D1E"/>
    <w:rPr>
      <w:i/>
      <w:color w:val="808080" w:themeColor="background1" w:themeShade="80"/>
      <w:sz w:val="22"/>
      <w:lang w:val="es-ES"/>
    </w:rPr>
  </w:style>
  <w:style w:type="character" w:customStyle="1" w:styleId="Ttulo8Car">
    <w:name w:val="Título 8 Car"/>
    <w:aliases w:val="Anexo Car"/>
    <w:basedOn w:val="Fuentedeprrafopredeter"/>
    <w:link w:val="Ttulo8"/>
    <w:uiPriority w:val="9"/>
    <w:semiHidden/>
    <w:rsid w:val="00D76C59"/>
    <w:rPr>
      <w:b/>
      <w:i/>
      <w:color w:val="3EAB22" w:themeColor="accent6"/>
      <w:sz w:val="22"/>
      <w:lang w:val="es-ES"/>
    </w:rPr>
  </w:style>
  <w:style w:type="paragraph" w:styleId="Ttulo">
    <w:name w:val="Title"/>
    <w:basedOn w:val="Normal"/>
    <w:next w:val="Normal"/>
    <w:link w:val="TtuloCar"/>
    <w:uiPriority w:val="10"/>
    <w:rsid w:val="00EF53AC"/>
    <w:rPr>
      <w:b/>
      <w:color w:val="0759A3" w:themeColor="text2"/>
      <w:sz w:val="32"/>
    </w:rPr>
  </w:style>
  <w:style w:type="character" w:customStyle="1" w:styleId="TtuloCar">
    <w:name w:val="Título Car"/>
    <w:basedOn w:val="Fuentedeprrafopredeter"/>
    <w:link w:val="Ttulo"/>
    <w:uiPriority w:val="10"/>
    <w:rsid w:val="00EF53AC"/>
    <w:rPr>
      <w:b/>
      <w:color w:val="0759A3" w:themeColor="text2"/>
      <w:sz w:val="32"/>
      <w:lang w:val="es-ES"/>
    </w:rPr>
  </w:style>
  <w:style w:type="character" w:styleId="nfasissutil">
    <w:name w:val="Subtle Emphasis"/>
    <w:basedOn w:val="Fuentedeprrafopredeter"/>
    <w:uiPriority w:val="19"/>
    <w:rsid w:val="0001584B"/>
    <w:rPr>
      <w:rFonts w:ascii="Arial Narrow" w:hAnsi="Arial Narrow"/>
      <w:i/>
      <w:iCs/>
      <w:color w:val="7A7A7A" w:themeColor="text1" w:themeTint="BF"/>
    </w:rPr>
  </w:style>
  <w:style w:type="character" w:styleId="nfasis">
    <w:name w:val="Emphasis"/>
    <w:basedOn w:val="Fuentedeprrafopredeter"/>
    <w:uiPriority w:val="20"/>
    <w:rsid w:val="0001584B"/>
    <w:rPr>
      <w:rFonts w:ascii="Arial Narrow" w:hAnsi="Arial Narrow"/>
      <w:i/>
      <w:iCs/>
    </w:rPr>
  </w:style>
  <w:style w:type="character" w:styleId="nfasisintenso">
    <w:name w:val="Intense Emphasis"/>
    <w:basedOn w:val="Fuentedeprrafopredeter"/>
    <w:uiPriority w:val="21"/>
    <w:rsid w:val="0001584B"/>
    <w:rPr>
      <w:rFonts w:ascii="Arial Narrow" w:hAnsi="Arial Narrow"/>
      <w:i/>
      <w:iCs/>
      <w:color w:val="043A6C" w:themeColor="accent1"/>
    </w:rPr>
  </w:style>
  <w:style w:type="character" w:styleId="Textoennegrita">
    <w:name w:val="Strong"/>
    <w:basedOn w:val="Fuentedeprrafopredeter"/>
    <w:uiPriority w:val="22"/>
    <w:rsid w:val="0001584B"/>
    <w:rPr>
      <w:rFonts w:ascii="Arial" w:hAnsi="Arial"/>
      <w:b/>
      <w:bCs/>
    </w:rPr>
  </w:style>
  <w:style w:type="paragraph" w:styleId="Cita">
    <w:name w:val="Quote"/>
    <w:basedOn w:val="Normal"/>
    <w:next w:val="Normal"/>
    <w:link w:val="CitaCar"/>
    <w:uiPriority w:val="19"/>
    <w:rsid w:val="0001584B"/>
    <w:pPr>
      <w:spacing w:before="200"/>
      <w:ind w:left="864" w:right="864"/>
      <w:jc w:val="center"/>
    </w:pPr>
    <w:rPr>
      <w:i/>
      <w:iCs/>
      <w:color w:val="7A7A7A" w:themeColor="text1" w:themeTint="BF"/>
    </w:rPr>
  </w:style>
  <w:style w:type="character" w:customStyle="1" w:styleId="CitaCar">
    <w:name w:val="Cita Car"/>
    <w:basedOn w:val="Fuentedeprrafopredeter"/>
    <w:link w:val="Cita"/>
    <w:uiPriority w:val="19"/>
    <w:rsid w:val="00532549"/>
    <w:rPr>
      <w:i/>
      <w:iCs/>
      <w:color w:val="7A7A7A" w:themeColor="text1" w:themeTint="BF"/>
      <w:sz w:val="22"/>
      <w:lang w:val="es-ES"/>
    </w:rPr>
  </w:style>
  <w:style w:type="character" w:styleId="Referenciasutil">
    <w:name w:val="Subtle Reference"/>
    <w:basedOn w:val="Fuentedeprrafopredeter"/>
    <w:uiPriority w:val="31"/>
    <w:rsid w:val="0001584B"/>
    <w:rPr>
      <w:rFonts w:ascii="Arial" w:hAnsi="Arial"/>
      <w:smallCaps/>
      <w:color w:val="8C8C8C" w:themeColor="text1" w:themeTint="A5"/>
    </w:rPr>
  </w:style>
  <w:style w:type="character" w:styleId="Referenciaintensa">
    <w:name w:val="Intense Reference"/>
    <w:basedOn w:val="Fuentedeprrafopredeter"/>
    <w:uiPriority w:val="32"/>
    <w:rsid w:val="0001584B"/>
    <w:rPr>
      <w:rFonts w:ascii="Arial" w:hAnsi="Arial"/>
      <w:b/>
      <w:bCs/>
      <w:smallCaps/>
      <w:color w:val="043A6C" w:themeColor="accent1"/>
      <w:spacing w:val="5"/>
    </w:rPr>
  </w:style>
  <w:style w:type="paragraph" w:customStyle="1" w:styleId="VietaNivel1conTitulo">
    <w:name w:val="Viñeta Nivel 1 con Titulo"/>
    <w:basedOn w:val="Prrafodelista"/>
    <w:uiPriority w:val="5"/>
    <w:qFormat/>
    <w:rsid w:val="00095A94"/>
    <w:pPr>
      <w:numPr>
        <w:numId w:val="8"/>
      </w:numPr>
      <w:contextualSpacing w:val="0"/>
    </w:pPr>
    <w:rPr>
      <w:b/>
    </w:rPr>
  </w:style>
  <w:style w:type="paragraph" w:customStyle="1" w:styleId="VietaNivel2conTtulo">
    <w:name w:val="Viñeta Nivel 2 con Título"/>
    <w:basedOn w:val="Prrafodelista"/>
    <w:uiPriority w:val="5"/>
    <w:qFormat/>
    <w:rsid w:val="00095A94"/>
    <w:pPr>
      <w:numPr>
        <w:ilvl w:val="1"/>
        <w:numId w:val="8"/>
      </w:numPr>
      <w:contextualSpacing w:val="0"/>
    </w:pPr>
    <w:rPr>
      <w:b/>
    </w:rPr>
  </w:style>
  <w:style w:type="paragraph" w:customStyle="1" w:styleId="VietaNivel3conTtulo">
    <w:name w:val="Viñeta Nivel 3 con Título"/>
    <w:basedOn w:val="Prrafodelista"/>
    <w:uiPriority w:val="5"/>
    <w:qFormat/>
    <w:rsid w:val="00095A94"/>
    <w:pPr>
      <w:numPr>
        <w:ilvl w:val="2"/>
        <w:numId w:val="8"/>
      </w:numPr>
      <w:contextualSpacing w:val="0"/>
    </w:pPr>
    <w:rPr>
      <w:b/>
    </w:rPr>
  </w:style>
  <w:style w:type="paragraph" w:customStyle="1" w:styleId="VietaNivel4conTtulo">
    <w:name w:val="Viñeta Nivel 4 con Título"/>
    <w:basedOn w:val="Prrafodelista"/>
    <w:uiPriority w:val="5"/>
    <w:qFormat/>
    <w:rsid w:val="00095A94"/>
    <w:pPr>
      <w:numPr>
        <w:ilvl w:val="3"/>
        <w:numId w:val="8"/>
      </w:numPr>
      <w:contextualSpacing w:val="0"/>
    </w:pPr>
    <w:rPr>
      <w:b/>
    </w:rPr>
  </w:style>
  <w:style w:type="paragraph" w:customStyle="1" w:styleId="VietaNivel5conTtulo">
    <w:name w:val="Viñeta Nivel 5 con Título"/>
    <w:basedOn w:val="Prrafodelista"/>
    <w:uiPriority w:val="5"/>
    <w:rsid w:val="00095A94"/>
    <w:pPr>
      <w:numPr>
        <w:ilvl w:val="4"/>
        <w:numId w:val="8"/>
      </w:numPr>
      <w:contextualSpacing w:val="0"/>
    </w:pPr>
    <w:rPr>
      <w:b/>
    </w:rPr>
  </w:style>
  <w:style w:type="paragraph" w:customStyle="1" w:styleId="VietaNivel6conTtulo">
    <w:name w:val="Viñeta Nivel 6 con Título"/>
    <w:basedOn w:val="Prrafodelista"/>
    <w:uiPriority w:val="5"/>
    <w:rsid w:val="00095A94"/>
    <w:pPr>
      <w:numPr>
        <w:ilvl w:val="5"/>
        <w:numId w:val="8"/>
      </w:numPr>
      <w:contextualSpacing w:val="0"/>
    </w:pPr>
    <w:rPr>
      <w:b/>
    </w:rPr>
  </w:style>
  <w:style w:type="paragraph" w:customStyle="1" w:styleId="VietaNivel7conTtulo">
    <w:name w:val="Viñeta Nivel 7 con Título"/>
    <w:basedOn w:val="Prrafodelista"/>
    <w:uiPriority w:val="5"/>
    <w:rsid w:val="00095A94"/>
    <w:pPr>
      <w:numPr>
        <w:ilvl w:val="6"/>
        <w:numId w:val="8"/>
      </w:numPr>
      <w:contextualSpacing w:val="0"/>
    </w:pPr>
    <w:rPr>
      <w:b/>
    </w:rPr>
  </w:style>
  <w:style w:type="paragraph" w:customStyle="1" w:styleId="VietaNivel8conTtulo">
    <w:name w:val="Viñeta Nivel 8 con Título"/>
    <w:basedOn w:val="Prrafodelista"/>
    <w:uiPriority w:val="5"/>
    <w:rsid w:val="00095A94"/>
    <w:pPr>
      <w:numPr>
        <w:ilvl w:val="7"/>
        <w:numId w:val="8"/>
      </w:numPr>
      <w:contextualSpacing w:val="0"/>
    </w:pPr>
    <w:rPr>
      <w:b/>
    </w:rPr>
  </w:style>
  <w:style w:type="paragraph" w:customStyle="1" w:styleId="VietaNivel9conTtulo">
    <w:name w:val="Viñeta Nivel 9 con Título"/>
    <w:basedOn w:val="Prrafodelista"/>
    <w:uiPriority w:val="5"/>
    <w:rsid w:val="00095A94"/>
    <w:pPr>
      <w:numPr>
        <w:ilvl w:val="8"/>
        <w:numId w:val="8"/>
      </w:numPr>
      <w:contextualSpacing w:val="0"/>
    </w:pPr>
    <w:rPr>
      <w:b/>
      <w:color w:val="272727" w:themeColor="text1" w:themeShade="80"/>
    </w:rPr>
  </w:style>
  <w:style w:type="paragraph" w:styleId="Listaconvietas">
    <w:name w:val="List Bullet"/>
    <w:basedOn w:val="VietaNivel1conTitulo"/>
    <w:uiPriority w:val="99"/>
    <w:unhideWhenUsed/>
    <w:rsid w:val="000A3A7C"/>
    <w:rPr>
      <w:b w:val="0"/>
    </w:rPr>
  </w:style>
  <w:style w:type="paragraph" w:styleId="Listaconvietas2">
    <w:name w:val="List Bullet 2"/>
    <w:basedOn w:val="VietaNivel2conTtulo"/>
    <w:uiPriority w:val="99"/>
    <w:unhideWhenUsed/>
    <w:rsid w:val="000A3A7C"/>
    <w:rPr>
      <w:b w:val="0"/>
    </w:rPr>
  </w:style>
  <w:style w:type="paragraph" w:customStyle="1" w:styleId="VietaNivel10">
    <w:name w:val="Viñeta Nivel 1"/>
    <w:basedOn w:val="VietaNivel1conTitulo"/>
    <w:uiPriority w:val="2"/>
    <w:qFormat/>
    <w:rsid w:val="00215F03"/>
    <w:pPr>
      <w:numPr>
        <w:numId w:val="0"/>
      </w:numPr>
    </w:pPr>
    <w:rPr>
      <w:b w:val="0"/>
    </w:rPr>
  </w:style>
  <w:style w:type="paragraph" w:customStyle="1" w:styleId="VietaNivel20">
    <w:name w:val="Viñeta Nivel 2"/>
    <w:basedOn w:val="VietaNivel2conTtulo"/>
    <w:uiPriority w:val="2"/>
    <w:qFormat/>
    <w:rsid w:val="00215F03"/>
    <w:pPr>
      <w:numPr>
        <w:ilvl w:val="0"/>
        <w:numId w:val="0"/>
      </w:numPr>
    </w:pPr>
    <w:rPr>
      <w:b w:val="0"/>
    </w:rPr>
  </w:style>
  <w:style w:type="paragraph" w:customStyle="1" w:styleId="VietaNivel30">
    <w:name w:val="Viñeta Nivel 3"/>
    <w:basedOn w:val="VietaNivel3conTtulo"/>
    <w:uiPriority w:val="2"/>
    <w:qFormat/>
    <w:rsid w:val="00215F03"/>
    <w:pPr>
      <w:numPr>
        <w:ilvl w:val="0"/>
        <w:numId w:val="0"/>
      </w:numPr>
    </w:pPr>
    <w:rPr>
      <w:b w:val="0"/>
    </w:rPr>
  </w:style>
  <w:style w:type="paragraph" w:customStyle="1" w:styleId="VietaNivel5">
    <w:name w:val="Viñeta Nivel 5"/>
    <w:basedOn w:val="VietaNivel5conTtulo"/>
    <w:uiPriority w:val="2"/>
    <w:rsid w:val="00215F03"/>
    <w:pPr>
      <w:numPr>
        <w:ilvl w:val="0"/>
        <w:numId w:val="0"/>
      </w:numPr>
    </w:pPr>
    <w:rPr>
      <w:b w:val="0"/>
    </w:rPr>
  </w:style>
  <w:style w:type="paragraph" w:customStyle="1" w:styleId="VietaNivel6">
    <w:name w:val="Viñeta Nivel 6"/>
    <w:basedOn w:val="VietaNivel6conTtulo"/>
    <w:uiPriority w:val="2"/>
    <w:rsid w:val="00215F03"/>
    <w:pPr>
      <w:numPr>
        <w:ilvl w:val="0"/>
        <w:numId w:val="0"/>
      </w:numPr>
    </w:pPr>
    <w:rPr>
      <w:b w:val="0"/>
      <w:color w:val="272727" w:themeColor="text1" w:themeShade="80"/>
    </w:rPr>
  </w:style>
  <w:style w:type="paragraph" w:customStyle="1" w:styleId="VietaNivel7">
    <w:name w:val="Viñeta Nivel 7"/>
    <w:basedOn w:val="VietaNivel7conTtulo"/>
    <w:uiPriority w:val="2"/>
    <w:rsid w:val="003256D2"/>
    <w:pPr>
      <w:numPr>
        <w:ilvl w:val="0"/>
        <w:numId w:val="0"/>
      </w:numPr>
    </w:pPr>
    <w:rPr>
      <w:b w:val="0"/>
    </w:rPr>
  </w:style>
  <w:style w:type="paragraph" w:customStyle="1" w:styleId="VietaNivel8">
    <w:name w:val="Viñeta Nivel 8"/>
    <w:basedOn w:val="VietaNivel8conTtulo"/>
    <w:uiPriority w:val="2"/>
    <w:rsid w:val="00215F03"/>
    <w:pPr>
      <w:numPr>
        <w:ilvl w:val="0"/>
        <w:numId w:val="0"/>
      </w:numPr>
    </w:pPr>
    <w:rPr>
      <w:b w:val="0"/>
      <w:color w:val="272727" w:themeColor="text1" w:themeShade="80"/>
    </w:rPr>
  </w:style>
  <w:style w:type="paragraph" w:customStyle="1" w:styleId="VietaNivel9">
    <w:name w:val="Viñeta Nivel 9"/>
    <w:basedOn w:val="VietaNivel9conTtulo"/>
    <w:uiPriority w:val="2"/>
    <w:rsid w:val="003256D2"/>
    <w:pPr>
      <w:numPr>
        <w:ilvl w:val="0"/>
        <w:numId w:val="0"/>
      </w:numPr>
    </w:pPr>
    <w:rPr>
      <w:b w:val="0"/>
    </w:rPr>
  </w:style>
  <w:style w:type="paragraph" w:customStyle="1" w:styleId="VietaNivel40">
    <w:name w:val="Viñeta Nivel 4"/>
    <w:basedOn w:val="VietaNivel4conTtulo"/>
    <w:uiPriority w:val="2"/>
    <w:qFormat/>
    <w:rsid w:val="00F635F8"/>
    <w:pPr>
      <w:numPr>
        <w:ilvl w:val="0"/>
        <w:numId w:val="0"/>
      </w:numPr>
    </w:pPr>
    <w:rPr>
      <w:b w:val="0"/>
    </w:rPr>
  </w:style>
  <w:style w:type="numbering" w:customStyle="1" w:styleId="Estilo1">
    <w:name w:val="Estilo1"/>
    <w:uiPriority w:val="99"/>
    <w:rsid w:val="00DC53B7"/>
    <w:pPr>
      <w:numPr>
        <w:numId w:val="6"/>
      </w:numPr>
    </w:pPr>
  </w:style>
  <w:style w:type="paragraph" w:customStyle="1" w:styleId="TextoVietaNivel1">
    <w:name w:val="Texto Viñeta Nivel 1"/>
    <w:basedOn w:val="Normal"/>
    <w:uiPriority w:val="3"/>
    <w:qFormat/>
    <w:rsid w:val="001860BE"/>
    <w:pPr>
      <w:ind w:left="720"/>
    </w:pPr>
  </w:style>
  <w:style w:type="paragraph" w:customStyle="1" w:styleId="TextoVietaNivel2">
    <w:name w:val="Texto Viñeta Nivel 2"/>
    <w:basedOn w:val="Normal"/>
    <w:uiPriority w:val="3"/>
    <w:qFormat/>
    <w:rsid w:val="001860BE"/>
    <w:pPr>
      <w:ind w:left="1134"/>
    </w:pPr>
  </w:style>
  <w:style w:type="paragraph" w:customStyle="1" w:styleId="TextoVietaNivel3">
    <w:name w:val="Texto Viñeta Nivel 3"/>
    <w:basedOn w:val="Normal"/>
    <w:uiPriority w:val="3"/>
    <w:qFormat/>
    <w:rsid w:val="001860BE"/>
    <w:pPr>
      <w:ind w:left="1701"/>
    </w:pPr>
  </w:style>
  <w:style w:type="paragraph" w:customStyle="1" w:styleId="TextoVietaNivel4">
    <w:name w:val="Texto Viñeta Nivel 4"/>
    <w:basedOn w:val="Normal"/>
    <w:uiPriority w:val="3"/>
    <w:qFormat/>
    <w:rsid w:val="001860BE"/>
    <w:pPr>
      <w:ind w:left="2268"/>
    </w:pPr>
  </w:style>
  <w:style w:type="paragraph" w:customStyle="1" w:styleId="TextoVietaNivel5">
    <w:name w:val="Texto Viñeta Nivel 5"/>
    <w:basedOn w:val="Normal"/>
    <w:uiPriority w:val="3"/>
    <w:rsid w:val="001860BE"/>
    <w:pPr>
      <w:ind w:left="2880"/>
    </w:pPr>
  </w:style>
  <w:style w:type="paragraph" w:customStyle="1" w:styleId="TextoVietaNivel6">
    <w:name w:val="Texto Viñeta Nivel 6"/>
    <w:basedOn w:val="Normal"/>
    <w:uiPriority w:val="3"/>
    <w:rsid w:val="001860BE"/>
    <w:pPr>
      <w:ind w:left="3402"/>
    </w:pPr>
  </w:style>
  <w:style w:type="paragraph" w:customStyle="1" w:styleId="TextoVietaNivel7">
    <w:name w:val="Texto Viñeta Nivel 7"/>
    <w:basedOn w:val="Normal"/>
    <w:uiPriority w:val="3"/>
    <w:rsid w:val="001860BE"/>
    <w:pPr>
      <w:ind w:left="3969"/>
    </w:pPr>
  </w:style>
  <w:style w:type="paragraph" w:customStyle="1" w:styleId="TextoVietaNivel8">
    <w:name w:val="Texto Viñeta Nivel 8"/>
    <w:basedOn w:val="Normal"/>
    <w:uiPriority w:val="3"/>
    <w:rsid w:val="00AC4057"/>
    <w:pPr>
      <w:ind w:left="4536"/>
    </w:pPr>
  </w:style>
  <w:style w:type="paragraph" w:customStyle="1" w:styleId="TextoVietaNivel9">
    <w:name w:val="Texto Viñeta Nivel 9"/>
    <w:basedOn w:val="Normal"/>
    <w:uiPriority w:val="3"/>
    <w:rsid w:val="001860BE"/>
    <w:pPr>
      <w:ind w:left="5103"/>
    </w:pPr>
  </w:style>
  <w:style w:type="paragraph" w:customStyle="1" w:styleId="Listaalfabticaconttulo">
    <w:name w:val="Lista alfabética con título"/>
    <w:basedOn w:val="Normal"/>
    <w:next w:val="Normal"/>
    <w:rsid w:val="00572950"/>
    <w:pPr>
      <w:keepNext/>
      <w:numPr>
        <w:numId w:val="10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TablaVietaNivel1">
    <w:name w:val="Tabla Viñeta Nivel 1"/>
    <w:basedOn w:val="Normal"/>
    <w:uiPriority w:val="7"/>
    <w:rsid w:val="00572950"/>
    <w:pPr>
      <w:numPr>
        <w:numId w:val="1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2">
    <w:name w:val="Tabla Viñeta Nivel 2"/>
    <w:basedOn w:val="Normal"/>
    <w:uiPriority w:val="7"/>
    <w:rsid w:val="00865FD5"/>
    <w:pPr>
      <w:numPr>
        <w:ilvl w:val="1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3">
    <w:name w:val="Tabla Viñeta Nivel 3"/>
    <w:basedOn w:val="Normal"/>
    <w:uiPriority w:val="7"/>
    <w:rsid w:val="00865FD5"/>
    <w:pPr>
      <w:numPr>
        <w:ilvl w:val="2"/>
        <w:numId w:val="31"/>
      </w:numPr>
      <w:spacing w:before="60" w:after="60"/>
    </w:pPr>
    <w:rPr>
      <w:rFonts w:eastAsia="Times New Roman" w:cs="Arial"/>
      <w:sz w:val="18"/>
      <w:lang w:eastAsia="es-ES"/>
    </w:rPr>
  </w:style>
  <w:style w:type="paragraph" w:customStyle="1" w:styleId="TablaVietaNivel4">
    <w:name w:val="Tabla Viñeta Nivel 4"/>
    <w:basedOn w:val="TablaTextoVietaNivel3"/>
    <w:uiPriority w:val="7"/>
    <w:rsid w:val="00A80EB8"/>
    <w:pPr>
      <w:numPr>
        <w:ilvl w:val="3"/>
        <w:numId w:val="31"/>
      </w:numPr>
    </w:pPr>
  </w:style>
  <w:style w:type="paragraph" w:customStyle="1" w:styleId="Listaalfabtica">
    <w:name w:val="Lista alfabética"/>
    <w:basedOn w:val="Normal"/>
    <w:uiPriority w:val="10"/>
    <w:rsid w:val="00572950"/>
    <w:pPr>
      <w:numPr>
        <w:numId w:val="9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Listanumricaconttulo">
    <w:name w:val="Lista numérica con título"/>
    <w:basedOn w:val="Normal"/>
    <w:next w:val="Normal"/>
    <w:uiPriority w:val="10"/>
    <w:rsid w:val="00572950"/>
    <w:pPr>
      <w:keepNext/>
      <w:numPr>
        <w:numId w:val="13"/>
      </w:numPr>
      <w:spacing w:before="60" w:after="120"/>
    </w:pPr>
    <w:rPr>
      <w:rFonts w:eastAsia="Times New Roman" w:cs="Times New Roman"/>
      <w:b/>
      <w:i/>
      <w:lang w:eastAsia="es-ES"/>
    </w:rPr>
  </w:style>
  <w:style w:type="paragraph" w:customStyle="1" w:styleId="Listanumrica">
    <w:name w:val="Lista numérica"/>
    <w:basedOn w:val="Normal"/>
    <w:rsid w:val="00572950"/>
    <w:pPr>
      <w:numPr>
        <w:numId w:val="12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TablaTtulo1">
    <w:name w:val="Tabla Título 1"/>
    <w:basedOn w:val="Normal"/>
    <w:rsid w:val="00E3045B"/>
    <w:pPr>
      <w:spacing w:before="60" w:after="60"/>
      <w:jc w:val="center"/>
    </w:pPr>
    <w:rPr>
      <w:rFonts w:ascii="Arial Negrita" w:eastAsia="Times New Roman" w:hAnsi="Arial Negrita" w:cs="Times New Roman"/>
      <w:b/>
      <w:bCs/>
      <w:iCs/>
      <w:caps/>
      <w:color w:val="FFFFFF"/>
      <w:sz w:val="18"/>
      <w:szCs w:val="14"/>
      <w:lang w:val="en-GB" w:eastAsia="es-ES"/>
    </w:rPr>
  </w:style>
  <w:style w:type="paragraph" w:customStyle="1" w:styleId="Normaltabla">
    <w:name w:val="Normal tabla"/>
    <w:aliases w:val="14. Normal tabla"/>
    <w:basedOn w:val="Normal"/>
    <w:qFormat/>
    <w:rsid w:val="00E3045B"/>
    <w:p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EpgrafeTablas">
    <w:name w:val="Epígrafe Tablas"/>
    <w:basedOn w:val="Normal"/>
    <w:next w:val="Normal"/>
    <w:uiPriority w:val="6"/>
    <w:qFormat/>
    <w:rsid w:val="002F4D1E"/>
    <w:pPr>
      <w:spacing w:before="220" w:after="120"/>
      <w:jc w:val="center"/>
    </w:pPr>
    <w:rPr>
      <w:rFonts w:eastAsia="Times New Roman" w:cs="Arial"/>
      <w:i/>
      <w:color w:val="A6A6A6" w:themeColor="background1" w:themeShade="A6"/>
      <w:sz w:val="18"/>
      <w:lang w:eastAsia="es-ES"/>
    </w:rPr>
  </w:style>
  <w:style w:type="paragraph" w:customStyle="1" w:styleId="EpigrafeFiguras">
    <w:name w:val="Epigrafe Figuras"/>
    <w:basedOn w:val="Normal"/>
    <w:uiPriority w:val="6"/>
    <w:qFormat/>
    <w:rsid w:val="002F4D1E"/>
    <w:pPr>
      <w:jc w:val="center"/>
    </w:pPr>
    <w:rPr>
      <w:i/>
      <w:color w:val="A6A6A6" w:themeColor="background1" w:themeShade="A6"/>
      <w:sz w:val="18"/>
    </w:rPr>
  </w:style>
  <w:style w:type="paragraph" w:customStyle="1" w:styleId="TablaTextoMaysculas">
    <w:name w:val="Tabla Texto Mayúsculas"/>
    <w:basedOn w:val="Normal"/>
    <w:uiPriority w:val="10"/>
    <w:rsid w:val="006567D3"/>
    <w:pPr>
      <w:spacing w:before="60" w:after="0"/>
    </w:pPr>
    <w:rPr>
      <w:rFonts w:eastAsia="Times New Roman" w:cs="Arial"/>
      <w:caps/>
      <w:sz w:val="14"/>
      <w:lang w:eastAsia="es-ES"/>
    </w:rPr>
  </w:style>
  <w:style w:type="paragraph" w:customStyle="1" w:styleId="TablaTtulo2">
    <w:name w:val="Tabla Título 2"/>
    <w:basedOn w:val="TablaTtulo1"/>
    <w:uiPriority w:val="10"/>
    <w:rsid w:val="00B04973"/>
    <w:rPr>
      <w:color w:val="auto"/>
      <w:lang w:val="es-ES"/>
    </w:rPr>
  </w:style>
  <w:style w:type="paragraph" w:customStyle="1" w:styleId="TablaListaAlfabticaconTtulo">
    <w:name w:val="Tabla Lista Alfabética con Título"/>
    <w:basedOn w:val="Normal"/>
    <w:next w:val="TablaTextoVietaNivel1"/>
    <w:uiPriority w:val="10"/>
    <w:rsid w:val="00077F7C"/>
    <w:pPr>
      <w:keepNext/>
      <w:spacing w:before="60" w:after="0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1">
    <w:name w:val="Tabla Texto Viñeta Nivel 1"/>
    <w:basedOn w:val="Normal"/>
    <w:uiPriority w:val="8"/>
    <w:rsid w:val="00816841"/>
    <w:pPr>
      <w:ind w:left="284"/>
    </w:pPr>
    <w:rPr>
      <w:sz w:val="18"/>
    </w:rPr>
  </w:style>
  <w:style w:type="paragraph" w:customStyle="1" w:styleId="TablaListaNumricaconTtulo">
    <w:name w:val="Tabla Lista Numérica con Título"/>
    <w:basedOn w:val="Normal"/>
    <w:next w:val="TablaTextoVietaNivel1"/>
    <w:rsid w:val="00077F7C"/>
    <w:pPr>
      <w:keepNext/>
      <w:spacing w:before="60" w:after="0"/>
      <w:ind w:left="369" w:hanging="369"/>
    </w:pPr>
    <w:rPr>
      <w:rFonts w:ascii="Arial Negrita" w:eastAsia="Times New Roman" w:hAnsi="Arial Negrita" w:cs="Arial"/>
      <w:b/>
      <w:i/>
      <w:sz w:val="18"/>
      <w:lang w:eastAsia="es-ES"/>
    </w:rPr>
  </w:style>
  <w:style w:type="paragraph" w:customStyle="1" w:styleId="TablaTextoVietaNivel2">
    <w:name w:val="Tabla Texto Viñeta Nivel 2"/>
    <w:basedOn w:val="TablaTextoVietaNivel1"/>
    <w:uiPriority w:val="8"/>
    <w:rsid w:val="000D2250"/>
    <w:pPr>
      <w:ind w:left="851"/>
    </w:pPr>
  </w:style>
  <w:style w:type="paragraph" w:customStyle="1" w:styleId="TablaTextoVietaNivel3">
    <w:name w:val="Tabla Texto Viñeta Nivel 3"/>
    <w:basedOn w:val="TablaTextoVietaNivel2"/>
    <w:uiPriority w:val="8"/>
    <w:rsid w:val="000D2250"/>
    <w:pPr>
      <w:ind w:left="1418"/>
    </w:pPr>
  </w:style>
  <w:style w:type="paragraph" w:customStyle="1" w:styleId="TablaVietaNivel1conTtulo">
    <w:name w:val="Tabla Viñeta Nivel 1 con Título"/>
    <w:basedOn w:val="TablaVietaNivel2conTtulo"/>
    <w:next w:val="TablaTextoVietaNivel1"/>
    <w:uiPriority w:val="9"/>
    <w:rsid w:val="000D2250"/>
    <w:pPr>
      <w:numPr>
        <w:ilvl w:val="0"/>
        <w:numId w:val="29"/>
      </w:numPr>
    </w:pPr>
  </w:style>
  <w:style w:type="paragraph" w:customStyle="1" w:styleId="TablaVietaNivel2conTtulo">
    <w:name w:val="Tabla Viñeta Nivel 2 con Título"/>
    <w:basedOn w:val="TablaTextoVietaNivel1"/>
    <w:next w:val="Normal"/>
    <w:uiPriority w:val="9"/>
    <w:rsid w:val="002F6FD1"/>
    <w:pPr>
      <w:numPr>
        <w:ilvl w:val="1"/>
        <w:numId w:val="19"/>
      </w:numPr>
    </w:pPr>
    <w:rPr>
      <w:b/>
    </w:rPr>
  </w:style>
  <w:style w:type="paragraph" w:customStyle="1" w:styleId="TablaVietaNivel3conTtulo">
    <w:name w:val="Tabla Viñeta Nivel 3 con Título"/>
    <w:basedOn w:val="TablaTextoVietaNivel1"/>
    <w:next w:val="Normal"/>
    <w:uiPriority w:val="9"/>
    <w:rsid w:val="002F6FD1"/>
    <w:pPr>
      <w:numPr>
        <w:ilvl w:val="2"/>
        <w:numId w:val="19"/>
      </w:numPr>
    </w:pPr>
    <w:rPr>
      <w:b/>
    </w:rPr>
  </w:style>
  <w:style w:type="paragraph" w:customStyle="1" w:styleId="TablaVietaNivel4conTtulo">
    <w:name w:val="Tabla Viñeta Nivel 4 con Título"/>
    <w:basedOn w:val="TablaTextoVietaNivel1"/>
    <w:next w:val="Normal"/>
    <w:uiPriority w:val="9"/>
    <w:rsid w:val="002F6FD1"/>
    <w:pPr>
      <w:numPr>
        <w:ilvl w:val="3"/>
        <w:numId w:val="19"/>
      </w:numPr>
    </w:pPr>
    <w:rPr>
      <w:b/>
    </w:rPr>
  </w:style>
  <w:style w:type="paragraph" w:customStyle="1" w:styleId="TablaListaAlfabtica">
    <w:name w:val="Tabla Lista Alfabética"/>
    <w:basedOn w:val="Normal"/>
    <w:uiPriority w:val="10"/>
    <w:rsid w:val="00B04973"/>
    <w:pPr>
      <w:numPr>
        <w:numId w:val="14"/>
      </w:numPr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ListaNumrica">
    <w:name w:val="Tabla Lista Numérica"/>
    <w:basedOn w:val="Normal"/>
    <w:uiPriority w:val="10"/>
    <w:rsid w:val="00B04973"/>
    <w:pPr>
      <w:numPr>
        <w:numId w:val="16"/>
      </w:numPr>
      <w:tabs>
        <w:tab w:val="clear" w:pos="369"/>
      </w:tabs>
      <w:spacing w:before="20" w:after="40"/>
    </w:pPr>
    <w:rPr>
      <w:rFonts w:eastAsia="Times New Roman" w:cs="Arial"/>
      <w:sz w:val="18"/>
      <w:lang w:eastAsia="es-ES"/>
    </w:rPr>
  </w:style>
  <w:style w:type="paragraph" w:customStyle="1" w:styleId="TablaVietaNivel5conTtulo">
    <w:name w:val="Tabla Viñeta Nivel 5 con Título"/>
    <w:basedOn w:val="TablaTextoVietaNivel1"/>
    <w:uiPriority w:val="9"/>
    <w:rsid w:val="002F6FD1"/>
    <w:pPr>
      <w:numPr>
        <w:ilvl w:val="4"/>
        <w:numId w:val="19"/>
      </w:numPr>
    </w:pPr>
    <w:rPr>
      <w:b/>
    </w:rPr>
  </w:style>
  <w:style w:type="paragraph" w:customStyle="1" w:styleId="TablaVietaNivel6conTtulo">
    <w:name w:val="Tabla Viñeta Nivel 6 con Título"/>
    <w:basedOn w:val="TablaTextoVietaNivel1"/>
    <w:uiPriority w:val="9"/>
    <w:rsid w:val="002F6FD1"/>
    <w:pPr>
      <w:numPr>
        <w:ilvl w:val="5"/>
        <w:numId w:val="19"/>
      </w:numPr>
    </w:pPr>
    <w:rPr>
      <w:b/>
    </w:rPr>
  </w:style>
  <w:style w:type="paragraph" w:customStyle="1" w:styleId="TablaVietaNivel7conTutlo">
    <w:name w:val="Tabla Viñeta Nivel 7 con Tíutlo"/>
    <w:basedOn w:val="TablaTextoVietaNivel1"/>
    <w:uiPriority w:val="9"/>
    <w:rsid w:val="002F6FD1"/>
    <w:pPr>
      <w:numPr>
        <w:ilvl w:val="6"/>
        <w:numId w:val="19"/>
      </w:numPr>
    </w:pPr>
    <w:rPr>
      <w:b/>
    </w:rPr>
  </w:style>
  <w:style w:type="paragraph" w:customStyle="1" w:styleId="TablaVietaNivel8conTtulo">
    <w:name w:val="Tabla Viñeta Nivel 8 con Título"/>
    <w:basedOn w:val="TablaTextoVietaNivel1"/>
    <w:uiPriority w:val="9"/>
    <w:rsid w:val="000D2250"/>
    <w:pPr>
      <w:numPr>
        <w:ilvl w:val="7"/>
        <w:numId w:val="31"/>
      </w:numPr>
    </w:pPr>
    <w:rPr>
      <w:b/>
    </w:rPr>
  </w:style>
  <w:style w:type="paragraph" w:customStyle="1" w:styleId="TablaVietaNivel9conTtulo">
    <w:name w:val="Tabla Viñeta Nivel 9 con Título"/>
    <w:basedOn w:val="TablaTextoVietaNivel1"/>
    <w:uiPriority w:val="9"/>
    <w:rsid w:val="002F6FD1"/>
    <w:pPr>
      <w:numPr>
        <w:ilvl w:val="8"/>
        <w:numId w:val="19"/>
      </w:numPr>
    </w:pPr>
    <w:rPr>
      <w:b/>
    </w:rPr>
  </w:style>
  <w:style w:type="paragraph" w:customStyle="1" w:styleId="TablaTextoVietaNivel4">
    <w:name w:val="Tabla Texto Viñeta Nivel 4"/>
    <w:basedOn w:val="TablaTextoVietaNivel3"/>
    <w:uiPriority w:val="8"/>
    <w:rsid w:val="000D2250"/>
    <w:pPr>
      <w:ind w:left="1985"/>
    </w:pPr>
  </w:style>
  <w:style w:type="paragraph" w:customStyle="1" w:styleId="TablaTextoVietaNivel5">
    <w:name w:val="Tabla Texto Viñeta Nivel 5"/>
    <w:basedOn w:val="TablaTextoVietaNivel4"/>
    <w:uiPriority w:val="8"/>
    <w:rsid w:val="000D2250"/>
    <w:pPr>
      <w:ind w:left="2552"/>
    </w:pPr>
  </w:style>
  <w:style w:type="paragraph" w:customStyle="1" w:styleId="TablaTextoVietaNivel6">
    <w:name w:val="Tabla Texto Viñeta Nivel 6"/>
    <w:basedOn w:val="TablaTextoVietaNivel5"/>
    <w:uiPriority w:val="8"/>
    <w:rsid w:val="000D2250"/>
    <w:pPr>
      <w:ind w:left="3119"/>
    </w:pPr>
  </w:style>
  <w:style w:type="paragraph" w:customStyle="1" w:styleId="TablaTextoVietaNivel7">
    <w:name w:val="Tabla Texto Viñeta Nivel 7"/>
    <w:basedOn w:val="TablaTextoVietaNivel6"/>
    <w:uiPriority w:val="8"/>
    <w:rsid w:val="000D2250"/>
    <w:pPr>
      <w:ind w:left="3600"/>
    </w:pPr>
  </w:style>
  <w:style w:type="paragraph" w:customStyle="1" w:styleId="TablaTextoVietaNivel8">
    <w:name w:val="Tabla Texto Viñeta Nivel 8"/>
    <w:basedOn w:val="TablaTextoVietaNivel7"/>
    <w:uiPriority w:val="8"/>
    <w:rsid w:val="000D2250"/>
    <w:pPr>
      <w:ind w:left="4253"/>
    </w:pPr>
  </w:style>
  <w:style w:type="paragraph" w:customStyle="1" w:styleId="TablaTextoVietaNivel9">
    <w:name w:val="Tabla Texto Viñeta Nivel 9"/>
    <w:basedOn w:val="TablaTextoVietaNivel8"/>
    <w:uiPriority w:val="8"/>
    <w:rsid w:val="000D2250"/>
    <w:pPr>
      <w:ind w:left="4820"/>
    </w:pPr>
  </w:style>
  <w:style w:type="character" w:customStyle="1" w:styleId="Estilo2">
    <w:name w:val="Estilo2"/>
    <w:uiPriority w:val="1"/>
    <w:rsid w:val="003A6631"/>
    <w:rPr>
      <w:rFonts w:ascii="Arial" w:hAnsi="Arial"/>
      <w:sz w:val="20"/>
    </w:rPr>
  </w:style>
  <w:style w:type="paragraph" w:customStyle="1" w:styleId="TablaVietaNivel5">
    <w:name w:val="Tabla Viñeta Nivel 5"/>
    <w:basedOn w:val="TablaVietaNivel4"/>
    <w:uiPriority w:val="7"/>
    <w:rsid w:val="008118E7"/>
    <w:pPr>
      <w:numPr>
        <w:ilvl w:val="4"/>
      </w:numPr>
    </w:pPr>
  </w:style>
  <w:style w:type="paragraph" w:customStyle="1" w:styleId="TablaVietaNivel6">
    <w:name w:val="Tabla Viñeta Nivel 6"/>
    <w:basedOn w:val="TablaVietaNivel5"/>
    <w:uiPriority w:val="7"/>
    <w:rsid w:val="008118E7"/>
    <w:pPr>
      <w:numPr>
        <w:ilvl w:val="5"/>
      </w:numPr>
    </w:pPr>
  </w:style>
  <w:style w:type="paragraph" w:customStyle="1" w:styleId="TablaVietaNivel7">
    <w:name w:val="Tabla Viñeta Nivel 7"/>
    <w:basedOn w:val="TablaVietaNivel6"/>
    <w:uiPriority w:val="7"/>
    <w:rsid w:val="008118E7"/>
    <w:pPr>
      <w:numPr>
        <w:ilvl w:val="6"/>
      </w:numPr>
    </w:pPr>
  </w:style>
  <w:style w:type="paragraph" w:customStyle="1" w:styleId="TablaVietaNivel8">
    <w:name w:val="Tabla Viñeta Nivel 8"/>
    <w:basedOn w:val="TablaVietaNivel8conTtulo"/>
    <w:uiPriority w:val="7"/>
    <w:rsid w:val="008118E7"/>
    <w:rPr>
      <w:b w:val="0"/>
    </w:rPr>
  </w:style>
  <w:style w:type="paragraph" w:customStyle="1" w:styleId="TablaVietaNivel9">
    <w:name w:val="Tabla Viñeta Nivel 9"/>
    <w:basedOn w:val="TablaVietaNivel8"/>
    <w:uiPriority w:val="7"/>
    <w:rsid w:val="008118E7"/>
    <w:pPr>
      <w:numPr>
        <w:ilvl w:val="8"/>
      </w:numPr>
    </w:pPr>
  </w:style>
  <w:style w:type="paragraph" w:styleId="Encabezado">
    <w:name w:val="header"/>
    <w:basedOn w:val="Normal"/>
    <w:link w:val="Encabezado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54F4"/>
    <w:rPr>
      <w:sz w:val="2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654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54F4"/>
    <w:rPr>
      <w:sz w:val="22"/>
      <w:lang w:val="es-ES"/>
    </w:rPr>
  </w:style>
  <w:style w:type="paragraph" w:styleId="TDC1">
    <w:name w:val="toc 1"/>
    <w:basedOn w:val="Normal"/>
    <w:next w:val="Normal"/>
    <w:autoRedefine/>
    <w:uiPriority w:val="39"/>
    <w:unhideWhenUsed/>
    <w:rsid w:val="00994BD1"/>
    <w:pPr>
      <w:spacing w:before="120" w:after="120"/>
      <w:jc w:val="left"/>
    </w:pPr>
    <w:rPr>
      <w:rFonts w:ascii="Arial Narrow" w:hAnsi="Arial Narrow"/>
      <w:b/>
      <w:bCs/>
      <w:caps/>
      <w:color w:val="0759A3" w:themeColor="text2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994BD1"/>
    <w:pPr>
      <w:spacing w:after="0"/>
      <w:ind w:left="220"/>
      <w:jc w:val="left"/>
    </w:pPr>
    <w:rPr>
      <w:rFonts w:ascii="Arial Narrow" w:hAnsi="Arial Narrow"/>
      <w:smallCaps/>
    </w:rPr>
  </w:style>
  <w:style w:type="paragraph" w:styleId="TDC3">
    <w:name w:val="toc 3"/>
    <w:basedOn w:val="Normal"/>
    <w:next w:val="Normal"/>
    <w:autoRedefine/>
    <w:uiPriority w:val="39"/>
    <w:unhideWhenUsed/>
    <w:rsid w:val="006801C4"/>
    <w:pPr>
      <w:spacing w:after="0"/>
      <w:ind w:left="440"/>
      <w:jc w:val="left"/>
    </w:pPr>
    <w:rPr>
      <w:rFonts w:ascii="Arial Narrow" w:hAnsi="Arial Narrow"/>
      <w:iCs/>
      <w:color w:val="808080" w:themeColor="background1" w:themeShade="80"/>
      <w:sz w:val="20"/>
    </w:rPr>
  </w:style>
  <w:style w:type="paragraph" w:styleId="TDC4">
    <w:name w:val="toc 4"/>
    <w:basedOn w:val="Normal"/>
    <w:next w:val="Normal"/>
    <w:autoRedefine/>
    <w:uiPriority w:val="39"/>
    <w:unhideWhenUsed/>
    <w:rsid w:val="004012A7"/>
    <w:pPr>
      <w:spacing w:after="0"/>
      <w:ind w:left="660"/>
      <w:jc w:val="left"/>
    </w:pPr>
    <w:rPr>
      <w:rFonts w:asciiTheme="minorHAnsi" w:hAnsiTheme="minorHAnsi"/>
      <w:sz w:val="18"/>
      <w:szCs w:val="18"/>
    </w:rPr>
  </w:style>
  <w:style w:type="paragraph" w:styleId="TDC5">
    <w:name w:val="toc 5"/>
    <w:basedOn w:val="Normal"/>
    <w:next w:val="Normal"/>
    <w:autoRedefine/>
    <w:uiPriority w:val="39"/>
    <w:unhideWhenUsed/>
    <w:rsid w:val="004012A7"/>
    <w:pPr>
      <w:spacing w:after="0"/>
      <w:ind w:left="880"/>
      <w:jc w:val="left"/>
    </w:pPr>
    <w:rPr>
      <w:rFonts w:asciiTheme="minorHAnsi" w:hAnsiTheme="minorHAnsi"/>
      <w:sz w:val="18"/>
      <w:szCs w:val="18"/>
    </w:rPr>
  </w:style>
  <w:style w:type="paragraph" w:styleId="TDC6">
    <w:name w:val="toc 6"/>
    <w:basedOn w:val="Normal"/>
    <w:next w:val="Normal"/>
    <w:autoRedefine/>
    <w:uiPriority w:val="39"/>
    <w:unhideWhenUsed/>
    <w:rsid w:val="004012A7"/>
    <w:pPr>
      <w:spacing w:after="0"/>
      <w:ind w:left="1100"/>
      <w:jc w:val="left"/>
    </w:pPr>
    <w:rPr>
      <w:rFonts w:asciiTheme="minorHAnsi" w:hAnsiTheme="minorHAnsi"/>
      <w:sz w:val="18"/>
      <w:szCs w:val="18"/>
    </w:rPr>
  </w:style>
  <w:style w:type="paragraph" w:styleId="TDC7">
    <w:name w:val="toc 7"/>
    <w:basedOn w:val="Normal"/>
    <w:next w:val="Normal"/>
    <w:autoRedefine/>
    <w:uiPriority w:val="39"/>
    <w:unhideWhenUsed/>
    <w:rsid w:val="004012A7"/>
    <w:pPr>
      <w:spacing w:after="0"/>
      <w:ind w:left="1320"/>
      <w:jc w:val="left"/>
    </w:pPr>
    <w:rPr>
      <w:rFonts w:asciiTheme="minorHAnsi" w:hAnsiTheme="minorHAnsi"/>
      <w:sz w:val="18"/>
      <w:szCs w:val="18"/>
    </w:rPr>
  </w:style>
  <w:style w:type="paragraph" w:styleId="TDC8">
    <w:name w:val="toc 8"/>
    <w:basedOn w:val="Normal"/>
    <w:next w:val="Normal"/>
    <w:autoRedefine/>
    <w:uiPriority w:val="39"/>
    <w:unhideWhenUsed/>
    <w:rsid w:val="004012A7"/>
    <w:pPr>
      <w:spacing w:after="0"/>
      <w:ind w:left="1540"/>
      <w:jc w:val="left"/>
    </w:pPr>
    <w:rPr>
      <w:rFonts w:asciiTheme="minorHAnsi" w:hAnsiTheme="minorHAnsi"/>
      <w:sz w:val="18"/>
      <w:szCs w:val="18"/>
    </w:rPr>
  </w:style>
  <w:style w:type="paragraph" w:styleId="TDC9">
    <w:name w:val="toc 9"/>
    <w:basedOn w:val="Normal"/>
    <w:next w:val="Normal"/>
    <w:autoRedefine/>
    <w:uiPriority w:val="39"/>
    <w:unhideWhenUsed/>
    <w:rsid w:val="004012A7"/>
    <w:pPr>
      <w:spacing w:after="0"/>
      <w:ind w:left="1760"/>
      <w:jc w:val="left"/>
    </w:pPr>
    <w:rPr>
      <w:rFonts w:asciiTheme="minorHAnsi" w:hAnsiTheme="minorHAns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012A7"/>
    <w:rPr>
      <w:color w:val="0000FF" w:themeColor="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0D666F"/>
    <w:rPr>
      <w:color w:val="808080"/>
    </w:rPr>
  </w:style>
  <w:style w:type="character" w:customStyle="1" w:styleId="Subtitulo">
    <w:name w:val="Subtitulo"/>
    <w:basedOn w:val="Fuentedeprrafopredeter"/>
    <w:uiPriority w:val="10"/>
    <w:rsid w:val="00A65D68"/>
    <w:rPr>
      <w:rFonts w:ascii="Arial Narrow" w:hAnsi="Arial Narrow"/>
      <w:sz w:val="48"/>
    </w:rPr>
  </w:style>
  <w:style w:type="character" w:styleId="Refdenotaalpie">
    <w:name w:val="footnote reference"/>
    <w:rsid w:val="0009768F"/>
    <w:rPr>
      <w:rFonts w:ascii="Arial" w:hAnsi="Arial"/>
      <w:color w:val="0759A3" w:themeColor="text2"/>
      <w:sz w:val="16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768F"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768F"/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914"/>
    <w:rPr>
      <w:rFonts w:ascii="Tahoma" w:hAnsi="Tahoma" w:cs="Tahoma"/>
      <w:sz w:val="16"/>
      <w:szCs w:val="16"/>
      <w:lang w:val="es-ES"/>
    </w:rPr>
  </w:style>
  <w:style w:type="table" w:customStyle="1" w:styleId="Listaclara-nfasis11">
    <w:name w:val="Lista clara - Énfasis 11"/>
    <w:basedOn w:val="Tablanormal"/>
    <w:uiPriority w:val="61"/>
    <w:rsid w:val="00E71267"/>
    <w:pPr>
      <w:spacing w:after="0" w:line="240" w:lineRule="auto"/>
    </w:pPr>
    <w:rPr>
      <w:rFonts w:asciiTheme="minorHAnsi" w:hAnsiTheme="minorHAnsi"/>
      <w:sz w:val="22"/>
      <w:szCs w:val="22"/>
    </w:rPr>
    <w:tblPr>
      <w:tblStyleRowBandSize w:val="1"/>
      <w:tblStyleColBandSize w:val="1"/>
      <w:tblBorders>
        <w:top w:val="single" w:sz="8" w:space="0" w:color="043A6C"/>
        <w:left w:val="single" w:sz="8" w:space="0" w:color="043A6C"/>
        <w:bottom w:val="single" w:sz="8" w:space="0" w:color="043A6C"/>
        <w:right w:val="single" w:sz="8" w:space="0" w:color="043A6C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43A6C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  <w:tblStylePr w:type="band1Horz">
      <w:tblPr/>
      <w:tcPr>
        <w:tcBorders>
          <w:top w:val="single" w:sz="8" w:space="0" w:color="043A6C"/>
          <w:left w:val="single" w:sz="8" w:space="0" w:color="043A6C"/>
          <w:bottom w:val="single" w:sz="8" w:space="0" w:color="043A6C"/>
          <w:right w:val="single" w:sz="8" w:space="0" w:color="043A6C"/>
        </w:tcBorders>
      </w:tcPr>
    </w:tblStylePr>
  </w:style>
  <w:style w:type="paragraph" w:customStyle="1" w:styleId="Textovietanivel40">
    <w:name w:val="Texto viñeta nivel 4"/>
    <w:aliases w:val="13. Texto viñeta nivel 4"/>
    <w:basedOn w:val="Normal"/>
    <w:qFormat/>
    <w:rsid w:val="00987F5B"/>
    <w:pPr>
      <w:spacing w:before="60" w:after="120"/>
    </w:pPr>
    <w:rPr>
      <w:rFonts w:eastAsia="Times New Roman" w:cs="Times New Roman"/>
      <w:lang w:eastAsia="es-ES"/>
    </w:rPr>
  </w:style>
  <w:style w:type="paragraph" w:customStyle="1" w:styleId="Vietanivel2">
    <w:name w:val="Viñeta nivel 2"/>
    <w:aliases w:val="07. Viñeta nivel 2"/>
    <w:basedOn w:val="Normal"/>
    <w:qFormat/>
    <w:rsid w:val="009023F6"/>
    <w:pPr>
      <w:numPr>
        <w:ilvl w:val="1"/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1">
    <w:name w:val="Viñeta nivel 1"/>
    <w:aliases w:val="06. Viñeta nivel 1"/>
    <w:basedOn w:val="Normal"/>
    <w:qFormat/>
    <w:rsid w:val="009023F6"/>
    <w:pPr>
      <w:numPr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3">
    <w:name w:val="Viñeta nivel 3"/>
    <w:aliases w:val="08. Viñeta nivel 3"/>
    <w:basedOn w:val="Normal"/>
    <w:qFormat/>
    <w:rsid w:val="009023F6"/>
    <w:pPr>
      <w:numPr>
        <w:ilvl w:val="2"/>
        <w:numId w:val="45"/>
      </w:numPr>
      <w:spacing w:before="60" w:after="120"/>
    </w:pPr>
    <w:rPr>
      <w:rFonts w:eastAsia="Times New Roman" w:cs="Times New Roman"/>
      <w:lang w:eastAsia="es-ES"/>
    </w:rPr>
  </w:style>
  <w:style w:type="paragraph" w:customStyle="1" w:styleId="Vietanivel4">
    <w:name w:val="Viñeta nivel 4"/>
    <w:aliases w:val="09. Viñeta nivel 4"/>
    <w:basedOn w:val="Vietanivel3"/>
    <w:qFormat/>
    <w:rsid w:val="009023F6"/>
    <w:pPr>
      <w:numPr>
        <w:ilvl w:val="3"/>
      </w:numPr>
    </w:pPr>
  </w:style>
  <w:style w:type="numbering" w:customStyle="1" w:styleId="ListaSGNTJ1">
    <w:name w:val="Lista_SGNTJ1"/>
    <w:uiPriority w:val="99"/>
    <w:rsid w:val="009023F6"/>
    <w:pPr>
      <w:numPr>
        <w:numId w:val="44"/>
      </w:numPr>
    </w:pPr>
  </w:style>
  <w:style w:type="paragraph" w:customStyle="1" w:styleId="xl92">
    <w:name w:val="xl92"/>
    <w:basedOn w:val="Normal"/>
    <w:rsid w:val="009023F6"/>
    <w:pPr>
      <w:pBdr>
        <w:top w:val="single" w:sz="4" w:space="0" w:color="0759A3"/>
        <w:left w:val="single" w:sz="4" w:space="0" w:color="0759A3"/>
        <w:bottom w:val="single" w:sz="4" w:space="0" w:color="0759A3"/>
      </w:pBdr>
      <w:spacing w:before="100" w:beforeAutospacing="1" w:after="100" w:afterAutospacing="1" w:line="240" w:lineRule="auto"/>
      <w:jc w:val="center"/>
    </w:pPr>
    <w:rPr>
      <w:rFonts w:eastAsia="Times New Roman" w:cs="Arial"/>
      <w:sz w:val="20"/>
      <w:lang w:eastAsia="es-ES"/>
    </w:rPr>
  </w:style>
  <w:style w:type="table" w:styleId="Tablaconcuadrcula1">
    <w:name w:val="Table Grid 1"/>
    <w:basedOn w:val="Tablanormal"/>
    <w:rsid w:val="00D51F76"/>
    <w:pPr>
      <w:spacing w:after="220" w:line="240" w:lineRule="auto"/>
      <w:jc w:val="both"/>
    </w:pPr>
    <w:rPr>
      <w:rFonts w:ascii="Times New Roman" w:eastAsia="Times New Roman" w:hAnsi="Times New Roman" w:cs="Times New Roman"/>
      <w:lang w:val="es-ES" w:eastAsia="es-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X351584\AppData\Local\Microsoft\Windows\Temporary%20Internet%20Files\Content.IE5\W0QKVSKX\PlantillaGenerica_documento_SGNTJ_v1.0.dotx" TargetMode="External"/></Relationships>
</file>

<file path=word/theme/theme1.xml><?xml version="1.0" encoding="utf-8"?>
<a:theme xmlns:a="http://schemas.openxmlformats.org/drawingml/2006/main" name="SGNTJ">
  <a:themeElements>
    <a:clrScheme name="SGNTJ">
      <a:dk1>
        <a:srgbClr val="4E4E4E"/>
      </a:dk1>
      <a:lt1>
        <a:srgbClr val="FFFFFF"/>
      </a:lt1>
      <a:dk2>
        <a:srgbClr val="0759A3"/>
      </a:dk2>
      <a:lt2>
        <a:srgbClr val="3582C8"/>
      </a:lt2>
      <a:accent1>
        <a:srgbClr val="043A6C"/>
      </a:accent1>
      <a:accent2>
        <a:srgbClr val="CCCCCC"/>
      </a:accent2>
      <a:accent3>
        <a:srgbClr val="FF9F00"/>
      </a:accent3>
      <a:accent4>
        <a:srgbClr val="FF2719"/>
      </a:accent4>
      <a:accent5>
        <a:srgbClr val="F2B808"/>
      </a:accent5>
      <a:accent6>
        <a:srgbClr val="3EAB22"/>
      </a:accent6>
      <a:hlink>
        <a:srgbClr val="0000FF"/>
      </a:hlink>
      <a:folHlink>
        <a:srgbClr val="8A192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A793CA3-9F45-4329-9A3E-26AE9D9D8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PlantillaGenerica_documento_SGNTJ_v1.0.dotx</Template>
  <TotalTime>1</TotalTime>
  <Pages>1</Pages>
  <Words>90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Dolores Herranz Vázquez</dc:creator>
  <cp:lastModifiedBy>Dolores Herranz Vázquez</cp:lastModifiedBy>
  <cp:revision>2</cp:revision>
  <dcterms:created xsi:type="dcterms:W3CDTF">2023-07-25T14:11:00Z</dcterms:created>
  <dcterms:modified xsi:type="dcterms:W3CDTF">2023-07-25T14:11:00Z</dcterms:modified>
</cp:coreProperties>
</file>