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A8" w:rsidP="00F328FB" w:rsidRDefault="006D245C" w14:paraId="1799802E" w14:textId="704AB724">
      <w:pPr>
        <w:pStyle w:val="Ttulo2"/>
        <w:numPr>
          <w:ilvl w:val="0"/>
          <w:numId w:val="0"/>
        </w:numPr>
        <w:ind w:left="576" w:hanging="576"/>
        <w:rPr>
          <w:lang w:eastAsia="es-ES"/>
        </w:rPr>
      </w:pPr>
      <w:r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 xml:space="preserve">Registro de </w:t>
      </w:r>
      <w:r w:rsidRPr="006D245C"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 xml:space="preserve">puntos de acceso seguro y lugares seguros </w:t>
      </w:r>
      <w:r w:rsidR="00F328FB"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 xml:space="preserve">de </w:t>
      </w:r>
      <w:r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 xml:space="preserve">acuerDo con </w:t>
      </w:r>
      <w:r w:rsidR="00F328FB"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 xml:space="preserve">el artículo 62 del Real Decreto </w:t>
      </w:r>
      <w:r w:rsidRPr="006D245C"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>ley 6/2023</w:t>
      </w:r>
      <w:r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D245C" w:rsidP="003B18A8" w:rsidRDefault="006D245C" w14:paraId="1C3E9434" w14:textId="50FFE747">
      <w:pPr>
        <w:rPr>
          <w:lang w:eastAsia="es-ES"/>
        </w:rPr>
      </w:pPr>
      <w:r>
        <w:rPr>
          <w:lang w:eastAsia="es-ES"/>
        </w:rPr>
        <w:t xml:space="preserve">A continuación, se muestran las entidades certificadas como </w:t>
      </w:r>
      <w:r w:rsidRPr="006D245C">
        <w:rPr>
          <w:lang w:eastAsia="es-ES"/>
        </w:rPr>
        <w:t>puntos de acceso seguro y lugares seguros de acuer</w:t>
      </w:r>
      <w:r>
        <w:rPr>
          <w:lang w:eastAsia="es-ES"/>
        </w:rPr>
        <w:t>d</w:t>
      </w:r>
      <w:r w:rsidRPr="006D245C">
        <w:rPr>
          <w:lang w:eastAsia="es-ES"/>
        </w:rPr>
        <w:t xml:space="preserve">o con el artículo 62 del </w:t>
      </w:r>
      <w:r>
        <w:rPr>
          <w:lang w:eastAsia="es-ES"/>
        </w:rPr>
        <w:t>R</w:t>
      </w:r>
      <w:r w:rsidRPr="006D245C">
        <w:rPr>
          <w:lang w:eastAsia="es-ES"/>
        </w:rPr>
        <w:t xml:space="preserve">eal </w:t>
      </w:r>
      <w:r>
        <w:rPr>
          <w:lang w:eastAsia="es-ES"/>
        </w:rPr>
        <w:t>D</w:t>
      </w:r>
      <w:r w:rsidRPr="006D245C">
        <w:rPr>
          <w:lang w:eastAsia="es-ES"/>
        </w:rPr>
        <w:t>ecreto</w:t>
      </w:r>
      <w:r w:rsidR="00CA7F67">
        <w:rPr>
          <w:lang w:eastAsia="es-ES"/>
        </w:rPr>
        <w:t xml:space="preserve"> </w:t>
      </w:r>
      <w:r>
        <w:rPr>
          <w:lang w:eastAsia="es-ES"/>
        </w:rPr>
        <w:t>L</w:t>
      </w:r>
      <w:r w:rsidRPr="006D245C">
        <w:rPr>
          <w:lang w:eastAsia="es-ES"/>
        </w:rPr>
        <w:t>ey 6/2023</w:t>
      </w:r>
      <w:r>
        <w:rPr>
          <w:lang w:eastAsia="es-ES"/>
        </w:rPr>
        <w:t xml:space="preserve"> y </w:t>
      </w:r>
      <w:r w:rsidR="00DC1623">
        <w:rPr>
          <w:lang w:eastAsia="es-ES"/>
        </w:rPr>
        <w:t xml:space="preserve">con </w:t>
      </w:r>
      <w:r>
        <w:rPr>
          <w:lang w:eastAsia="es-ES"/>
        </w:rPr>
        <w:t>los requisitos establecidos en la Guía de Int</w:t>
      </w:r>
      <w:r w:rsidR="00187165">
        <w:rPr>
          <w:lang w:eastAsia="es-ES"/>
        </w:rPr>
        <w:t>eroperabilidad y Seguridad de Requisitos de puntos de acceso seguro y lugares seguros</w:t>
      </w:r>
      <w:r>
        <w:rPr>
          <w:lang w:eastAsia="es-ES"/>
        </w:rPr>
        <w:t xml:space="preserve"> del CTEAJE.</w:t>
      </w:r>
    </w:p>
    <w:p w:rsidR="006F5BAF" w:rsidP="003B18A8" w:rsidRDefault="006F5BAF" w14:paraId="04586544" w14:textId="77777777">
      <w:pPr>
        <w:rPr>
          <w:lang w:eastAsia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6374"/>
        <w:gridCol w:w="2643"/>
      </w:tblGrid>
      <w:tr w:rsidR="006D245C" w:rsidTr="52DDCC04" w14:paraId="4074CB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Mar/>
          </w:tcPr>
          <w:p w:rsidR="006D245C" w:rsidP="006D245C" w:rsidRDefault="006D245C" w14:paraId="6A3D04F3" w14:textId="7F08141E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Entidad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43" w:type="dxa"/>
            <w:tcMar/>
          </w:tcPr>
          <w:p w:rsidR="006D245C" w:rsidP="006D245C" w:rsidRDefault="006D245C" w14:paraId="41F3C90D" w14:textId="055F5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Fecha de certificación</w:t>
            </w:r>
          </w:p>
        </w:tc>
      </w:tr>
      <w:tr w:rsidR="006D245C" w:rsidTr="52DDCC04" w14:paraId="441FD2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Mar/>
          </w:tcPr>
          <w:p w:rsidRPr="006D245C" w:rsidR="006D245C" w:rsidP="006D245C" w:rsidRDefault="00D9629B" w14:paraId="5BA9BDB8" w14:textId="125700B5">
            <w:pPr>
              <w:jc w:val="center"/>
              <w:rPr>
                <w:b w:val="0"/>
                <w:bCs w:val="0"/>
                <w:lang w:eastAsia="es-ES"/>
              </w:rPr>
            </w:pPr>
            <w:r>
              <w:rPr>
                <w:b w:val="0"/>
                <w:bCs w:val="0"/>
                <w:lang w:eastAsia="es-ES"/>
              </w:rPr>
              <w:t xml:space="preserve">Ilustre </w:t>
            </w:r>
            <w:r w:rsidR="00CA7F67">
              <w:rPr>
                <w:b w:val="0"/>
                <w:bCs w:val="0"/>
                <w:lang w:eastAsia="es-ES"/>
              </w:rPr>
              <w:t>Colegio de Procuradores de los Tribunales de Murcia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43" w:type="dxa"/>
            <w:tcMar/>
          </w:tcPr>
          <w:p w:rsidRPr="006D245C" w:rsidR="006D245C" w:rsidP="006D245C" w:rsidRDefault="00CA7F67" w14:paraId="19E01204" w14:textId="6834A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13/06/2024</w:t>
            </w:r>
          </w:p>
        </w:tc>
      </w:tr>
      <w:tr w:rsidR="2D5F2EC1" w:rsidTr="52DDCC04" w14:paraId="66761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Mar/>
          </w:tcPr>
          <w:p w:rsidR="5304014D" w:rsidP="2D5F2EC1" w:rsidRDefault="5304014D" w14:paraId="535D44FD" w14:textId="76C33D3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b w:val="0"/>
                <w:bCs w:val="0"/>
                <w:noProof w:val="0"/>
                <w:lang w:val="es-ES" w:eastAsia="es-ES"/>
              </w:rPr>
            </w:pPr>
            <w:r w:rsidRPr="2D5F2EC1" w:rsidR="5304014D">
              <w:rPr>
                <w:b w:val="0"/>
                <w:bCs w:val="0"/>
                <w:noProof w:val="0"/>
                <w:lang w:val="es-ES" w:eastAsia="es-ES"/>
              </w:rPr>
              <w:t>Ilustre Colegio de Procuradores de Madrid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43" w:type="dxa"/>
            <w:tcMar/>
          </w:tcPr>
          <w:p w:rsidR="5304014D" w:rsidP="2D5F2EC1" w:rsidRDefault="5304014D" w14:paraId="267646B2" w14:textId="7F7E1337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b w:val="0"/>
                <w:bCs w:val="0"/>
                <w:lang w:eastAsia="es-ES"/>
              </w:rPr>
            </w:pPr>
            <w:r w:rsidRPr="2D5F2EC1" w:rsidR="5304014D">
              <w:rPr>
                <w:b w:val="0"/>
                <w:bCs w:val="0"/>
                <w:lang w:eastAsia="es-ES"/>
              </w:rPr>
              <w:t>18/03/2025</w:t>
            </w:r>
          </w:p>
        </w:tc>
      </w:tr>
      <w:tr w:rsidR="52DDCC04" w:rsidTr="52DDCC04" w14:paraId="08D149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Mar/>
          </w:tcPr>
          <w:p w:rsidR="0A31D93C" w:rsidP="52DDCC04" w:rsidRDefault="0A31D93C" w14:paraId="1B3176F8" w14:textId="7842A62F">
            <w:pPr>
              <w:pStyle w:val="Normal"/>
              <w:spacing w:line="276" w:lineRule="auto"/>
              <w:jc w:val="center"/>
              <w:rPr>
                <w:b w:val="0"/>
                <w:bCs w:val="0"/>
                <w:noProof w:val="0"/>
                <w:lang w:val="es-ES" w:eastAsia="es-ES"/>
              </w:rPr>
            </w:pPr>
            <w:r w:rsidRPr="52DDCC04" w:rsidR="0A31D93C">
              <w:rPr>
                <w:b w:val="0"/>
                <w:bCs w:val="0"/>
                <w:noProof w:val="0"/>
                <w:lang w:val="es-ES" w:eastAsia="es-ES"/>
              </w:rPr>
              <w:t>FRATERNIDAD-MUPRESPA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43" w:type="dxa"/>
            <w:tcMar/>
          </w:tcPr>
          <w:p w:rsidR="1E296FC5" w:rsidP="52DDCC04" w:rsidRDefault="1E296FC5" w14:paraId="2A22CF93" w14:textId="230B635E">
            <w:pPr>
              <w:pStyle w:val="Normal"/>
              <w:spacing w:line="276" w:lineRule="auto"/>
              <w:jc w:val="center"/>
              <w:rPr>
                <w:b w:val="0"/>
                <w:bCs w:val="0"/>
                <w:lang w:eastAsia="es-ES"/>
              </w:rPr>
            </w:pPr>
            <w:r w:rsidRPr="52DDCC04" w:rsidR="1E296FC5">
              <w:rPr>
                <w:b w:val="0"/>
                <w:bCs w:val="0"/>
                <w:lang w:eastAsia="es-ES"/>
              </w:rPr>
              <w:t>17/09/2025</w:t>
            </w:r>
          </w:p>
        </w:tc>
      </w:tr>
    </w:tbl>
    <w:p w:rsidR="006D245C" w:rsidP="003B18A8" w:rsidRDefault="006D245C" w14:paraId="5FBD947D" w14:textId="77777777">
      <w:pPr>
        <w:rPr>
          <w:lang w:eastAsia="es-ES"/>
        </w:rPr>
      </w:pPr>
    </w:p>
    <w:sectPr w:rsidR="006D245C" w:rsidSect="002C3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orient="portrait" w:code="9"/>
      <w:pgMar w:top="1440" w:right="1440" w:bottom="1134" w:left="1440" w:header="720" w:footer="11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FF" w:rsidP="004654F4" w:rsidRDefault="001A69FF" w14:paraId="39E2E238" w14:textId="77777777">
      <w:pPr>
        <w:spacing w:after="0" w:line="240" w:lineRule="auto"/>
      </w:pPr>
      <w:r>
        <w:separator/>
      </w:r>
    </w:p>
  </w:endnote>
  <w:endnote w:type="continuationSeparator" w:id="0">
    <w:p w:rsidR="001A69FF" w:rsidP="004654F4" w:rsidRDefault="001A69FF" w14:paraId="2902EB82" w14:textId="77777777">
      <w:pPr>
        <w:spacing w:after="0" w:line="240" w:lineRule="auto"/>
      </w:pPr>
      <w:r>
        <w:continuationSeparator/>
      </w:r>
    </w:p>
  </w:endnote>
  <w:endnote w:type="continuationNotice" w:id="1">
    <w:p w:rsidR="001A69FF" w:rsidRDefault="001A69FF" w14:paraId="719A88D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a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29" w:rsidRDefault="00D12829" w14:paraId="468C678C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sdt>
    <w:sdtPr>
      <w:id w:val="-758140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780D" w:rsidRDefault="002C780D" w14:paraId="2C14D5BA" w14:textId="7EECDAE7">
            <w:pPr>
              <w:pStyle w:val="Piedepgina"/>
              <w:jc w:val="right"/>
            </w:pPr>
            <w:r>
              <w:tab/>
            </w:r>
            <w:r>
              <w:tab/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8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8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780D" w:rsidP="009A2E83" w:rsidRDefault="002C780D" w14:paraId="0A37501D" w14:textId="77777777">
    <w:pPr>
      <w:pStyle w:val="Piedepgina"/>
    </w:pPr>
  </w:p>
  <w:p w:rsidRPr="00F962BA" w:rsidR="002C780D" w:rsidP="64722EEA" w:rsidRDefault="00D12829" w14:paraId="5DAB6C7B" w14:textId="3E89436B">
    <w:pPr>
      <w:pStyle w:val="Piedepgina"/>
      <w:jc w:val="center"/>
      <w:rPr>
        <w:szCs w:val="22"/>
      </w:rPr>
    </w:pPr>
    <w:r>
      <w:rPr>
        <w:noProof/>
        <w:lang w:eastAsia="es-ES"/>
      </w:rPr>
      <w:drawing>
        <wp:inline distT="0" distB="0" distL="0" distR="0" wp14:anchorId="32EC2A93" wp14:editId="1771BB66">
          <wp:extent cx="5732145" cy="404495"/>
          <wp:effectExtent l="0" t="0" r="1905" b="0"/>
          <wp:docPr id="11917570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name="_GoBack" w:id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29" w:rsidRDefault="00D12829" w14:paraId="74FC1A2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FF" w:rsidP="004654F4" w:rsidRDefault="001A69FF" w14:paraId="1CB1F623" w14:textId="77777777">
      <w:pPr>
        <w:spacing w:after="0" w:line="240" w:lineRule="auto"/>
      </w:pPr>
      <w:r>
        <w:separator/>
      </w:r>
    </w:p>
  </w:footnote>
  <w:footnote w:type="continuationSeparator" w:id="0">
    <w:p w:rsidR="001A69FF" w:rsidP="004654F4" w:rsidRDefault="001A69FF" w14:paraId="110AE063" w14:textId="77777777">
      <w:pPr>
        <w:spacing w:after="0" w:line="240" w:lineRule="auto"/>
      </w:pPr>
      <w:r>
        <w:continuationSeparator/>
      </w:r>
    </w:p>
  </w:footnote>
  <w:footnote w:type="continuationNotice" w:id="1">
    <w:p w:rsidR="001A69FF" w:rsidRDefault="001A69FF" w14:paraId="1438DBE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29" w:rsidRDefault="00D12829" w14:paraId="70AC242D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9639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A0" w:firstRow="1" w:lastRow="0" w:firstColumn="1" w:lastColumn="0" w:noHBand="0" w:noVBand="0"/>
    </w:tblPr>
    <w:tblGrid>
      <w:gridCol w:w="2056"/>
      <w:gridCol w:w="4465"/>
      <w:gridCol w:w="3118"/>
    </w:tblGrid>
    <w:tr w:rsidRPr="007E53BE" w:rsidR="00536B6D" w:rsidTr="06A5C70A" w14:paraId="2EA6A3DA" w14:textId="77777777">
      <w:trPr>
        <w:trHeight w:val="1132"/>
        <w:jc w:val="center"/>
      </w:trPr>
      <w:tc>
        <w:tcPr>
          <w:tcW w:w="2056" w:type="dxa"/>
          <w:shd w:val="clear" w:color="auto" w:fill="FFFFFF" w:themeFill="background1"/>
          <w:vAlign w:val="center"/>
        </w:tcPr>
        <w:p w:rsidRPr="007E53BE" w:rsidR="00536B6D" w:rsidP="00536B6D" w:rsidRDefault="06A5C70A" w14:paraId="02EB378F" w14:textId="086884C9">
          <w:pPr>
            <w:pStyle w:val="Encabezado"/>
            <w:ind w:left="-108" w:firstLine="108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9B656CD" wp14:editId="449145E0">
                <wp:extent cx="1028700" cy="438150"/>
                <wp:effectExtent l="0" t="0" r="0" b="0"/>
                <wp:docPr id="627131831" name="Picture 62713183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5" w:type="dxa"/>
          <w:vAlign w:val="center"/>
        </w:tcPr>
        <w:p w:rsidRPr="00865932" w:rsidR="00536B6D" w:rsidP="003B18A8" w:rsidRDefault="00CA7F67" w14:paraId="24B20C4A" w14:textId="28E9C790">
          <w:pPr>
            <w:pStyle w:val="Encabezado"/>
            <w:jc w:val="center"/>
            <w:rPr>
              <w:rFonts w:cs="Arial"/>
              <w:color w:val="424242"/>
              <w:sz w:val="18"/>
              <w:szCs w:val="18"/>
              <w:shd w:val="clear" w:color="auto" w:fill="FFFFFF"/>
            </w:rPr>
          </w:pPr>
          <w:r>
            <w:rPr>
              <w:rFonts w:cs="Arial"/>
              <w:color w:val="424242"/>
              <w:sz w:val="18"/>
              <w:szCs w:val="18"/>
              <w:shd w:val="clear" w:color="auto" w:fill="FFFFFF"/>
            </w:rPr>
            <w:t>Registro e</w:t>
          </w:r>
          <w:r w:rsidRPr="00CA7F67">
            <w:rPr>
              <w:rFonts w:cs="Arial"/>
              <w:color w:val="424242"/>
              <w:sz w:val="18"/>
              <w:szCs w:val="18"/>
              <w:shd w:val="clear" w:color="auto" w:fill="FFFFFF"/>
            </w:rPr>
            <w:t>ntidades certificadas puntos de acceso y lugares seguros - Art. 62 RDL 6</w:t>
          </w:r>
          <w:r>
            <w:rPr>
              <w:rFonts w:cs="Arial"/>
              <w:color w:val="424242"/>
              <w:sz w:val="18"/>
              <w:szCs w:val="18"/>
              <w:shd w:val="clear" w:color="auto" w:fill="FFFFFF"/>
            </w:rPr>
            <w:t>/</w:t>
          </w:r>
          <w:r w:rsidRPr="00CA7F67">
            <w:rPr>
              <w:rFonts w:cs="Arial"/>
              <w:color w:val="424242"/>
              <w:sz w:val="18"/>
              <w:szCs w:val="18"/>
              <w:shd w:val="clear" w:color="auto" w:fill="FFFFFF"/>
            </w:rPr>
            <w:t>2023</w:t>
          </w:r>
        </w:p>
      </w:tc>
      <w:tc>
        <w:tcPr>
          <w:tcW w:w="3118" w:type="dxa"/>
          <w:shd w:val="clear" w:color="auto" w:fill="C7E2FA"/>
          <w:vAlign w:val="center"/>
        </w:tcPr>
        <w:p w:rsidRPr="007E53BE" w:rsidR="00536B6D" w:rsidP="00536B6D" w:rsidRDefault="00536B6D" w14:paraId="5E5F03E8" w14:textId="77777777">
          <w:pPr>
            <w:pStyle w:val="Encabezado"/>
            <w:ind w:firstLine="247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CTEAJE</w:t>
          </w:r>
        </w:p>
      </w:tc>
    </w:tr>
  </w:tbl>
  <w:p w:rsidR="00704850" w:rsidRDefault="00704850" w14:paraId="6A05A809" w14:textId="77777777">
    <w:pPr>
      <w:pStyle w:val="Encabezado"/>
    </w:pPr>
  </w:p>
  <w:p w:rsidR="00704850" w:rsidP="00605D35" w:rsidRDefault="00605D35" w14:paraId="5A39BBE3" w14:textId="77777777">
    <w:pPr>
      <w:pStyle w:val="Encabezado"/>
      <w:tabs>
        <w:tab w:val="clear" w:pos="4680"/>
        <w:tab w:val="clear" w:pos="9360"/>
        <w:tab w:val="left" w:pos="171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29" w:rsidRDefault="00D12829" w14:paraId="60C16CBE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699"/>
    <w:multiLevelType w:val="hybridMultilevel"/>
    <w:tmpl w:val="2F842F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5E2BBA"/>
    <w:multiLevelType w:val="hybridMultilevel"/>
    <w:tmpl w:val="6388F326"/>
    <w:lvl w:ilvl="0" w:tplc="9F0056B2">
      <w:start w:val="1"/>
      <w:numFmt w:val="lowerLetter"/>
      <w:pStyle w:val="Listaalfabticaconttulo"/>
      <w:lvlText w:val="%1)"/>
      <w:lvlJc w:val="left"/>
      <w:pPr>
        <w:tabs>
          <w:tab w:val="num" w:pos="425"/>
        </w:tabs>
        <w:ind w:left="425" w:hanging="425"/>
      </w:pPr>
      <w:rPr>
        <w:rFonts w:hint="default" w:ascii="Arial Negrita" w:hAnsi="Arial Negrita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77BAF"/>
    <w:multiLevelType w:val="hybridMultilevel"/>
    <w:tmpl w:val="B00E7D4E"/>
    <w:lvl w:ilvl="0" w:tplc="AA305DE8">
      <w:start w:val="1"/>
      <w:numFmt w:val="lowerLetter"/>
      <w:pStyle w:val="TablaListaAlfabtica"/>
      <w:lvlText w:val="%1)"/>
      <w:lvlJc w:val="left"/>
      <w:pPr>
        <w:tabs>
          <w:tab w:val="num" w:pos="369"/>
        </w:tabs>
        <w:ind w:left="369" w:hanging="369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36F72"/>
    <w:multiLevelType w:val="multilevel"/>
    <w:tmpl w:val="71B0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98C687E"/>
    <w:multiLevelType w:val="hybridMultilevel"/>
    <w:tmpl w:val="E5BC0298"/>
    <w:lvl w:ilvl="0" w:tplc="0FC67D64">
      <w:start w:val="1"/>
      <w:numFmt w:val="decimal"/>
      <w:pStyle w:val="Listanumricaconttulo"/>
      <w:lvlText w:val="%1."/>
      <w:lvlJc w:val="left"/>
      <w:pPr>
        <w:tabs>
          <w:tab w:val="num" w:pos="425"/>
        </w:tabs>
        <w:ind w:left="425" w:hanging="425"/>
      </w:pPr>
      <w:rPr>
        <w:rFonts w:hint="default" w:ascii="Arial Negrita" w:hAnsi="Arial Negrita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9228E"/>
    <w:multiLevelType w:val="hybridMultilevel"/>
    <w:tmpl w:val="B980F2C6"/>
    <w:lvl w:ilvl="0" w:tplc="3A4022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3A3A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CCF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6ED0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CEF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924A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5EF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06F2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F24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681B56"/>
    <w:multiLevelType w:val="hybridMultilevel"/>
    <w:tmpl w:val="A44EB3A2"/>
    <w:lvl w:ilvl="0" w:tplc="CE16B2E0">
      <w:start w:val="1"/>
      <w:numFmt w:val="decimal"/>
      <w:pStyle w:val="TablaListaNumrica"/>
      <w:lvlText w:val="%1."/>
      <w:lvlJc w:val="left"/>
      <w:pPr>
        <w:tabs>
          <w:tab w:val="num" w:pos="369"/>
        </w:tabs>
        <w:ind w:left="369" w:hanging="369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BBC33"/>
    <w:multiLevelType w:val="hybridMultilevel"/>
    <w:tmpl w:val="3538260A"/>
    <w:lvl w:ilvl="0" w:tplc="92D462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205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6C89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EAF4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705D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E4A2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74FA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5883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724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A74C38"/>
    <w:multiLevelType w:val="hybridMultilevel"/>
    <w:tmpl w:val="51DA835C"/>
    <w:lvl w:ilvl="0" w:tplc="C4E4EA0C">
      <w:start w:val="1"/>
      <w:numFmt w:val="bullet"/>
      <w:pStyle w:val="VietaNivel4conTtulo"/>
      <w:lvlText w:val="o"/>
      <w:lvlJc w:val="left"/>
      <w:pPr>
        <w:ind w:left="2705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hint="default" w:ascii="Wingdings" w:hAnsi="Wingdings"/>
      </w:rPr>
    </w:lvl>
  </w:abstractNum>
  <w:abstractNum w:abstractNumId="9" w15:restartNumberingAfterBreak="0">
    <w:nsid w:val="17D174A0"/>
    <w:multiLevelType w:val="multilevel"/>
    <w:tmpl w:val="F5EAD2CE"/>
    <w:styleLink w:val="ListaSGNTJ"/>
    <w:lvl w:ilvl="0">
      <w:start w:val="1"/>
      <w:numFmt w:val="bullet"/>
      <w:lvlText w:val=""/>
      <w:lvlJc w:val="left"/>
      <w:pPr>
        <w:ind w:left="720" w:hanging="360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0759A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0759A3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hint="default" w:ascii="Wingdings 2" w:hAnsi="Wingdings 2" w:cs="Courier New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Courier New"/>
        <w:color w:val="4E4E4E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  <w:color w:val="3EAB22" w:themeColor="accent6"/>
      </w:rPr>
    </w:lvl>
  </w:abstractNum>
  <w:abstractNum w:abstractNumId="10" w15:restartNumberingAfterBreak="0">
    <w:nsid w:val="194C244A"/>
    <w:multiLevelType w:val="multilevel"/>
    <w:tmpl w:val="3FC26184"/>
    <w:lvl w:ilvl="0">
      <w:start w:val="1"/>
      <w:numFmt w:val="bullet"/>
      <w:pStyle w:val="TablaVietaNivel1conTtulo"/>
      <w:lvlText w:val=""/>
      <w:lvlJc w:val="left"/>
      <w:pPr>
        <w:tabs>
          <w:tab w:val="num" w:pos="284"/>
        </w:tabs>
        <w:ind w:left="284" w:hanging="284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"/>
      <w:lvlJc w:val="left"/>
      <w:pPr>
        <w:tabs>
          <w:tab w:val="num" w:pos="851"/>
        </w:tabs>
        <w:ind w:left="851" w:hanging="284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552"/>
        </w:tabs>
        <w:ind w:left="2552" w:hanging="284"/>
      </w:pPr>
      <w:rPr>
        <w:rFonts w:hint="default" w:ascii="Wingdings 2" w:hAnsi="Wingdings 2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119"/>
        </w:tabs>
        <w:ind w:left="3119" w:hanging="284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hint="default" w:ascii="Wingdings" w:hAnsi="Wingdings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hint="default" w:ascii="Symbol" w:hAnsi="Symbol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hint="default" w:ascii="Symbol" w:hAnsi="Symbol"/>
        <w:color w:val="3EAB22" w:themeColor="accent6"/>
      </w:rPr>
    </w:lvl>
  </w:abstractNum>
  <w:abstractNum w:abstractNumId="11" w15:restartNumberingAfterBreak="0">
    <w:nsid w:val="1FEB2A17"/>
    <w:multiLevelType w:val="hybridMultilevel"/>
    <w:tmpl w:val="8E827ECE"/>
    <w:lvl w:ilvl="0" w:tplc="20F81C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F241D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3D057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B446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00CE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CEB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307E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82F0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B4ED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FD5248"/>
    <w:multiLevelType w:val="hybridMultilevel"/>
    <w:tmpl w:val="1DD24EC6"/>
    <w:lvl w:ilvl="0" w:tplc="D7D82ED6">
      <w:start w:val="1"/>
      <w:numFmt w:val="bullet"/>
      <w:pStyle w:val="VietaNivel3"/>
      <w:lvlText w:val=""/>
      <w:lvlJc w:val="left"/>
      <w:pPr>
        <w:ind w:left="1647" w:hanging="360"/>
      </w:pPr>
      <w:rPr>
        <w:rFonts w:hint="default" w:ascii="Symbol" w:hAnsi="Symbol"/>
        <w:color w:val="043A6C" w:themeColor="accent1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3" w15:restartNumberingAfterBreak="0">
    <w:nsid w:val="2346EC1F"/>
    <w:multiLevelType w:val="hybridMultilevel"/>
    <w:tmpl w:val="7280014C"/>
    <w:lvl w:ilvl="0" w:tplc="410A7F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769D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58F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44DB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E849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94A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B6E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CE36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8849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5B18CB"/>
    <w:multiLevelType w:val="multilevel"/>
    <w:tmpl w:val="676872CE"/>
    <w:lvl w:ilvl="0">
      <w:start w:val="1"/>
      <w:numFmt w:val="bullet"/>
      <w:pStyle w:val="VietaNivel1conTitulo"/>
      <w:lvlText w:val=""/>
      <w:lvlJc w:val="left"/>
      <w:pPr>
        <w:ind w:left="720" w:hanging="360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Listaconvietas2"/>
      <w:lvlText w:val="o"/>
      <w:lvlJc w:val="left"/>
      <w:pPr>
        <w:tabs>
          <w:tab w:val="num" w:pos="1134"/>
        </w:tabs>
        <w:ind w:left="1134" w:hanging="283"/>
      </w:pPr>
      <w:rPr>
        <w:rFonts w:hint="default" w:ascii="Courier New" w:hAnsi="Courier New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hint="default" w:ascii="Symbol" w:hAnsi="Symbol"/>
        <w:color w:val="0759A3" w:themeColor="text2"/>
      </w:rPr>
    </w:lvl>
    <w:lvl w:ilvl="4">
      <w:start w:val="1"/>
      <w:numFmt w:val="bullet"/>
      <w:pStyle w:val="VietaNivel5conTtulo"/>
      <w:lvlText w:val=""/>
      <w:lvlJc w:val="left"/>
      <w:pPr>
        <w:tabs>
          <w:tab w:val="num" w:pos="2835"/>
        </w:tabs>
        <w:ind w:left="2835" w:hanging="283"/>
      </w:pPr>
      <w:rPr>
        <w:rFonts w:hint="default" w:ascii="Wingdings 2" w:hAnsi="Wingdings 2"/>
      </w:rPr>
    </w:lvl>
    <w:lvl w:ilvl="5">
      <w:start w:val="1"/>
      <w:numFmt w:val="bullet"/>
      <w:pStyle w:val="VietaNivel6conTtulo"/>
      <w:lvlText w:val="o"/>
      <w:lvlJc w:val="left"/>
      <w:pPr>
        <w:tabs>
          <w:tab w:val="num" w:pos="3402"/>
        </w:tabs>
        <w:ind w:left="3402" w:hanging="283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pStyle w:val="VietaNivel7conTtulo"/>
      <w:lvlText w:val=""/>
      <w:lvlJc w:val="left"/>
      <w:pPr>
        <w:tabs>
          <w:tab w:val="num" w:pos="3969"/>
        </w:tabs>
        <w:ind w:left="3969" w:hanging="283"/>
      </w:pPr>
      <w:rPr>
        <w:rFonts w:hint="default" w:ascii="Wingdings" w:hAnsi="Wingdings"/>
      </w:rPr>
    </w:lvl>
    <w:lvl w:ilvl="7">
      <w:start w:val="1"/>
      <w:numFmt w:val="bullet"/>
      <w:pStyle w:val="VietaNivel8conTtulo"/>
      <w:lvlText w:val=""/>
      <w:lvlJc w:val="left"/>
      <w:pPr>
        <w:tabs>
          <w:tab w:val="num" w:pos="4536"/>
        </w:tabs>
        <w:ind w:left="4536" w:hanging="283"/>
      </w:pPr>
      <w:rPr>
        <w:rFonts w:hint="default" w:ascii="Symbol" w:hAnsi="Symbol"/>
        <w:color w:val="4E4E4E" w:themeColor="text1"/>
      </w:rPr>
    </w:lvl>
    <w:lvl w:ilvl="8">
      <w:start w:val="1"/>
      <w:numFmt w:val="bullet"/>
      <w:pStyle w:val="VietaNivel9conTtulo"/>
      <w:lvlText w:val=""/>
      <w:lvlJc w:val="left"/>
      <w:pPr>
        <w:tabs>
          <w:tab w:val="num" w:pos="5103"/>
        </w:tabs>
        <w:ind w:left="5103" w:hanging="283"/>
      </w:pPr>
      <w:rPr>
        <w:rFonts w:hint="default" w:ascii="Symbol" w:hAnsi="Symbol"/>
        <w:color w:val="3EAB22" w:themeColor="accent6"/>
      </w:rPr>
    </w:lvl>
  </w:abstractNum>
  <w:abstractNum w:abstractNumId="15" w15:restartNumberingAfterBreak="0">
    <w:nsid w:val="2B5B7E04"/>
    <w:multiLevelType w:val="multilevel"/>
    <w:tmpl w:val="DF207A80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conTtulo"/>
      <w:lvlText w:val="o"/>
      <w:lvlJc w:val="left"/>
      <w:pPr>
        <w:tabs>
          <w:tab w:val="num" w:pos="851"/>
        </w:tabs>
        <w:ind w:left="851" w:hanging="284"/>
      </w:pPr>
      <w:rPr>
        <w:rFonts w:hint="default" w:ascii="Courier New" w:hAnsi="Courier New"/>
        <w:color w:val="0759A3" w:themeColor="text2"/>
      </w:rPr>
    </w:lvl>
    <w:lvl w:ilvl="2">
      <w:start w:val="1"/>
      <w:numFmt w:val="bullet"/>
      <w:pStyle w:val="TablaVietaNivel3conTtulo"/>
      <w:lvlText w:val=""/>
      <w:lvlJc w:val="left"/>
      <w:pPr>
        <w:tabs>
          <w:tab w:val="num" w:pos="1418"/>
        </w:tabs>
        <w:ind w:left="1418" w:hanging="284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pStyle w:val="TablaVietaNivel4conTtulo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0759A3" w:themeColor="text2"/>
      </w:rPr>
    </w:lvl>
    <w:lvl w:ilvl="4">
      <w:start w:val="1"/>
      <w:numFmt w:val="bullet"/>
      <w:pStyle w:val="TablaVietaNivel5conTtulo"/>
      <w:lvlText w:val=""/>
      <w:lvlJc w:val="left"/>
      <w:pPr>
        <w:tabs>
          <w:tab w:val="num" w:pos="2552"/>
        </w:tabs>
        <w:ind w:left="2552" w:hanging="284"/>
      </w:pPr>
      <w:rPr>
        <w:rFonts w:hint="default" w:ascii="Wingdings 2" w:hAnsi="Wingdings 2"/>
        <w:color w:val="4E4E4E" w:themeColor="text1"/>
      </w:rPr>
    </w:lvl>
    <w:lvl w:ilvl="5">
      <w:start w:val="1"/>
      <w:numFmt w:val="bullet"/>
      <w:pStyle w:val="TablaVietaNivel6conTtulo"/>
      <w:lvlText w:val="o"/>
      <w:lvlJc w:val="left"/>
      <w:pPr>
        <w:tabs>
          <w:tab w:val="num" w:pos="3119"/>
        </w:tabs>
        <w:ind w:left="3119" w:hanging="284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pStyle w:val="TablaVietaNivel7conTutlo"/>
      <w:lvlText w:val=""/>
      <w:lvlJc w:val="left"/>
      <w:pPr>
        <w:tabs>
          <w:tab w:val="num" w:pos="3686"/>
        </w:tabs>
        <w:ind w:left="3686" w:hanging="284"/>
      </w:pPr>
      <w:rPr>
        <w:rFonts w:hint="default" w:ascii="Wingdings" w:hAnsi="Wingdings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hint="default" w:ascii="Symbol" w:hAnsi="Symbol"/>
        <w:color w:val="4E4E4E" w:themeColor="text1"/>
      </w:rPr>
    </w:lvl>
    <w:lvl w:ilvl="8">
      <w:start w:val="1"/>
      <w:numFmt w:val="bullet"/>
      <w:pStyle w:val="TablaVietaNivel9conTtulo"/>
      <w:lvlText w:val=""/>
      <w:lvlJc w:val="left"/>
      <w:pPr>
        <w:tabs>
          <w:tab w:val="num" w:pos="4820"/>
        </w:tabs>
        <w:ind w:left="4820" w:hanging="284"/>
      </w:pPr>
      <w:rPr>
        <w:rFonts w:hint="default" w:ascii="Symbol" w:hAnsi="Symbol"/>
        <w:color w:val="3EAB22" w:themeColor="accent6"/>
      </w:rPr>
    </w:lvl>
  </w:abstractNum>
  <w:abstractNum w:abstractNumId="16" w15:restartNumberingAfterBreak="0">
    <w:nsid w:val="2C9223A3"/>
    <w:multiLevelType w:val="multilevel"/>
    <w:tmpl w:val="F3828832"/>
    <w:styleLink w:val="Estilo1"/>
    <w:lvl w:ilvl="0">
      <w:start w:val="1"/>
      <w:numFmt w:val="bullet"/>
      <w:lvlText w:val=""/>
      <w:lvlJc w:val="left"/>
      <w:pPr>
        <w:ind w:left="720" w:hanging="360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0759A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0759A3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hint="default" w:ascii="Wingdings 2" w:hAnsi="Wingdings 2"/>
        <w:color w:val="4E4E4E" w:themeColor="text1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  <w:color w:val="4E4E4E" w:themeColor="text1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  <w:color w:val="4E4E4E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  <w:color w:val="3EAB22" w:themeColor="accent6"/>
      </w:rPr>
    </w:lvl>
  </w:abstractNum>
  <w:abstractNum w:abstractNumId="17" w15:restartNumberingAfterBreak="0">
    <w:nsid w:val="2CE15C51"/>
    <w:multiLevelType w:val="multilevel"/>
    <w:tmpl w:val="EA4AC6CC"/>
    <w:lvl w:ilvl="0">
      <w:start w:val="1"/>
      <w:numFmt w:val="bullet"/>
      <w:pStyle w:val="VietaNivel1"/>
      <w:lvlText w:val=""/>
      <w:lvlJc w:val="left"/>
      <w:pPr>
        <w:tabs>
          <w:tab w:val="num" w:pos="737"/>
        </w:tabs>
        <w:ind w:left="851" w:hanging="491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hint="default" w:ascii="Courier New" w:hAnsi="Courier New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hint="default" w:ascii="Symbol" w:hAnsi="Symbol"/>
        <w:color w:val="0759A3" w:themeColor="text2"/>
      </w:rPr>
    </w:lvl>
    <w:lvl w:ilvl="4">
      <w:start w:val="1"/>
      <w:numFmt w:val="bullet"/>
      <w:pStyle w:val="VietaNivel5"/>
      <w:lvlText w:val=""/>
      <w:lvlJc w:val="left"/>
      <w:pPr>
        <w:tabs>
          <w:tab w:val="num" w:pos="2835"/>
        </w:tabs>
        <w:ind w:left="2835" w:hanging="283"/>
      </w:pPr>
      <w:rPr>
        <w:rFonts w:hint="default" w:ascii="Wingdings 2" w:hAnsi="Wingdings 2"/>
        <w:color w:val="4E4E4E" w:themeColor="text1"/>
      </w:rPr>
    </w:lvl>
    <w:lvl w:ilvl="5">
      <w:start w:val="1"/>
      <w:numFmt w:val="bullet"/>
      <w:pStyle w:val="VietaNivel6"/>
      <w:lvlText w:val="o"/>
      <w:lvlJc w:val="left"/>
      <w:pPr>
        <w:tabs>
          <w:tab w:val="num" w:pos="3402"/>
        </w:tabs>
        <w:ind w:left="3402" w:hanging="283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pStyle w:val="VietaNivel7"/>
      <w:lvlText w:val=""/>
      <w:lvlJc w:val="left"/>
      <w:pPr>
        <w:tabs>
          <w:tab w:val="num" w:pos="3969"/>
        </w:tabs>
        <w:ind w:left="3969" w:hanging="283"/>
      </w:pPr>
      <w:rPr>
        <w:rFonts w:hint="default" w:ascii="Wingdings" w:hAnsi="Wingdings"/>
        <w:color w:val="4E4E4E" w:themeColor="text1"/>
      </w:rPr>
    </w:lvl>
    <w:lvl w:ilvl="7">
      <w:start w:val="1"/>
      <w:numFmt w:val="bullet"/>
      <w:pStyle w:val="VietaNivel8"/>
      <w:lvlText w:val=""/>
      <w:lvlJc w:val="left"/>
      <w:pPr>
        <w:tabs>
          <w:tab w:val="num" w:pos="5103"/>
        </w:tabs>
        <w:ind w:left="5103" w:hanging="283"/>
      </w:pPr>
      <w:rPr>
        <w:rFonts w:hint="default" w:ascii="Symbol" w:hAnsi="Symbol"/>
        <w:color w:val="4E4E4E" w:themeColor="text1"/>
      </w:rPr>
    </w:lvl>
    <w:lvl w:ilvl="8">
      <w:start w:val="1"/>
      <w:numFmt w:val="bullet"/>
      <w:pStyle w:val="VietaNivel9"/>
      <w:lvlText w:val=""/>
      <w:lvlJc w:val="left"/>
      <w:pPr>
        <w:tabs>
          <w:tab w:val="num" w:pos="5670"/>
        </w:tabs>
        <w:ind w:left="5670" w:hanging="283"/>
      </w:pPr>
      <w:rPr>
        <w:rFonts w:hint="default" w:ascii="Symbol" w:hAnsi="Symbol"/>
        <w:color w:val="3EAB22" w:themeColor="accent6"/>
      </w:rPr>
    </w:lvl>
  </w:abstractNum>
  <w:abstractNum w:abstractNumId="18" w15:restartNumberingAfterBreak="0">
    <w:nsid w:val="2D882D9F"/>
    <w:multiLevelType w:val="hybridMultilevel"/>
    <w:tmpl w:val="B588D7DC"/>
    <w:lvl w:ilvl="0" w:tplc="8CC255A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E83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4AB4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4C09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2895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38FB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96F5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DCE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7EA6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8D6642"/>
    <w:multiLevelType w:val="multilevel"/>
    <w:tmpl w:val="3796004E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"/>
      <w:lvlText w:val="o"/>
      <w:lvlJc w:val="left"/>
      <w:pPr>
        <w:tabs>
          <w:tab w:val="num" w:pos="851"/>
        </w:tabs>
        <w:ind w:left="851" w:hanging="284"/>
      </w:pPr>
      <w:rPr>
        <w:rFonts w:hint="default" w:ascii="Courier New" w:hAnsi="Courier New"/>
        <w:color w:val="0759A3" w:themeColor="text2"/>
      </w:rPr>
    </w:lvl>
    <w:lvl w:ilvl="2">
      <w:start w:val="1"/>
      <w:numFmt w:val="bullet"/>
      <w:pStyle w:val="TablaVietaNivel3"/>
      <w:lvlText w:val=""/>
      <w:lvlJc w:val="left"/>
      <w:pPr>
        <w:tabs>
          <w:tab w:val="num" w:pos="1418"/>
        </w:tabs>
        <w:ind w:left="1418" w:hanging="284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pStyle w:val="TablaVietaNivel4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0759A3" w:themeColor="text2"/>
      </w:rPr>
    </w:lvl>
    <w:lvl w:ilvl="4">
      <w:start w:val="1"/>
      <w:numFmt w:val="bullet"/>
      <w:pStyle w:val="TablaVietaNivel5"/>
      <w:lvlText w:val=""/>
      <w:lvlJc w:val="left"/>
      <w:pPr>
        <w:tabs>
          <w:tab w:val="num" w:pos="2552"/>
        </w:tabs>
        <w:ind w:left="2552" w:hanging="284"/>
      </w:pPr>
      <w:rPr>
        <w:rFonts w:hint="default" w:ascii="Wingdings 2" w:hAnsi="Wingdings 2"/>
        <w:color w:val="4E4E4E" w:themeColor="text1"/>
      </w:rPr>
    </w:lvl>
    <w:lvl w:ilvl="5">
      <w:start w:val="1"/>
      <w:numFmt w:val="bullet"/>
      <w:pStyle w:val="TablaVietaNivel6"/>
      <w:lvlText w:val="o"/>
      <w:lvlJc w:val="left"/>
      <w:pPr>
        <w:tabs>
          <w:tab w:val="num" w:pos="3119"/>
        </w:tabs>
        <w:ind w:left="3119" w:hanging="284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pStyle w:val="TablaVietaNivel7"/>
      <w:lvlText w:val=""/>
      <w:lvlJc w:val="left"/>
      <w:pPr>
        <w:tabs>
          <w:tab w:val="num" w:pos="3686"/>
        </w:tabs>
        <w:ind w:left="3686" w:hanging="284"/>
      </w:pPr>
      <w:rPr>
        <w:rFonts w:hint="default" w:ascii="Wingdings" w:hAnsi="Wingdings"/>
        <w:color w:val="4E4E4E" w:themeColor="text1"/>
      </w:rPr>
    </w:lvl>
    <w:lvl w:ilvl="7">
      <w:start w:val="1"/>
      <w:numFmt w:val="bullet"/>
      <w:pStyle w:val="TablaVietaNivel8conTtulo"/>
      <w:lvlText w:val=""/>
      <w:lvlJc w:val="left"/>
      <w:pPr>
        <w:tabs>
          <w:tab w:val="num" w:pos="4253"/>
        </w:tabs>
        <w:ind w:left="4253" w:hanging="284"/>
      </w:pPr>
      <w:rPr>
        <w:rFonts w:hint="default" w:ascii="Symbol" w:hAnsi="Symbol"/>
        <w:color w:val="4E4E4E" w:themeColor="text1"/>
      </w:rPr>
    </w:lvl>
    <w:lvl w:ilvl="8">
      <w:start w:val="1"/>
      <w:numFmt w:val="bullet"/>
      <w:pStyle w:val="TablaVietaNivel9"/>
      <w:lvlText w:val=""/>
      <w:lvlJc w:val="left"/>
      <w:pPr>
        <w:tabs>
          <w:tab w:val="num" w:pos="4820"/>
        </w:tabs>
        <w:ind w:left="4820" w:hanging="284"/>
      </w:pPr>
      <w:rPr>
        <w:rFonts w:hint="default" w:ascii="Symbol" w:hAnsi="Symbol"/>
        <w:color w:val="3EAB22" w:themeColor="accent6"/>
      </w:rPr>
    </w:lvl>
  </w:abstractNum>
  <w:abstractNum w:abstractNumId="20" w15:restartNumberingAfterBreak="0">
    <w:nsid w:val="3FEF788C"/>
    <w:multiLevelType w:val="hybridMultilevel"/>
    <w:tmpl w:val="82A46E94"/>
    <w:lvl w:ilvl="0" w:tplc="3092A86A">
      <w:start w:val="1"/>
      <w:numFmt w:val="bullet"/>
      <w:pStyle w:val="VietaNivel4"/>
      <w:lvlText w:val="o"/>
      <w:lvlJc w:val="left"/>
      <w:pPr>
        <w:ind w:left="2214" w:hanging="360"/>
      </w:pPr>
      <w:rPr>
        <w:rFonts w:hint="default" w:ascii="Courier New" w:hAnsi="Courier New"/>
        <w:color w:val="043A6C" w:themeColor="accent1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hint="default" w:ascii="Wingdings" w:hAnsi="Wingdings"/>
      </w:rPr>
    </w:lvl>
  </w:abstractNum>
  <w:abstractNum w:abstractNumId="21" w15:restartNumberingAfterBreak="0">
    <w:nsid w:val="410F0521"/>
    <w:multiLevelType w:val="hybridMultilevel"/>
    <w:tmpl w:val="7C82F6B8"/>
    <w:lvl w:ilvl="0" w:tplc="AB44D0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2C36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1C84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9E8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0A0F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0223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1E4C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C65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80E0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C5F2B5"/>
    <w:multiLevelType w:val="hybridMultilevel"/>
    <w:tmpl w:val="F9945A64"/>
    <w:lvl w:ilvl="0" w:tplc="0636B19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BCC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E6F0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3ECB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ACFB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1AE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904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F62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D0D8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FC49F9"/>
    <w:multiLevelType w:val="hybridMultilevel"/>
    <w:tmpl w:val="7D800B88"/>
    <w:lvl w:ilvl="0" w:tplc="D360854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6374B6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6A62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76CB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74B5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E6A3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B0C5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E848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48C3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4B46D0"/>
    <w:multiLevelType w:val="multilevel"/>
    <w:tmpl w:val="DD2C9AAC"/>
    <w:styleLink w:val="ListaSGNTJ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14:numForm w14:val="lining"/>
        <w14:numSpacing w14:val="tabular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954C68B"/>
    <w:multiLevelType w:val="hybridMultilevel"/>
    <w:tmpl w:val="93C2EB8A"/>
    <w:lvl w:ilvl="0" w:tplc="D54EBF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508DB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326B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94C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56BB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9A67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9493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D83A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C869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E322C0"/>
    <w:multiLevelType w:val="hybridMultilevel"/>
    <w:tmpl w:val="57524F30"/>
    <w:lvl w:ilvl="0" w:tplc="5B009464">
      <w:start w:val="1"/>
      <w:numFmt w:val="lowerLetter"/>
      <w:pStyle w:val="Listaalfabtica"/>
      <w:lvlText w:val="%1)"/>
      <w:lvlJc w:val="left"/>
      <w:pPr>
        <w:tabs>
          <w:tab w:val="num" w:pos="425"/>
        </w:tabs>
        <w:ind w:left="425" w:hanging="425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F1161C"/>
    <w:multiLevelType w:val="multilevel"/>
    <w:tmpl w:val="76A049FE"/>
    <w:lvl w:ilvl="0">
      <w:start w:val="1"/>
      <w:numFmt w:val="bullet"/>
      <w:pStyle w:val="TablaVietaNivel1"/>
      <w:lvlText w:val=""/>
      <w:lvlJc w:val="left"/>
      <w:pPr>
        <w:ind w:left="360" w:hanging="360"/>
      </w:pPr>
      <w:rPr>
        <w:rFonts w:hint="default" w:ascii="Wingdings 2" w:hAnsi="Wingdings 2"/>
        <w:color w:val="0759A3" w:themeColor="text2"/>
        <w:sz w:val="22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hint="default" w:ascii="Wingdings 2" w:hAnsi="Wingdings 2"/>
        <w:color w:val="0759A3" w:themeColor="text2"/>
        <w:sz w:val="22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hint="default" w:ascii="Wide Latin" w:hAnsi="Wide Latin"/>
        <w:color w:val="0759A3" w:themeColor="text2"/>
        <w:sz w:val="22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color w:val="0759A3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hint="default" w:ascii="Wingdings 2" w:hAnsi="Wingdings 2"/>
        <w:color w:val="4E4E4E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hint="default" w:ascii="Wingdings 2" w:hAnsi="Wingdings 2"/>
        <w:color w:val="4E4E4E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hint="default" w:ascii="Wide Latin" w:hAnsi="Wide Latin"/>
        <w:color w:val="4E4E4E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hint="default" w:ascii="Wingdings" w:hAnsi="Wingdings"/>
        <w:color w:val="4E4E4E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hint="default" w:ascii="Wingdings 2" w:hAnsi="Wingdings 2"/>
        <w:color w:val="4E4E4E" w:themeColor="text1"/>
      </w:rPr>
    </w:lvl>
  </w:abstractNum>
  <w:abstractNum w:abstractNumId="28" w15:restartNumberingAfterBreak="0">
    <w:nsid w:val="63446E12"/>
    <w:multiLevelType w:val="hybridMultilevel"/>
    <w:tmpl w:val="A6CC5230"/>
    <w:lvl w:ilvl="0" w:tplc="36501D68">
      <w:start w:val="1"/>
      <w:numFmt w:val="bullet"/>
      <w:pStyle w:val="VietaNivel2"/>
      <w:lvlText w:val=""/>
      <w:lvlJc w:val="left"/>
      <w:pPr>
        <w:ind w:left="1080" w:hanging="360"/>
      </w:pPr>
      <w:rPr>
        <w:rFonts w:hint="default" w:ascii="Wingdings" w:hAnsi="Wingdings"/>
        <w:color w:val="043A6C" w:themeColor="accent1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9" w15:restartNumberingAfterBreak="0">
    <w:nsid w:val="636616E9"/>
    <w:multiLevelType w:val="multilevel"/>
    <w:tmpl w:val="C308B4B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color w:val="1F497D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4E86F89"/>
    <w:multiLevelType w:val="hybridMultilevel"/>
    <w:tmpl w:val="007E209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7B4476"/>
    <w:multiLevelType w:val="hybridMultilevel"/>
    <w:tmpl w:val="CD0CEE4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04143"/>
    <w:multiLevelType w:val="hybridMultilevel"/>
    <w:tmpl w:val="8070D51E"/>
    <w:lvl w:ilvl="0" w:tplc="4A90ED66">
      <w:start w:val="1"/>
      <w:numFmt w:val="decimal"/>
      <w:pStyle w:val="Listanumrica"/>
      <w:lvlText w:val="%1."/>
      <w:lvlJc w:val="left"/>
      <w:pPr>
        <w:tabs>
          <w:tab w:val="num" w:pos="425"/>
        </w:tabs>
        <w:ind w:left="425" w:hanging="425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9E4E1A"/>
    <w:multiLevelType w:val="hybridMultilevel"/>
    <w:tmpl w:val="A452655E"/>
    <w:lvl w:ilvl="0" w:tplc="27CAFCD6">
      <w:start w:val="1"/>
      <w:numFmt w:val="bullet"/>
      <w:pStyle w:val="VietaNivel2conTtulo"/>
      <w:lvlText w:val=""/>
      <w:lvlJc w:val="left"/>
      <w:pPr>
        <w:ind w:left="1571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4" w15:restartNumberingAfterBreak="0">
    <w:nsid w:val="792E2496"/>
    <w:multiLevelType w:val="hybridMultilevel"/>
    <w:tmpl w:val="A0E05CF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95223AA"/>
    <w:multiLevelType w:val="hybridMultilevel"/>
    <w:tmpl w:val="919C9D84"/>
    <w:lvl w:ilvl="0" w:tplc="3D00A376">
      <w:start w:val="1"/>
      <w:numFmt w:val="bullet"/>
      <w:pStyle w:val="VietaNivel3conTtulo"/>
      <w:lvlText w:val=""/>
      <w:lvlJc w:val="left"/>
      <w:pPr>
        <w:ind w:left="213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36" w15:restartNumberingAfterBreak="0">
    <w:nsid w:val="7A3FCC47"/>
    <w:multiLevelType w:val="hybridMultilevel"/>
    <w:tmpl w:val="1C72C87C"/>
    <w:lvl w:ilvl="0" w:tplc="C7022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BA1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5415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56D5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A23E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9CB3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AE7D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8C50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0C18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F37ED1"/>
    <w:multiLevelType w:val="hybridMultilevel"/>
    <w:tmpl w:val="7360CC3E"/>
    <w:lvl w:ilvl="0" w:tplc="10640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3890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161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B07A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52E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B06C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7C56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5A53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2E5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7"/>
  </w:num>
  <w:num w:numId="3">
    <w:abstractNumId w:val="22"/>
  </w:num>
  <w:num w:numId="4">
    <w:abstractNumId w:val="13"/>
  </w:num>
  <w:num w:numId="5">
    <w:abstractNumId w:val="7"/>
  </w:num>
  <w:num w:numId="6">
    <w:abstractNumId w:val="21"/>
  </w:num>
  <w:num w:numId="7">
    <w:abstractNumId w:val="36"/>
  </w:num>
  <w:num w:numId="8">
    <w:abstractNumId w:val="25"/>
  </w:num>
  <w:num w:numId="9">
    <w:abstractNumId w:val="11"/>
  </w:num>
  <w:num w:numId="10">
    <w:abstractNumId w:val="18"/>
  </w:num>
  <w:num w:numId="11">
    <w:abstractNumId w:val="23"/>
  </w:num>
  <w:num w:numId="12">
    <w:abstractNumId w:val="24"/>
  </w:num>
  <w:num w:numId="13">
    <w:abstractNumId w:val="29"/>
  </w:num>
  <w:num w:numId="14">
    <w:abstractNumId w:val="9"/>
  </w:num>
  <w:num w:numId="15">
    <w:abstractNumId w:val="16"/>
  </w:num>
  <w:num w:numId="16">
    <w:abstractNumId w:val="17"/>
  </w:num>
  <w:num w:numId="17">
    <w:abstractNumId w:val="14"/>
  </w:num>
  <w:num w:numId="18">
    <w:abstractNumId w:val="26"/>
  </w:num>
  <w:num w:numId="19">
    <w:abstractNumId w:val="1"/>
  </w:num>
  <w:num w:numId="20">
    <w:abstractNumId w:val="27"/>
  </w:num>
  <w:num w:numId="21">
    <w:abstractNumId w:val="32"/>
  </w:num>
  <w:num w:numId="22">
    <w:abstractNumId w:val="4"/>
  </w:num>
  <w:num w:numId="23">
    <w:abstractNumId w:val="2"/>
  </w:num>
  <w:num w:numId="24">
    <w:abstractNumId w:val="6"/>
  </w:num>
  <w:num w:numId="25">
    <w:abstractNumId w:val="15"/>
  </w:num>
  <w:num w:numId="26">
    <w:abstractNumId w:val="10"/>
  </w:num>
  <w:num w:numId="27">
    <w:abstractNumId w:val="19"/>
  </w:num>
  <w:num w:numId="28">
    <w:abstractNumId w:val="33"/>
  </w:num>
  <w:num w:numId="29">
    <w:abstractNumId w:val="35"/>
  </w:num>
  <w:num w:numId="30">
    <w:abstractNumId w:val="8"/>
  </w:num>
  <w:num w:numId="31">
    <w:abstractNumId w:val="28"/>
  </w:num>
  <w:num w:numId="32">
    <w:abstractNumId w:val="12"/>
  </w:num>
  <w:num w:numId="33">
    <w:abstractNumId w:val="20"/>
  </w:num>
  <w:num w:numId="34">
    <w:abstractNumId w:val="29"/>
  </w:num>
  <w:num w:numId="35">
    <w:abstractNumId w:val="31"/>
  </w:num>
  <w:num w:numId="36">
    <w:abstractNumId w:val="30"/>
  </w:num>
  <w:num w:numId="37">
    <w:abstractNumId w:val="29"/>
  </w:num>
  <w:num w:numId="38">
    <w:abstractNumId w:val="29"/>
  </w:num>
  <w:num w:numId="39">
    <w:abstractNumId w:val="0"/>
  </w:num>
  <w:num w:numId="40">
    <w:abstractNumId w:val="34"/>
  </w:num>
  <w:num w:numId="41">
    <w:abstractNumId w:val="3"/>
  </w:num>
  <w:numIdMacAtCleanup w:val="3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9E"/>
    <w:rsid w:val="000033E4"/>
    <w:rsid w:val="0000630E"/>
    <w:rsid w:val="00006DF4"/>
    <w:rsid w:val="0001584B"/>
    <w:rsid w:val="00023779"/>
    <w:rsid w:val="00026587"/>
    <w:rsid w:val="0002791D"/>
    <w:rsid w:val="00032CF0"/>
    <w:rsid w:val="00035003"/>
    <w:rsid w:val="000454E4"/>
    <w:rsid w:val="0004575A"/>
    <w:rsid w:val="00046679"/>
    <w:rsid w:val="0005036B"/>
    <w:rsid w:val="00052ACB"/>
    <w:rsid w:val="00054D42"/>
    <w:rsid w:val="000560AC"/>
    <w:rsid w:val="00057AC6"/>
    <w:rsid w:val="00075EC4"/>
    <w:rsid w:val="00077F7C"/>
    <w:rsid w:val="00083C9D"/>
    <w:rsid w:val="00084689"/>
    <w:rsid w:val="00086D85"/>
    <w:rsid w:val="00092A2E"/>
    <w:rsid w:val="000934CD"/>
    <w:rsid w:val="00094074"/>
    <w:rsid w:val="000952E8"/>
    <w:rsid w:val="00095A94"/>
    <w:rsid w:val="0009768F"/>
    <w:rsid w:val="000A2A30"/>
    <w:rsid w:val="000A3A7C"/>
    <w:rsid w:val="000A45FC"/>
    <w:rsid w:val="000B1918"/>
    <w:rsid w:val="000B4DB9"/>
    <w:rsid w:val="000B714F"/>
    <w:rsid w:val="000C2074"/>
    <w:rsid w:val="000C4879"/>
    <w:rsid w:val="000C52C8"/>
    <w:rsid w:val="000C5707"/>
    <w:rsid w:val="000C589A"/>
    <w:rsid w:val="000C7538"/>
    <w:rsid w:val="000C7D8A"/>
    <w:rsid w:val="000D2250"/>
    <w:rsid w:val="000D44C3"/>
    <w:rsid w:val="000D47E4"/>
    <w:rsid w:val="000D4835"/>
    <w:rsid w:val="000D666F"/>
    <w:rsid w:val="000D75A8"/>
    <w:rsid w:val="000E4619"/>
    <w:rsid w:val="000E5B23"/>
    <w:rsid w:val="000F127D"/>
    <w:rsid w:val="000F1D52"/>
    <w:rsid w:val="000F396A"/>
    <w:rsid w:val="000F4199"/>
    <w:rsid w:val="000F5598"/>
    <w:rsid w:val="000F5A36"/>
    <w:rsid w:val="00103247"/>
    <w:rsid w:val="0011070C"/>
    <w:rsid w:val="0011098F"/>
    <w:rsid w:val="001131DE"/>
    <w:rsid w:val="00114E21"/>
    <w:rsid w:val="00114FC3"/>
    <w:rsid w:val="00121DD2"/>
    <w:rsid w:val="00123BAA"/>
    <w:rsid w:val="00125632"/>
    <w:rsid w:val="00130C8A"/>
    <w:rsid w:val="001335B8"/>
    <w:rsid w:val="0013429B"/>
    <w:rsid w:val="00137F9C"/>
    <w:rsid w:val="001449F2"/>
    <w:rsid w:val="00146302"/>
    <w:rsid w:val="001478A6"/>
    <w:rsid w:val="00160711"/>
    <w:rsid w:val="00160D3F"/>
    <w:rsid w:val="00165420"/>
    <w:rsid w:val="00165ADC"/>
    <w:rsid w:val="001778A6"/>
    <w:rsid w:val="00180BF7"/>
    <w:rsid w:val="00185261"/>
    <w:rsid w:val="001860BE"/>
    <w:rsid w:val="00187165"/>
    <w:rsid w:val="00193D9E"/>
    <w:rsid w:val="00196EAB"/>
    <w:rsid w:val="001A03F1"/>
    <w:rsid w:val="001A338B"/>
    <w:rsid w:val="001A61D5"/>
    <w:rsid w:val="001A69FF"/>
    <w:rsid w:val="001B023B"/>
    <w:rsid w:val="001B66D8"/>
    <w:rsid w:val="001C3D7A"/>
    <w:rsid w:val="001C5A23"/>
    <w:rsid w:val="001C69EC"/>
    <w:rsid w:val="001C7671"/>
    <w:rsid w:val="001C7B3B"/>
    <w:rsid w:val="001D0298"/>
    <w:rsid w:val="001D10F9"/>
    <w:rsid w:val="001E737D"/>
    <w:rsid w:val="001F338D"/>
    <w:rsid w:val="001F3E0B"/>
    <w:rsid w:val="001F7E7A"/>
    <w:rsid w:val="00200357"/>
    <w:rsid w:val="00200F7F"/>
    <w:rsid w:val="00203FCA"/>
    <w:rsid w:val="002119BC"/>
    <w:rsid w:val="00215F03"/>
    <w:rsid w:val="002175E9"/>
    <w:rsid w:val="00220F9A"/>
    <w:rsid w:val="00222A51"/>
    <w:rsid w:val="00227E14"/>
    <w:rsid w:val="00230446"/>
    <w:rsid w:val="00230C7B"/>
    <w:rsid w:val="002322A7"/>
    <w:rsid w:val="002327A9"/>
    <w:rsid w:val="002367B3"/>
    <w:rsid w:val="00247295"/>
    <w:rsid w:val="00250FF8"/>
    <w:rsid w:val="00251491"/>
    <w:rsid w:val="00251808"/>
    <w:rsid w:val="0025272D"/>
    <w:rsid w:val="00253FE3"/>
    <w:rsid w:val="0025410E"/>
    <w:rsid w:val="00256F46"/>
    <w:rsid w:val="00261EA2"/>
    <w:rsid w:val="002677DD"/>
    <w:rsid w:val="00270FD1"/>
    <w:rsid w:val="00275CE2"/>
    <w:rsid w:val="00283876"/>
    <w:rsid w:val="00286217"/>
    <w:rsid w:val="00286593"/>
    <w:rsid w:val="00291F42"/>
    <w:rsid w:val="00292D8B"/>
    <w:rsid w:val="002948BE"/>
    <w:rsid w:val="00294CA2"/>
    <w:rsid w:val="00295349"/>
    <w:rsid w:val="002A21D1"/>
    <w:rsid w:val="002A3EA5"/>
    <w:rsid w:val="002B38D2"/>
    <w:rsid w:val="002B50CF"/>
    <w:rsid w:val="002B69A6"/>
    <w:rsid w:val="002B7179"/>
    <w:rsid w:val="002C2650"/>
    <w:rsid w:val="002C2BE0"/>
    <w:rsid w:val="002C3C9B"/>
    <w:rsid w:val="002C41BE"/>
    <w:rsid w:val="002C42A4"/>
    <w:rsid w:val="002C5582"/>
    <w:rsid w:val="002C6C8F"/>
    <w:rsid w:val="002C780D"/>
    <w:rsid w:val="002D3BB5"/>
    <w:rsid w:val="002D3F40"/>
    <w:rsid w:val="002D4837"/>
    <w:rsid w:val="002D51E8"/>
    <w:rsid w:val="002D7EBF"/>
    <w:rsid w:val="002E07A4"/>
    <w:rsid w:val="002E18DA"/>
    <w:rsid w:val="002E1F22"/>
    <w:rsid w:val="002E67C7"/>
    <w:rsid w:val="002F442E"/>
    <w:rsid w:val="002F4D1E"/>
    <w:rsid w:val="002F4F3C"/>
    <w:rsid w:val="002F6FD1"/>
    <w:rsid w:val="002F72FE"/>
    <w:rsid w:val="003038B5"/>
    <w:rsid w:val="00310AC1"/>
    <w:rsid w:val="0031561F"/>
    <w:rsid w:val="00324C6F"/>
    <w:rsid w:val="003256D2"/>
    <w:rsid w:val="003300DB"/>
    <w:rsid w:val="00331819"/>
    <w:rsid w:val="00331DB3"/>
    <w:rsid w:val="003360AC"/>
    <w:rsid w:val="003402CF"/>
    <w:rsid w:val="00340E44"/>
    <w:rsid w:val="0034183A"/>
    <w:rsid w:val="003443CF"/>
    <w:rsid w:val="0034687C"/>
    <w:rsid w:val="003471EE"/>
    <w:rsid w:val="00351B9A"/>
    <w:rsid w:val="00353F44"/>
    <w:rsid w:val="00354603"/>
    <w:rsid w:val="00355C8A"/>
    <w:rsid w:val="00363336"/>
    <w:rsid w:val="00364494"/>
    <w:rsid w:val="00367093"/>
    <w:rsid w:val="00367DA9"/>
    <w:rsid w:val="00370DFC"/>
    <w:rsid w:val="003726D2"/>
    <w:rsid w:val="00384017"/>
    <w:rsid w:val="00385910"/>
    <w:rsid w:val="00386294"/>
    <w:rsid w:val="00387683"/>
    <w:rsid w:val="00387DB3"/>
    <w:rsid w:val="003915BE"/>
    <w:rsid w:val="00391BE5"/>
    <w:rsid w:val="003A6631"/>
    <w:rsid w:val="003A7692"/>
    <w:rsid w:val="003B12F2"/>
    <w:rsid w:val="003B18A8"/>
    <w:rsid w:val="003B6528"/>
    <w:rsid w:val="003C3E13"/>
    <w:rsid w:val="003D48C1"/>
    <w:rsid w:val="003D5A23"/>
    <w:rsid w:val="003D6B82"/>
    <w:rsid w:val="003E446E"/>
    <w:rsid w:val="003F3001"/>
    <w:rsid w:val="004012A7"/>
    <w:rsid w:val="0040249A"/>
    <w:rsid w:val="00410117"/>
    <w:rsid w:val="00412A4B"/>
    <w:rsid w:val="00413F7E"/>
    <w:rsid w:val="0041644A"/>
    <w:rsid w:val="00416C07"/>
    <w:rsid w:val="00423801"/>
    <w:rsid w:val="00423CD5"/>
    <w:rsid w:val="004276D4"/>
    <w:rsid w:val="0043302A"/>
    <w:rsid w:val="00434111"/>
    <w:rsid w:val="00447298"/>
    <w:rsid w:val="00447A04"/>
    <w:rsid w:val="0045033C"/>
    <w:rsid w:val="004518D1"/>
    <w:rsid w:val="00454985"/>
    <w:rsid w:val="00455273"/>
    <w:rsid w:val="00456C0B"/>
    <w:rsid w:val="00456E26"/>
    <w:rsid w:val="004616F0"/>
    <w:rsid w:val="00462B66"/>
    <w:rsid w:val="004654F4"/>
    <w:rsid w:val="00473B76"/>
    <w:rsid w:val="00477E81"/>
    <w:rsid w:val="00482A76"/>
    <w:rsid w:val="00483AEA"/>
    <w:rsid w:val="0048680A"/>
    <w:rsid w:val="004916B7"/>
    <w:rsid w:val="0049794E"/>
    <w:rsid w:val="004A0444"/>
    <w:rsid w:val="004A4A0B"/>
    <w:rsid w:val="004A5095"/>
    <w:rsid w:val="004A6EC6"/>
    <w:rsid w:val="004B0C02"/>
    <w:rsid w:val="004B3ADD"/>
    <w:rsid w:val="004B66EE"/>
    <w:rsid w:val="004C5BD6"/>
    <w:rsid w:val="004C6C4A"/>
    <w:rsid w:val="004C6D49"/>
    <w:rsid w:val="004D61DF"/>
    <w:rsid w:val="004E3DDD"/>
    <w:rsid w:val="004E68B2"/>
    <w:rsid w:val="004F6239"/>
    <w:rsid w:val="004F7C80"/>
    <w:rsid w:val="00502A96"/>
    <w:rsid w:val="00510335"/>
    <w:rsid w:val="005115E6"/>
    <w:rsid w:val="005142CB"/>
    <w:rsid w:val="0051546E"/>
    <w:rsid w:val="00526123"/>
    <w:rsid w:val="00526B42"/>
    <w:rsid w:val="00532549"/>
    <w:rsid w:val="00533C3E"/>
    <w:rsid w:val="00536175"/>
    <w:rsid w:val="005365C8"/>
    <w:rsid w:val="00536B6D"/>
    <w:rsid w:val="00554276"/>
    <w:rsid w:val="005632F9"/>
    <w:rsid w:val="005727A4"/>
    <w:rsid w:val="00572950"/>
    <w:rsid w:val="0057434C"/>
    <w:rsid w:val="005749E2"/>
    <w:rsid w:val="00575218"/>
    <w:rsid w:val="005763BE"/>
    <w:rsid w:val="005771D1"/>
    <w:rsid w:val="00582CD9"/>
    <w:rsid w:val="005854F5"/>
    <w:rsid w:val="00590107"/>
    <w:rsid w:val="00591EB3"/>
    <w:rsid w:val="005943ED"/>
    <w:rsid w:val="00597C73"/>
    <w:rsid w:val="005A1926"/>
    <w:rsid w:val="005A711D"/>
    <w:rsid w:val="005B06D8"/>
    <w:rsid w:val="005B33C7"/>
    <w:rsid w:val="005B6FAD"/>
    <w:rsid w:val="005C050C"/>
    <w:rsid w:val="005D28A3"/>
    <w:rsid w:val="005D349D"/>
    <w:rsid w:val="005D4942"/>
    <w:rsid w:val="005E27DC"/>
    <w:rsid w:val="005E308E"/>
    <w:rsid w:val="005E599A"/>
    <w:rsid w:val="005F145C"/>
    <w:rsid w:val="005F3A5D"/>
    <w:rsid w:val="005F6671"/>
    <w:rsid w:val="005F72F3"/>
    <w:rsid w:val="005F7A89"/>
    <w:rsid w:val="00604DC6"/>
    <w:rsid w:val="00605D35"/>
    <w:rsid w:val="00607115"/>
    <w:rsid w:val="00613C83"/>
    <w:rsid w:val="00616204"/>
    <w:rsid w:val="006162CE"/>
    <w:rsid w:val="006179E0"/>
    <w:rsid w:val="006214BB"/>
    <w:rsid w:val="006250FC"/>
    <w:rsid w:val="0062655B"/>
    <w:rsid w:val="00630D57"/>
    <w:rsid w:val="00635CB1"/>
    <w:rsid w:val="00653A87"/>
    <w:rsid w:val="006541F1"/>
    <w:rsid w:val="00654528"/>
    <w:rsid w:val="006567D3"/>
    <w:rsid w:val="0066623B"/>
    <w:rsid w:val="00671B14"/>
    <w:rsid w:val="006748B4"/>
    <w:rsid w:val="00675D41"/>
    <w:rsid w:val="00676847"/>
    <w:rsid w:val="006801C4"/>
    <w:rsid w:val="00684222"/>
    <w:rsid w:val="00686259"/>
    <w:rsid w:val="00687E07"/>
    <w:rsid w:val="006B1FC4"/>
    <w:rsid w:val="006C0ED9"/>
    <w:rsid w:val="006C5415"/>
    <w:rsid w:val="006C6065"/>
    <w:rsid w:val="006C63A0"/>
    <w:rsid w:val="006D022D"/>
    <w:rsid w:val="006D10EC"/>
    <w:rsid w:val="006D1D96"/>
    <w:rsid w:val="006D245C"/>
    <w:rsid w:val="006E058F"/>
    <w:rsid w:val="006E3D7D"/>
    <w:rsid w:val="006E5E55"/>
    <w:rsid w:val="006E6FBB"/>
    <w:rsid w:val="006F5BAF"/>
    <w:rsid w:val="006F6BA5"/>
    <w:rsid w:val="00704850"/>
    <w:rsid w:val="00711C49"/>
    <w:rsid w:val="0072375F"/>
    <w:rsid w:val="00723A25"/>
    <w:rsid w:val="00724D70"/>
    <w:rsid w:val="00727110"/>
    <w:rsid w:val="00746A72"/>
    <w:rsid w:val="00755D68"/>
    <w:rsid w:val="0076201D"/>
    <w:rsid w:val="007620D4"/>
    <w:rsid w:val="00765BCD"/>
    <w:rsid w:val="007768AA"/>
    <w:rsid w:val="007848F8"/>
    <w:rsid w:val="0078583C"/>
    <w:rsid w:val="00792F93"/>
    <w:rsid w:val="007932EF"/>
    <w:rsid w:val="00794E24"/>
    <w:rsid w:val="007A4341"/>
    <w:rsid w:val="007A5DA8"/>
    <w:rsid w:val="007B1065"/>
    <w:rsid w:val="007B59D4"/>
    <w:rsid w:val="007B5A91"/>
    <w:rsid w:val="007B6B7B"/>
    <w:rsid w:val="007B720E"/>
    <w:rsid w:val="007C50AA"/>
    <w:rsid w:val="007C7E15"/>
    <w:rsid w:val="007D07CB"/>
    <w:rsid w:val="007D49AE"/>
    <w:rsid w:val="007D4EC1"/>
    <w:rsid w:val="007D666C"/>
    <w:rsid w:val="007D76C0"/>
    <w:rsid w:val="007E048C"/>
    <w:rsid w:val="007E4DF7"/>
    <w:rsid w:val="007F701A"/>
    <w:rsid w:val="008050C2"/>
    <w:rsid w:val="008118E7"/>
    <w:rsid w:val="00815967"/>
    <w:rsid w:val="00816841"/>
    <w:rsid w:val="00823EC3"/>
    <w:rsid w:val="00826269"/>
    <w:rsid w:val="00826F40"/>
    <w:rsid w:val="0082704B"/>
    <w:rsid w:val="00827655"/>
    <w:rsid w:val="008279F0"/>
    <w:rsid w:val="00830B23"/>
    <w:rsid w:val="00832A89"/>
    <w:rsid w:val="008372CD"/>
    <w:rsid w:val="0084250A"/>
    <w:rsid w:val="008432A2"/>
    <w:rsid w:val="00844440"/>
    <w:rsid w:val="00845555"/>
    <w:rsid w:val="00847C8C"/>
    <w:rsid w:val="00850625"/>
    <w:rsid w:val="008624EA"/>
    <w:rsid w:val="00862D43"/>
    <w:rsid w:val="00865536"/>
    <w:rsid w:val="00865932"/>
    <w:rsid w:val="00865FD5"/>
    <w:rsid w:val="00867181"/>
    <w:rsid w:val="00870361"/>
    <w:rsid w:val="00873FAB"/>
    <w:rsid w:val="008741FA"/>
    <w:rsid w:val="00874284"/>
    <w:rsid w:val="00881AC3"/>
    <w:rsid w:val="00884EED"/>
    <w:rsid w:val="00885222"/>
    <w:rsid w:val="008867FC"/>
    <w:rsid w:val="00887754"/>
    <w:rsid w:val="008949D8"/>
    <w:rsid w:val="00894BA0"/>
    <w:rsid w:val="008A0090"/>
    <w:rsid w:val="008A2C2B"/>
    <w:rsid w:val="008B33A7"/>
    <w:rsid w:val="008B3C43"/>
    <w:rsid w:val="008B6967"/>
    <w:rsid w:val="008B7AD8"/>
    <w:rsid w:val="008C0CBF"/>
    <w:rsid w:val="008C4E36"/>
    <w:rsid w:val="008C75AE"/>
    <w:rsid w:val="008D2717"/>
    <w:rsid w:val="008E3312"/>
    <w:rsid w:val="008E5D7C"/>
    <w:rsid w:val="008F0B42"/>
    <w:rsid w:val="008F7C21"/>
    <w:rsid w:val="00902D4B"/>
    <w:rsid w:val="00903D44"/>
    <w:rsid w:val="00906C4F"/>
    <w:rsid w:val="0090761D"/>
    <w:rsid w:val="00907DC1"/>
    <w:rsid w:val="00914462"/>
    <w:rsid w:val="0092057D"/>
    <w:rsid w:val="0092098A"/>
    <w:rsid w:val="00921EB4"/>
    <w:rsid w:val="009349CC"/>
    <w:rsid w:val="00940037"/>
    <w:rsid w:val="0094228E"/>
    <w:rsid w:val="00947B28"/>
    <w:rsid w:val="00950622"/>
    <w:rsid w:val="0095123F"/>
    <w:rsid w:val="0095249A"/>
    <w:rsid w:val="00961AEF"/>
    <w:rsid w:val="00962E80"/>
    <w:rsid w:val="0097096A"/>
    <w:rsid w:val="00973EF0"/>
    <w:rsid w:val="00975DCE"/>
    <w:rsid w:val="00976371"/>
    <w:rsid w:val="0097653D"/>
    <w:rsid w:val="00977F20"/>
    <w:rsid w:val="00982A57"/>
    <w:rsid w:val="00983738"/>
    <w:rsid w:val="0098378A"/>
    <w:rsid w:val="00993732"/>
    <w:rsid w:val="00994BD1"/>
    <w:rsid w:val="00997E50"/>
    <w:rsid w:val="009A2E83"/>
    <w:rsid w:val="009B43F8"/>
    <w:rsid w:val="009C23B4"/>
    <w:rsid w:val="009C3532"/>
    <w:rsid w:val="009C428A"/>
    <w:rsid w:val="009C496E"/>
    <w:rsid w:val="009D0E55"/>
    <w:rsid w:val="009E3278"/>
    <w:rsid w:val="009E3CF0"/>
    <w:rsid w:val="009E4CE1"/>
    <w:rsid w:val="009E6FF8"/>
    <w:rsid w:val="009E7E24"/>
    <w:rsid w:val="009F0398"/>
    <w:rsid w:val="009F6AEB"/>
    <w:rsid w:val="00A010FC"/>
    <w:rsid w:val="00A16FBF"/>
    <w:rsid w:val="00A21A3D"/>
    <w:rsid w:val="00A21BA7"/>
    <w:rsid w:val="00A22ACB"/>
    <w:rsid w:val="00A30129"/>
    <w:rsid w:val="00A33123"/>
    <w:rsid w:val="00A36B4F"/>
    <w:rsid w:val="00A36BD5"/>
    <w:rsid w:val="00A40D66"/>
    <w:rsid w:val="00A5362C"/>
    <w:rsid w:val="00A65D68"/>
    <w:rsid w:val="00A67084"/>
    <w:rsid w:val="00A755FD"/>
    <w:rsid w:val="00A770FF"/>
    <w:rsid w:val="00A803EA"/>
    <w:rsid w:val="00A80EB8"/>
    <w:rsid w:val="00A815FB"/>
    <w:rsid w:val="00A85330"/>
    <w:rsid w:val="00A9240F"/>
    <w:rsid w:val="00A948CB"/>
    <w:rsid w:val="00AA20A5"/>
    <w:rsid w:val="00AA2FF9"/>
    <w:rsid w:val="00AA6BE2"/>
    <w:rsid w:val="00AB36A1"/>
    <w:rsid w:val="00AB7E19"/>
    <w:rsid w:val="00AC1A25"/>
    <w:rsid w:val="00AC4057"/>
    <w:rsid w:val="00AC7B18"/>
    <w:rsid w:val="00AD06A1"/>
    <w:rsid w:val="00AD2648"/>
    <w:rsid w:val="00AD501B"/>
    <w:rsid w:val="00AD67B5"/>
    <w:rsid w:val="00AF1814"/>
    <w:rsid w:val="00AF7ED5"/>
    <w:rsid w:val="00B04973"/>
    <w:rsid w:val="00B051A9"/>
    <w:rsid w:val="00B12EC1"/>
    <w:rsid w:val="00B30329"/>
    <w:rsid w:val="00B3096A"/>
    <w:rsid w:val="00B330C1"/>
    <w:rsid w:val="00B366F1"/>
    <w:rsid w:val="00B36FED"/>
    <w:rsid w:val="00B42AF8"/>
    <w:rsid w:val="00B450A1"/>
    <w:rsid w:val="00B53271"/>
    <w:rsid w:val="00B53C5E"/>
    <w:rsid w:val="00B61103"/>
    <w:rsid w:val="00B63F5D"/>
    <w:rsid w:val="00B71A11"/>
    <w:rsid w:val="00B75971"/>
    <w:rsid w:val="00B777F0"/>
    <w:rsid w:val="00B83BD8"/>
    <w:rsid w:val="00B94324"/>
    <w:rsid w:val="00B97D8A"/>
    <w:rsid w:val="00BA07CA"/>
    <w:rsid w:val="00BA1F99"/>
    <w:rsid w:val="00BA2634"/>
    <w:rsid w:val="00BA2EBE"/>
    <w:rsid w:val="00BA67F3"/>
    <w:rsid w:val="00BA6B10"/>
    <w:rsid w:val="00BB3083"/>
    <w:rsid w:val="00BB7FF2"/>
    <w:rsid w:val="00BC27A9"/>
    <w:rsid w:val="00BC6734"/>
    <w:rsid w:val="00BC675E"/>
    <w:rsid w:val="00BD07C2"/>
    <w:rsid w:val="00BD13C8"/>
    <w:rsid w:val="00BD683C"/>
    <w:rsid w:val="00BD775D"/>
    <w:rsid w:val="00BE2C01"/>
    <w:rsid w:val="00BE34BF"/>
    <w:rsid w:val="00BE5EB6"/>
    <w:rsid w:val="00BE70D2"/>
    <w:rsid w:val="00BF1B5F"/>
    <w:rsid w:val="00C049D8"/>
    <w:rsid w:val="00C04D65"/>
    <w:rsid w:val="00C078C6"/>
    <w:rsid w:val="00C104DC"/>
    <w:rsid w:val="00C1131F"/>
    <w:rsid w:val="00C12A62"/>
    <w:rsid w:val="00C13187"/>
    <w:rsid w:val="00C14C05"/>
    <w:rsid w:val="00C22A1A"/>
    <w:rsid w:val="00C256B4"/>
    <w:rsid w:val="00C263D4"/>
    <w:rsid w:val="00C31BC5"/>
    <w:rsid w:val="00C35A55"/>
    <w:rsid w:val="00C3791F"/>
    <w:rsid w:val="00C4001E"/>
    <w:rsid w:val="00C40413"/>
    <w:rsid w:val="00C41C3F"/>
    <w:rsid w:val="00C44490"/>
    <w:rsid w:val="00C4485A"/>
    <w:rsid w:val="00C44D26"/>
    <w:rsid w:val="00C50CA1"/>
    <w:rsid w:val="00C50F6C"/>
    <w:rsid w:val="00C52434"/>
    <w:rsid w:val="00C55A73"/>
    <w:rsid w:val="00C61A74"/>
    <w:rsid w:val="00C73999"/>
    <w:rsid w:val="00C8045A"/>
    <w:rsid w:val="00C84DD1"/>
    <w:rsid w:val="00C860CA"/>
    <w:rsid w:val="00C91B99"/>
    <w:rsid w:val="00C9567C"/>
    <w:rsid w:val="00C95718"/>
    <w:rsid w:val="00C95ECA"/>
    <w:rsid w:val="00CA7163"/>
    <w:rsid w:val="00CA7F67"/>
    <w:rsid w:val="00CB0ABB"/>
    <w:rsid w:val="00CB5DCB"/>
    <w:rsid w:val="00CC1B05"/>
    <w:rsid w:val="00CC2D39"/>
    <w:rsid w:val="00CC529C"/>
    <w:rsid w:val="00CC544A"/>
    <w:rsid w:val="00CC7570"/>
    <w:rsid w:val="00CD42DE"/>
    <w:rsid w:val="00CD67CD"/>
    <w:rsid w:val="00CD6947"/>
    <w:rsid w:val="00CE160F"/>
    <w:rsid w:val="00CE663A"/>
    <w:rsid w:val="00CE7FAD"/>
    <w:rsid w:val="00CF4023"/>
    <w:rsid w:val="00D06AB4"/>
    <w:rsid w:val="00D11010"/>
    <w:rsid w:val="00D12829"/>
    <w:rsid w:val="00D14DE5"/>
    <w:rsid w:val="00D15AD1"/>
    <w:rsid w:val="00D178BC"/>
    <w:rsid w:val="00D2188B"/>
    <w:rsid w:val="00D24F35"/>
    <w:rsid w:val="00D26A3A"/>
    <w:rsid w:val="00D30AA2"/>
    <w:rsid w:val="00D36445"/>
    <w:rsid w:val="00D44F17"/>
    <w:rsid w:val="00D46DD5"/>
    <w:rsid w:val="00D475C3"/>
    <w:rsid w:val="00D53CD4"/>
    <w:rsid w:val="00D5549E"/>
    <w:rsid w:val="00D56369"/>
    <w:rsid w:val="00D56952"/>
    <w:rsid w:val="00D63779"/>
    <w:rsid w:val="00D65EBB"/>
    <w:rsid w:val="00D65F6C"/>
    <w:rsid w:val="00D66A36"/>
    <w:rsid w:val="00D67E80"/>
    <w:rsid w:val="00D70F0B"/>
    <w:rsid w:val="00D76C59"/>
    <w:rsid w:val="00D77444"/>
    <w:rsid w:val="00D822BF"/>
    <w:rsid w:val="00D9190F"/>
    <w:rsid w:val="00D93BA2"/>
    <w:rsid w:val="00D95B11"/>
    <w:rsid w:val="00D9629B"/>
    <w:rsid w:val="00DA0E96"/>
    <w:rsid w:val="00DA34F1"/>
    <w:rsid w:val="00DB12DB"/>
    <w:rsid w:val="00DB2F17"/>
    <w:rsid w:val="00DB369C"/>
    <w:rsid w:val="00DB395D"/>
    <w:rsid w:val="00DB4ACA"/>
    <w:rsid w:val="00DB5341"/>
    <w:rsid w:val="00DC1623"/>
    <w:rsid w:val="00DC38AA"/>
    <w:rsid w:val="00DC4D3D"/>
    <w:rsid w:val="00DC53B7"/>
    <w:rsid w:val="00DE5002"/>
    <w:rsid w:val="00E233B0"/>
    <w:rsid w:val="00E23689"/>
    <w:rsid w:val="00E25DCE"/>
    <w:rsid w:val="00E25FC4"/>
    <w:rsid w:val="00E27762"/>
    <w:rsid w:val="00E3045B"/>
    <w:rsid w:val="00E36FE8"/>
    <w:rsid w:val="00E44B05"/>
    <w:rsid w:val="00E47921"/>
    <w:rsid w:val="00E5054B"/>
    <w:rsid w:val="00E53F59"/>
    <w:rsid w:val="00E611EB"/>
    <w:rsid w:val="00E731C8"/>
    <w:rsid w:val="00E73354"/>
    <w:rsid w:val="00E76A2F"/>
    <w:rsid w:val="00E862DF"/>
    <w:rsid w:val="00E93D1E"/>
    <w:rsid w:val="00E948E4"/>
    <w:rsid w:val="00E96865"/>
    <w:rsid w:val="00E97C85"/>
    <w:rsid w:val="00EA0449"/>
    <w:rsid w:val="00EA27E3"/>
    <w:rsid w:val="00EB019A"/>
    <w:rsid w:val="00EB0DE6"/>
    <w:rsid w:val="00EB3A31"/>
    <w:rsid w:val="00EC5623"/>
    <w:rsid w:val="00EC5815"/>
    <w:rsid w:val="00EC7CA2"/>
    <w:rsid w:val="00ED0ACA"/>
    <w:rsid w:val="00ED66D3"/>
    <w:rsid w:val="00EE0730"/>
    <w:rsid w:val="00EE42DE"/>
    <w:rsid w:val="00EF0491"/>
    <w:rsid w:val="00EF53AC"/>
    <w:rsid w:val="00F028B4"/>
    <w:rsid w:val="00F07B54"/>
    <w:rsid w:val="00F17252"/>
    <w:rsid w:val="00F179A8"/>
    <w:rsid w:val="00F225C5"/>
    <w:rsid w:val="00F3032E"/>
    <w:rsid w:val="00F31EA2"/>
    <w:rsid w:val="00F328FB"/>
    <w:rsid w:val="00F3632B"/>
    <w:rsid w:val="00F47ACD"/>
    <w:rsid w:val="00F511CF"/>
    <w:rsid w:val="00F517B9"/>
    <w:rsid w:val="00F53A4F"/>
    <w:rsid w:val="00F55B2E"/>
    <w:rsid w:val="00F5682F"/>
    <w:rsid w:val="00F635F8"/>
    <w:rsid w:val="00F644AA"/>
    <w:rsid w:val="00F71CB3"/>
    <w:rsid w:val="00F74A4E"/>
    <w:rsid w:val="00F9382B"/>
    <w:rsid w:val="00F9475F"/>
    <w:rsid w:val="00F95959"/>
    <w:rsid w:val="00F962BA"/>
    <w:rsid w:val="00FA25FD"/>
    <w:rsid w:val="00FA341B"/>
    <w:rsid w:val="00FA4040"/>
    <w:rsid w:val="00FA4143"/>
    <w:rsid w:val="00FA4A4B"/>
    <w:rsid w:val="00FA5AA8"/>
    <w:rsid w:val="00FB116B"/>
    <w:rsid w:val="00FB35F4"/>
    <w:rsid w:val="00FC0A1A"/>
    <w:rsid w:val="00FC3948"/>
    <w:rsid w:val="00FC41EE"/>
    <w:rsid w:val="00FC4EFD"/>
    <w:rsid w:val="00FD35FE"/>
    <w:rsid w:val="00FD419A"/>
    <w:rsid w:val="00FF1193"/>
    <w:rsid w:val="00FF2F60"/>
    <w:rsid w:val="00FF51B4"/>
    <w:rsid w:val="00FF5B29"/>
    <w:rsid w:val="00FF7F24"/>
    <w:rsid w:val="01559AE6"/>
    <w:rsid w:val="0198021F"/>
    <w:rsid w:val="019901BF"/>
    <w:rsid w:val="0227CD13"/>
    <w:rsid w:val="02462321"/>
    <w:rsid w:val="02766D19"/>
    <w:rsid w:val="031C244A"/>
    <w:rsid w:val="045EB193"/>
    <w:rsid w:val="0487F82C"/>
    <w:rsid w:val="054D3F18"/>
    <w:rsid w:val="0579ADB7"/>
    <w:rsid w:val="057EF8F2"/>
    <w:rsid w:val="058CAA52"/>
    <w:rsid w:val="06A5C70A"/>
    <w:rsid w:val="07417A51"/>
    <w:rsid w:val="078348DC"/>
    <w:rsid w:val="08928C39"/>
    <w:rsid w:val="09281827"/>
    <w:rsid w:val="093EED12"/>
    <w:rsid w:val="095B7CB9"/>
    <w:rsid w:val="0A2E5C9A"/>
    <w:rsid w:val="0A31D93C"/>
    <w:rsid w:val="0A37568C"/>
    <w:rsid w:val="0A3A9E0A"/>
    <w:rsid w:val="0AD61955"/>
    <w:rsid w:val="0B0F03A0"/>
    <w:rsid w:val="0B179CDA"/>
    <w:rsid w:val="0BB9C884"/>
    <w:rsid w:val="0C4905CE"/>
    <w:rsid w:val="0D4BA8E2"/>
    <w:rsid w:val="0D785FE2"/>
    <w:rsid w:val="0D9AC21F"/>
    <w:rsid w:val="0E228020"/>
    <w:rsid w:val="0E2BFCFD"/>
    <w:rsid w:val="0EC54223"/>
    <w:rsid w:val="0F2479D6"/>
    <w:rsid w:val="0F315254"/>
    <w:rsid w:val="0F9D22B2"/>
    <w:rsid w:val="0FA17FF7"/>
    <w:rsid w:val="0FD222C0"/>
    <w:rsid w:val="0FDF599B"/>
    <w:rsid w:val="1028B3FE"/>
    <w:rsid w:val="106C7BFD"/>
    <w:rsid w:val="10C7488D"/>
    <w:rsid w:val="1107181B"/>
    <w:rsid w:val="1128EAC9"/>
    <w:rsid w:val="118EF899"/>
    <w:rsid w:val="11D30137"/>
    <w:rsid w:val="12DD5BE0"/>
    <w:rsid w:val="140CF94C"/>
    <w:rsid w:val="14657CB2"/>
    <w:rsid w:val="14665F92"/>
    <w:rsid w:val="14897FFF"/>
    <w:rsid w:val="14A7224B"/>
    <w:rsid w:val="14D8A913"/>
    <w:rsid w:val="14FAC0AE"/>
    <w:rsid w:val="155C4FF6"/>
    <w:rsid w:val="15689850"/>
    <w:rsid w:val="159FD216"/>
    <w:rsid w:val="15D6077C"/>
    <w:rsid w:val="15E4CCD2"/>
    <w:rsid w:val="1610D162"/>
    <w:rsid w:val="16764B02"/>
    <w:rsid w:val="167F8B44"/>
    <w:rsid w:val="173BB1EA"/>
    <w:rsid w:val="17408FB8"/>
    <w:rsid w:val="17481DA9"/>
    <w:rsid w:val="174A4B1C"/>
    <w:rsid w:val="1750F8E2"/>
    <w:rsid w:val="1751AC6B"/>
    <w:rsid w:val="17DCEACC"/>
    <w:rsid w:val="17F206C8"/>
    <w:rsid w:val="187E9ABC"/>
    <w:rsid w:val="18FB5C02"/>
    <w:rsid w:val="190E6079"/>
    <w:rsid w:val="191C6D94"/>
    <w:rsid w:val="192F6AE3"/>
    <w:rsid w:val="1939E58E"/>
    <w:rsid w:val="19821E7C"/>
    <w:rsid w:val="1A072E7F"/>
    <w:rsid w:val="1A71B390"/>
    <w:rsid w:val="1AB25796"/>
    <w:rsid w:val="1B24DAE5"/>
    <w:rsid w:val="1B432875"/>
    <w:rsid w:val="1B7D8742"/>
    <w:rsid w:val="1BA7487E"/>
    <w:rsid w:val="1BAFC22D"/>
    <w:rsid w:val="1BB14405"/>
    <w:rsid w:val="1BF28B6E"/>
    <w:rsid w:val="1CAC3B54"/>
    <w:rsid w:val="1CF5FC2F"/>
    <w:rsid w:val="1D42C2DB"/>
    <w:rsid w:val="1D73AA35"/>
    <w:rsid w:val="1DA668AD"/>
    <w:rsid w:val="1E296FC5"/>
    <w:rsid w:val="1E3CC82E"/>
    <w:rsid w:val="1E465745"/>
    <w:rsid w:val="1E56B64D"/>
    <w:rsid w:val="1EA1A2F4"/>
    <w:rsid w:val="1EAF05A1"/>
    <w:rsid w:val="1F71785B"/>
    <w:rsid w:val="1F858F83"/>
    <w:rsid w:val="1F96CA5A"/>
    <w:rsid w:val="1FF16000"/>
    <w:rsid w:val="20BB7C9D"/>
    <w:rsid w:val="20C6948C"/>
    <w:rsid w:val="20F369DA"/>
    <w:rsid w:val="2175B9C0"/>
    <w:rsid w:val="2175F785"/>
    <w:rsid w:val="218B0417"/>
    <w:rsid w:val="21C8B517"/>
    <w:rsid w:val="2257598A"/>
    <w:rsid w:val="225F5FAA"/>
    <w:rsid w:val="226C3B4B"/>
    <w:rsid w:val="23337714"/>
    <w:rsid w:val="233DFA98"/>
    <w:rsid w:val="235673DB"/>
    <w:rsid w:val="236B0259"/>
    <w:rsid w:val="23DA1862"/>
    <w:rsid w:val="23DA2264"/>
    <w:rsid w:val="243BF828"/>
    <w:rsid w:val="245B25AA"/>
    <w:rsid w:val="257DD80F"/>
    <w:rsid w:val="258ADB86"/>
    <w:rsid w:val="2637993A"/>
    <w:rsid w:val="267B4F1A"/>
    <w:rsid w:val="267EE7B3"/>
    <w:rsid w:val="27626E4F"/>
    <w:rsid w:val="277739FF"/>
    <w:rsid w:val="27CF64E0"/>
    <w:rsid w:val="27E34988"/>
    <w:rsid w:val="27E5A43E"/>
    <w:rsid w:val="2865D61E"/>
    <w:rsid w:val="28B578D1"/>
    <w:rsid w:val="28EEA046"/>
    <w:rsid w:val="29231FD0"/>
    <w:rsid w:val="2967E10D"/>
    <w:rsid w:val="299F30DA"/>
    <w:rsid w:val="299F9C85"/>
    <w:rsid w:val="2A0C35D9"/>
    <w:rsid w:val="2A514932"/>
    <w:rsid w:val="2A59C49C"/>
    <w:rsid w:val="2AF054E7"/>
    <w:rsid w:val="2BE37CC0"/>
    <w:rsid w:val="2BED1993"/>
    <w:rsid w:val="2BF415B2"/>
    <w:rsid w:val="2C300F9D"/>
    <w:rsid w:val="2CA24848"/>
    <w:rsid w:val="2D5F2EC1"/>
    <w:rsid w:val="2D77B589"/>
    <w:rsid w:val="2DE6BA8F"/>
    <w:rsid w:val="2E0364C2"/>
    <w:rsid w:val="2E720C5D"/>
    <w:rsid w:val="2F0FC38F"/>
    <w:rsid w:val="2F1CA7A9"/>
    <w:rsid w:val="2F4626DF"/>
    <w:rsid w:val="2F7049B9"/>
    <w:rsid w:val="2F7BD2DB"/>
    <w:rsid w:val="303304FC"/>
    <w:rsid w:val="303FA5A8"/>
    <w:rsid w:val="31168FB6"/>
    <w:rsid w:val="3117A33C"/>
    <w:rsid w:val="314F19C4"/>
    <w:rsid w:val="318BCB0A"/>
    <w:rsid w:val="3197CB5D"/>
    <w:rsid w:val="319C0957"/>
    <w:rsid w:val="31AC6DCE"/>
    <w:rsid w:val="32CA0216"/>
    <w:rsid w:val="32F94A0B"/>
    <w:rsid w:val="333F1DF0"/>
    <w:rsid w:val="33A6011F"/>
    <w:rsid w:val="33D2201C"/>
    <w:rsid w:val="34C41E8A"/>
    <w:rsid w:val="35394A71"/>
    <w:rsid w:val="3566E60E"/>
    <w:rsid w:val="35AA0E31"/>
    <w:rsid w:val="35E87A7B"/>
    <w:rsid w:val="36DDA1E1"/>
    <w:rsid w:val="37146D83"/>
    <w:rsid w:val="372A87C0"/>
    <w:rsid w:val="37515FE4"/>
    <w:rsid w:val="376ACAE9"/>
    <w:rsid w:val="37A8E220"/>
    <w:rsid w:val="37E5F11C"/>
    <w:rsid w:val="37FE8649"/>
    <w:rsid w:val="3955E9A5"/>
    <w:rsid w:val="39B7596E"/>
    <w:rsid w:val="3A1D3029"/>
    <w:rsid w:val="3A4987C0"/>
    <w:rsid w:val="3ABBEB9E"/>
    <w:rsid w:val="3AD97D4F"/>
    <w:rsid w:val="3B6044D6"/>
    <w:rsid w:val="3BF7A6B2"/>
    <w:rsid w:val="3BFBC8BD"/>
    <w:rsid w:val="3C0BA8AA"/>
    <w:rsid w:val="3C2C9B2F"/>
    <w:rsid w:val="3C6055BD"/>
    <w:rsid w:val="3C83B7F6"/>
    <w:rsid w:val="3CD58121"/>
    <w:rsid w:val="3CDDD7F3"/>
    <w:rsid w:val="3CFD1005"/>
    <w:rsid w:val="3D017D2F"/>
    <w:rsid w:val="3D84F19B"/>
    <w:rsid w:val="3D8B8DE5"/>
    <w:rsid w:val="3D938B9A"/>
    <w:rsid w:val="3D9F1AAB"/>
    <w:rsid w:val="3DCE0EF5"/>
    <w:rsid w:val="3E278547"/>
    <w:rsid w:val="3EBC86F2"/>
    <w:rsid w:val="3EF0A14C"/>
    <w:rsid w:val="3F2645CB"/>
    <w:rsid w:val="3F3A933A"/>
    <w:rsid w:val="3F557B0E"/>
    <w:rsid w:val="3FA2C144"/>
    <w:rsid w:val="400827F8"/>
    <w:rsid w:val="401578B5"/>
    <w:rsid w:val="4031AF8A"/>
    <w:rsid w:val="40B7E1E9"/>
    <w:rsid w:val="40D79AEA"/>
    <w:rsid w:val="410B87A6"/>
    <w:rsid w:val="411E73E4"/>
    <w:rsid w:val="41EA9427"/>
    <w:rsid w:val="41F87CE3"/>
    <w:rsid w:val="42364F29"/>
    <w:rsid w:val="4272A6E5"/>
    <w:rsid w:val="43017EAF"/>
    <w:rsid w:val="44109467"/>
    <w:rsid w:val="44B2D0DB"/>
    <w:rsid w:val="45109E3B"/>
    <w:rsid w:val="4512EDD4"/>
    <w:rsid w:val="4515CEC0"/>
    <w:rsid w:val="453EF74A"/>
    <w:rsid w:val="45DCDE81"/>
    <w:rsid w:val="467CDA5E"/>
    <w:rsid w:val="46AEF00B"/>
    <w:rsid w:val="46B36514"/>
    <w:rsid w:val="47BCAEE8"/>
    <w:rsid w:val="480404C0"/>
    <w:rsid w:val="4847021C"/>
    <w:rsid w:val="484D6F82"/>
    <w:rsid w:val="48BBCD65"/>
    <w:rsid w:val="48C12368"/>
    <w:rsid w:val="48FC093B"/>
    <w:rsid w:val="4943D45E"/>
    <w:rsid w:val="49C6DDA6"/>
    <w:rsid w:val="4A07C9BC"/>
    <w:rsid w:val="4A26B938"/>
    <w:rsid w:val="4AADCF91"/>
    <w:rsid w:val="4B00241B"/>
    <w:rsid w:val="4B1F2960"/>
    <w:rsid w:val="4C140C98"/>
    <w:rsid w:val="4CBAF9C1"/>
    <w:rsid w:val="4D64E1D4"/>
    <w:rsid w:val="4DCF7A5E"/>
    <w:rsid w:val="4E03EC50"/>
    <w:rsid w:val="4E14B4CA"/>
    <w:rsid w:val="4E56CA22"/>
    <w:rsid w:val="4E81492D"/>
    <w:rsid w:val="4F1153E1"/>
    <w:rsid w:val="4F8FB061"/>
    <w:rsid w:val="5038AB43"/>
    <w:rsid w:val="509CA27C"/>
    <w:rsid w:val="512A421B"/>
    <w:rsid w:val="51493E72"/>
    <w:rsid w:val="520BB249"/>
    <w:rsid w:val="52248540"/>
    <w:rsid w:val="525B5CF9"/>
    <w:rsid w:val="52DDCC04"/>
    <w:rsid w:val="5304014D"/>
    <w:rsid w:val="5307C509"/>
    <w:rsid w:val="53634AEC"/>
    <w:rsid w:val="53B97E41"/>
    <w:rsid w:val="53EE10FA"/>
    <w:rsid w:val="5420E737"/>
    <w:rsid w:val="5480DF34"/>
    <w:rsid w:val="54FF1B4D"/>
    <w:rsid w:val="5512C3CB"/>
    <w:rsid w:val="552600B2"/>
    <w:rsid w:val="561CAF95"/>
    <w:rsid w:val="56375527"/>
    <w:rsid w:val="57ACD43F"/>
    <w:rsid w:val="58598999"/>
    <w:rsid w:val="58AC13B0"/>
    <w:rsid w:val="58B88A35"/>
    <w:rsid w:val="58D3828F"/>
    <w:rsid w:val="58F10426"/>
    <w:rsid w:val="5928BF9E"/>
    <w:rsid w:val="598841F2"/>
    <w:rsid w:val="59BDE671"/>
    <w:rsid w:val="5A6733F8"/>
    <w:rsid w:val="5AA53411"/>
    <w:rsid w:val="5AC38EB4"/>
    <w:rsid w:val="5AF4E627"/>
    <w:rsid w:val="5BCB44F1"/>
    <w:rsid w:val="5BCD5532"/>
    <w:rsid w:val="5C42128C"/>
    <w:rsid w:val="5CB35541"/>
    <w:rsid w:val="5CFE1F9F"/>
    <w:rsid w:val="5D3314CC"/>
    <w:rsid w:val="5D443C89"/>
    <w:rsid w:val="5D735F1F"/>
    <w:rsid w:val="5DB3D7D3"/>
    <w:rsid w:val="5DBCFA58"/>
    <w:rsid w:val="5E7A08A0"/>
    <w:rsid w:val="5EA07DB4"/>
    <w:rsid w:val="5EF246A0"/>
    <w:rsid w:val="5F478882"/>
    <w:rsid w:val="5F58CAB9"/>
    <w:rsid w:val="5FD16421"/>
    <w:rsid w:val="601E5D04"/>
    <w:rsid w:val="612559FB"/>
    <w:rsid w:val="6126DD8A"/>
    <w:rsid w:val="61A160F2"/>
    <w:rsid w:val="61B77A9E"/>
    <w:rsid w:val="61B91730"/>
    <w:rsid w:val="623544A9"/>
    <w:rsid w:val="6272F54C"/>
    <w:rsid w:val="63049490"/>
    <w:rsid w:val="632F2438"/>
    <w:rsid w:val="63447D1D"/>
    <w:rsid w:val="63DA9DED"/>
    <w:rsid w:val="640EBA23"/>
    <w:rsid w:val="645BEF1F"/>
    <w:rsid w:val="64722EEA"/>
    <w:rsid w:val="64833656"/>
    <w:rsid w:val="64EF6A93"/>
    <w:rsid w:val="656F82ED"/>
    <w:rsid w:val="657A3752"/>
    <w:rsid w:val="657BB32F"/>
    <w:rsid w:val="65CB6B90"/>
    <w:rsid w:val="65CFD7DE"/>
    <w:rsid w:val="6608CF39"/>
    <w:rsid w:val="6802955B"/>
    <w:rsid w:val="6852CBE3"/>
    <w:rsid w:val="68ECAC62"/>
    <w:rsid w:val="68EDA7DF"/>
    <w:rsid w:val="69342537"/>
    <w:rsid w:val="695E0692"/>
    <w:rsid w:val="69B6922F"/>
    <w:rsid w:val="69D3B121"/>
    <w:rsid w:val="6A94DFA6"/>
    <w:rsid w:val="6AC5E3F1"/>
    <w:rsid w:val="6AEC84AD"/>
    <w:rsid w:val="6AEF8282"/>
    <w:rsid w:val="6B19A2CA"/>
    <w:rsid w:val="6B6B6550"/>
    <w:rsid w:val="6B711AB5"/>
    <w:rsid w:val="6BEFA164"/>
    <w:rsid w:val="6C0C62AB"/>
    <w:rsid w:val="6C639D8F"/>
    <w:rsid w:val="6C751FDE"/>
    <w:rsid w:val="6CF86364"/>
    <w:rsid w:val="6D3A8C27"/>
    <w:rsid w:val="6DC165C2"/>
    <w:rsid w:val="6DFAE623"/>
    <w:rsid w:val="6EEB848D"/>
    <w:rsid w:val="6F3E9885"/>
    <w:rsid w:val="6F4C7175"/>
    <w:rsid w:val="6F9B3E51"/>
    <w:rsid w:val="6FDF36BB"/>
    <w:rsid w:val="6FE42679"/>
    <w:rsid w:val="6FFC6C69"/>
    <w:rsid w:val="7064BEBE"/>
    <w:rsid w:val="708752B9"/>
    <w:rsid w:val="70F5F607"/>
    <w:rsid w:val="70FB760A"/>
    <w:rsid w:val="71421FE7"/>
    <w:rsid w:val="72BAC5D6"/>
    <w:rsid w:val="72CE5CB5"/>
    <w:rsid w:val="73262CAA"/>
    <w:rsid w:val="735B42A3"/>
    <w:rsid w:val="73C06044"/>
    <w:rsid w:val="73EBCAF4"/>
    <w:rsid w:val="7458E494"/>
    <w:rsid w:val="757E8BC7"/>
    <w:rsid w:val="758E992D"/>
    <w:rsid w:val="765C87FA"/>
    <w:rsid w:val="76C0458E"/>
    <w:rsid w:val="76D48336"/>
    <w:rsid w:val="76F40569"/>
    <w:rsid w:val="76F757F2"/>
    <w:rsid w:val="775D58DD"/>
    <w:rsid w:val="790C4226"/>
    <w:rsid w:val="7928F83A"/>
    <w:rsid w:val="79A02093"/>
    <w:rsid w:val="79A71836"/>
    <w:rsid w:val="79E4AF09"/>
    <w:rsid w:val="79E616E2"/>
    <w:rsid w:val="79F06B5F"/>
    <w:rsid w:val="7A2DEA07"/>
    <w:rsid w:val="7A6D34C0"/>
    <w:rsid w:val="7B42E897"/>
    <w:rsid w:val="7C0A48C0"/>
    <w:rsid w:val="7C32E203"/>
    <w:rsid w:val="7C6098FC"/>
    <w:rsid w:val="7D7182FC"/>
    <w:rsid w:val="7DC8F8E9"/>
    <w:rsid w:val="7E2E636A"/>
    <w:rsid w:val="7E2F018F"/>
    <w:rsid w:val="7EF46DD8"/>
    <w:rsid w:val="7F04AC0A"/>
    <w:rsid w:val="7FCAD1F0"/>
    <w:rsid w:val="7FE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D160"/>
  <w15:docId w15:val="{10677792-4836-4647-A885-97D292CDA6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47E4"/>
    <w:pPr>
      <w:spacing w:line="276" w:lineRule="auto"/>
      <w:jc w:val="both"/>
    </w:pPr>
    <w:rPr>
      <w:sz w:val="22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2F72FE"/>
    <w:pPr>
      <w:numPr>
        <w:numId w:val="13"/>
      </w:numPr>
      <w:pBdr>
        <w:bottom w:val="single" w:color="1F497D" w:sz="12" w:space="1"/>
      </w:pBdr>
      <w:outlineLvl w:val="0"/>
    </w:pPr>
    <w:rPr>
      <w:b/>
      <w:caps/>
      <w:color w:val="1F497D"/>
      <w:spacing w:val="10"/>
      <w:kern w:val="28"/>
      <w:sz w:val="24"/>
      <w14:textOutline w14:w="9525" w14:cap="rnd" w14:cmpd="sng" w14:algn="ctr">
        <w14:noFill/>
        <w14:prstDash w14:val="solid"/>
        <w14:bevel/>
      </w14:textOutline>
    </w:rPr>
  </w:style>
  <w:style w:type="paragraph" w:styleId="Ttulo2">
    <w:name w:val="heading 2"/>
    <w:basedOn w:val="Normal"/>
    <w:next w:val="Normal"/>
    <w:link w:val="Ttulo2Car"/>
    <w:uiPriority w:val="1"/>
    <w:qFormat/>
    <w:rsid w:val="00F71CB3"/>
    <w:pPr>
      <w:numPr>
        <w:ilvl w:val="1"/>
        <w:numId w:val="13"/>
      </w:numPr>
      <w:tabs>
        <w:tab w:val="left" w:pos="1985"/>
      </w:tabs>
      <w:ind w:left="576"/>
      <w:outlineLvl w:val="1"/>
    </w:pPr>
    <w:rPr>
      <w:rFonts w:cs="Arial"/>
      <w:b/>
      <w:color w:val="1F497D"/>
      <w:position w:val="-6"/>
      <w:sz w:val="24"/>
    </w:rPr>
  </w:style>
  <w:style w:type="paragraph" w:styleId="Ttulo3">
    <w:name w:val="heading 3"/>
    <w:basedOn w:val="Prrafodelista"/>
    <w:next w:val="Normal"/>
    <w:link w:val="Ttulo3Car"/>
    <w:uiPriority w:val="1"/>
    <w:qFormat/>
    <w:rsid w:val="00F71CB3"/>
    <w:pPr>
      <w:numPr>
        <w:ilvl w:val="2"/>
        <w:numId w:val="13"/>
      </w:numPr>
      <w:outlineLvl w:val="2"/>
    </w:pPr>
    <w:rPr>
      <w:b/>
      <w:color w:val="1F497D"/>
      <w:sz w:val="24"/>
    </w:rPr>
  </w:style>
  <w:style w:type="paragraph" w:styleId="Ttulo4">
    <w:name w:val="heading 4"/>
    <w:basedOn w:val="Normal"/>
    <w:next w:val="Normal"/>
    <w:link w:val="Ttulo4Car"/>
    <w:uiPriority w:val="1"/>
    <w:qFormat/>
    <w:rsid w:val="0072375F"/>
    <w:pPr>
      <w:numPr>
        <w:ilvl w:val="3"/>
        <w:numId w:val="13"/>
      </w:numPr>
      <w:outlineLvl w:val="3"/>
    </w:pPr>
    <w:rPr>
      <w:b/>
      <w:color w:val="043A6C" w:themeColor="accent1"/>
    </w:rPr>
  </w:style>
  <w:style w:type="paragraph" w:styleId="Ttulo5">
    <w:name w:val="heading 5"/>
    <w:basedOn w:val="Normal"/>
    <w:next w:val="Normal"/>
    <w:link w:val="Ttulo5Car"/>
    <w:uiPriority w:val="2"/>
    <w:rsid w:val="002F4D1E"/>
    <w:pPr>
      <w:numPr>
        <w:ilvl w:val="4"/>
        <w:numId w:val="13"/>
      </w:numPr>
      <w:outlineLvl w:val="4"/>
    </w:pPr>
    <w:rPr>
      <w:b/>
      <w:i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2"/>
    <w:rsid w:val="002F4D1E"/>
    <w:pPr>
      <w:numPr>
        <w:ilvl w:val="5"/>
        <w:numId w:val="13"/>
      </w:numPr>
      <w:outlineLvl w:val="5"/>
    </w:pPr>
    <w:rPr>
      <w:b/>
      <w:color w:val="A6A6A6" w:themeColor="background1" w:themeShade="A6"/>
    </w:rPr>
  </w:style>
  <w:style w:type="paragraph" w:styleId="Ttulo7">
    <w:name w:val="heading 7"/>
    <w:basedOn w:val="Ttulo6"/>
    <w:next w:val="Normal"/>
    <w:link w:val="Ttulo7Car"/>
    <w:uiPriority w:val="2"/>
    <w:rsid w:val="00827655"/>
    <w:pPr>
      <w:numPr>
        <w:ilvl w:val="6"/>
      </w:numPr>
      <w:ind w:left="1418" w:hanging="1418"/>
      <w:outlineLvl w:val="6"/>
    </w:pPr>
    <w:rPr>
      <w:i/>
    </w:rPr>
  </w:style>
  <w:style w:type="paragraph" w:styleId="Ttulo8">
    <w:name w:val="heading 8"/>
    <w:basedOn w:val="Ttulo6"/>
    <w:next w:val="Normal"/>
    <w:link w:val="Ttulo8Car"/>
    <w:uiPriority w:val="9"/>
    <w:semiHidden/>
    <w:rsid w:val="00D76C59"/>
    <w:pPr>
      <w:numPr>
        <w:ilvl w:val="7"/>
      </w:numPr>
      <w:ind w:left="1560" w:hanging="15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uiPriority w:val="9"/>
    <w:semiHidden/>
    <w:rsid w:val="002F4D1E"/>
    <w:pPr>
      <w:numPr>
        <w:ilvl w:val="8"/>
        <w:numId w:val="13"/>
      </w:numPr>
      <w:outlineLvl w:val="8"/>
    </w:pPr>
    <w:rPr>
      <w:i/>
      <w:color w:val="808080" w:themeColor="background1" w:themeShade="8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1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653D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basedOn w:val="Fuentedeprrafopredeter"/>
    <w:link w:val="Ttulo1"/>
    <w:uiPriority w:val="1"/>
    <w:rsid w:val="002F72FE"/>
    <w:rPr>
      <w:b/>
      <w:caps/>
      <w:color w:val="1F497D"/>
      <w:spacing w:val="10"/>
      <w:kern w:val="28"/>
      <w:sz w:val="24"/>
      <w:lang w:val="es-ES"/>
      <w14:textOutline w14:w="9525" w14:cap="rnd" w14:cmpd="sng" w14:algn="ctr">
        <w14:noFill/>
        <w14:prstDash w14:val="solid"/>
        <w14:bevel/>
      </w14:textOutline>
    </w:rPr>
  </w:style>
  <w:style w:type="character" w:styleId="Ttulo2Car" w:customStyle="1">
    <w:name w:val="Título 2 Car"/>
    <w:basedOn w:val="Fuentedeprrafopredeter"/>
    <w:link w:val="Ttulo2"/>
    <w:uiPriority w:val="1"/>
    <w:rsid w:val="00F71CB3"/>
    <w:rPr>
      <w:rFonts w:cs="Arial"/>
      <w:b/>
      <w:color w:val="1F497D"/>
      <w:position w:val="-6"/>
      <w:sz w:val="24"/>
      <w:lang w:val="es-ES"/>
    </w:rPr>
  </w:style>
  <w:style w:type="character" w:styleId="Ttulo3Car" w:customStyle="1">
    <w:name w:val="Título 3 Car"/>
    <w:basedOn w:val="Fuentedeprrafopredeter"/>
    <w:link w:val="Ttulo3"/>
    <w:uiPriority w:val="1"/>
    <w:rsid w:val="00F71CB3"/>
    <w:rPr>
      <w:b/>
      <w:color w:val="1F497D"/>
      <w:sz w:val="24"/>
      <w:lang w:val="es-ES"/>
    </w:rPr>
  </w:style>
  <w:style w:type="character" w:styleId="Ttulo4Car" w:customStyle="1">
    <w:name w:val="Título 4 Car"/>
    <w:basedOn w:val="Fuentedeprrafopredeter"/>
    <w:link w:val="Ttulo4"/>
    <w:uiPriority w:val="1"/>
    <w:rsid w:val="0072375F"/>
    <w:rPr>
      <w:b/>
      <w:color w:val="043A6C" w:themeColor="accent1"/>
      <w:sz w:val="22"/>
      <w:lang w:val="es-ES"/>
    </w:rPr>
  </w:style>
  <w:style w:type="character" w:styleId="Ttulo5Car" w:customStyle="1">
    <w:name w:val="Título 5 Car"/>
    <w:basedOn w:val="Fuentedeprrafopredeter"/>
    <w:link w:val="Ttulo5"/>
    <w:uiPriority w:val="2"/>
    <w:rsid w:val="002F4D1E"/>
    <w:rPr>
      <w:b/>
      <w:i/>
      <w:color w:val="A6A6A6" w:themeColor="background1" w:themeShade="A6"/>
      <w:sz w:val="22"/>
      <w:lang w:val="es-ES"/>
    </w:rPr>
  </w:style>
  <w:style w:type="character" w:styleId="Ttulo6Car" w:customStyle="1">
    <w:name w:val="Título 6 Car"/>
    <w:basedOn w:val="Fuentedeprrafopredeter"/>
    <w:link w:val="Ttulo6"/>
    <w:uiPriority w:val="2"/>
    <w:rsid w:val="002F4D1E"/>
    <w:rPr>
      <w:b/>
      <w:color w:val="A6A6A6" w:themeColor="background1" w:themeShade="A6"/>
      <w:sz w:val="22"/>
      <w:lang w:val="es-ES"/>
    </w:rPr>
  </w:style>
  <w:style w:type="character" w:styleId="Ttulo7Car" w:customStyle="1">
    <w:name w:val="Título 7 Car"/>
    <w:basedOn w:val="Fuentedeprrafopredeter"/>
    <w:link w:val="Ttulo7"/>
    <w:uiPriority w:val="2"/>
    <w:rsid w:val="00532549"/>
    <w:rPr>
      <w:b/>
      <w:i/>
      <w:color w:val="A6A6A6" w:themeColor="background1" w:themeShade="A6"/>
      <w:sz w:val="22"/>
      <w:lang w:val="es-ES"/>
    </w:rPr>
  </w:style>
  <w:style w:type="numbering" w:styleId="ListaSGNTJ0" w:customStyle="1">
    <w:name w:val="ListaSGNTJ"/>
    <w:uiPriority w:val="99"/>
    <w:rsid w:val="00C4485A"/>
    <w:pPr>
      <w:numPr>
        <w:numId w:val="12"/>
      </w:numPr>
    </w:pPr>
  </w:style>
  <w:style w:type="numbering" w:styleId="ListaSGNTJ" w:customStyle="1">
    <w:name w:val="Lista SGNTJ"/>
    <w:uiPriority w:val="99"/>
    <w:rsid w:val="001F7E7A"/>
    <w:pPr>
      <w:numPr>
        <w:numId w:val="14"/>
      </w:numPr>
    </w:pPr>
  </w:style>
  <w:style w:type="character" w:styleId="Ttulo9Car" w:customStyle="1">
    <w:name w:val="Título 9 Car"/>
    <w:basedOn w:val="Fuentedeprrafopredeter"/>
    <w:link w:val="Ttulo9"/>
    <w:uiPriority w:val="9"/>
    <w:semiHidden/>
    <w:rsid w:val="002F4D1E"/>
    <w:rPr>
      <w:i/>
      <w:color w:val="808080" w:themeColor="background1" w:themeShade="80"/>
      <w:sz w:val="22"/>
      <w:lang w:val="es-ES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76C59"/>
    <w:rPr>
      <w:b/>
      <w:i/>
      <w:color w:val="A6A6A6" w:themeColor="background1" w:themeShade="A6"/>
      <w:sz w:val="22"/>
      <w:lang w:val="es-ES"/>
    </w:rPr>
  </w:style>
  <w:style w:type="paragraph" w:styleId="Ttulo">
    <w:name w:val="Title"/>
    <w:basedOn w:val="Normal"/>
    <w:next w:val="Normal"/>
    <w:link w:val="TtuloCar"/>
    <w:uiPriority w:val="10"/>
    <w:rsid w:val="00EF53AC"/>
    <w:rPr>
      <w:b/>
      <w:color w:val="0759A3" w:themeColor="text2"/>
      <w:sz w:val="32"/>
    </w:rPr>
  </w:style>
  <w:style w:type="character" w:styleId="TtuloCar" w:customStyle="1">
    <w:name w:val="Título Car"/>
    <w:basedOn w:val="Fuentedeprrafopredeter"/>
    <w:link w:val="Ttulo"/>
    <w:uiPriority w:val="10"/>
    <w:rsid w:val="00EF53AC"/>
    <w:rPr>
      <w:b/>
      <w:color w:val="0759A3" w:themeColor="text2"/>
      <w:sz w:val="32"/>
      <w:lang w:val="es-ES"/>
    </w:rPr>
  </w:style>
  <w:style w:type="character" w:styleId="nfasissutil">
    <w:name w:val="Subtle Emphasis"/>
    <w:basedOn w:val="Fuentedeprrafopredeter"/>
    <w:uiPriority w:val="19"/>
    <w:rsid w:val="0001584B"/>
    <w:rPr>
      <w:rFonts w:ascii="Arial Narrow" w:hAnsi="Arial Narrow"/>
      <w:i/>
      <w:iCs/>
      <w:color w:val="7A7A7A" w:themeColor="text1" w:themeTint="BF"/>
    </w:rPr>
  </w:style>
  <w:style w:type="character" w:styleId="nfasis">
    <w:name w:val="Emphasis"/>
    <w:basedOn w:val="Fuentedeprrafopredeter"/>
    <w:uiPriority w:val="20"/>
    <w:rsid w:val="0001584B"/>
    <w:rPr>
      <w:rFonts w:ascii="Arial Narrow" w:hAnsi="Arial Narrow"/>
      <w:i/>
      <w:iCs/>
    </w:rPr>
  </w:style>
  <w:style w:type="character" w:styleId="nfasisintenso">
    <w:name w:val="Intense Emphasis"/>
    <w:basedOn w:val="Fuentedeprrafopredeter"/>
    <w:uiPriority w:val="21"/>
    <w:rsid w:val="0001584B"/>
    <w:rPr>
      <w:rFonts w:ascii="Arial Narrow" w:hAnsi="Arial Narrow"/>
      <w:i/>
      <w:iCs/>
      <w:color w:val="043A6C" w:themeColor="accent1"/>
    </w:rPr>
  </w:style>
  <w:style w:type="character" w:styleId="Textoennegrita">
    <w:name w:val="Strong"/>
    <w:basedOn w:val="Fuentedeprrafopredeter"/>
    <w:uiPriority w:val="22"/>
    <w:qFormat/>
    <w:rsid w:val="0001584B"/>
    <w:rPr>
      <w:rFonts w:ascii="Arial" w:hAnsi="Arial"/>
      <w:b/>
      <w:bCs/>
    </w:rPr>
  </w:style>
  <w:style w:type="paragraph" w:styleId="Cita">
    <w:name w:val="Quote"/>
    <w:basedOn w:val="Normal"/>
    <w:next w:val="Normal"/>
    <w:link w:val="CitaCar"/>
    <w:uiPriority w:val="19"/>
    <w:rsid w:val="0001584B"/>
    <w:pPr>
      <w:spacing w:before="200"/>
      <w:ind w:left="864" w:right="864"/>
      <w:jc w:val="center"/>
    </w:pPr>
    <w:rPr>
      <w:i/>
      <w:iCs/>
      <w:color w:val="7A7A7A" w:themeColor="text1" w:themeTint="BF"/>
    </w:rPr>
  </w:style>
  <w:style w:type="character" w:styleId="CitaCar" w:customStyle="1">
    <w:name w:val="Cita Car"/>
    <w:basedOn w:val="Fuentedeprrafopredeter"/>
    <w:link w:val="Cita"/>
    <w:uiPriority w:val="19"/>
    <w:rsid w:val="00532549"/>
    <w:rPr>
      <w:i/>
      <w:iCs/>
      <w:color w:val="7A7A7A" w:themeColor="text1" w:themeTint="BF"/>
      <w:sz w:val="22"/>
      <w:lang w:val="es-ES"/>
    </w:rPr>
  </w:style>
  <w:style w:type="character" w:styleId="Referenciasutil">
    <w:name w:val="Subtle Reference"/>
    <w:basedOn w:val="Fuentedeprrafopredeter"/>
    <w:uiPriority w:val="31"/>
    <w:rsid w:val="0001584B"/>
    <w:rPr>
      <w:rFonts w:ascii="Arial" w:hAnsi="Arial"/>
      <w:smallCaps/>
      <w:color w:val="8C8C8C" w:themeColor="text1" w:themeTint="A5"/>
    </w:rPr>
  </w:style>
  <w:style w:type="character" w:styleId="Referenciaintensa">
    <w:name w:val="Intense Reference"/>
    <w:basedOn w:val="Fuentedeprrafopredeter"/>
    <w:uiPriority w:val="32"/>
    <w:rsid w:val="0001584B"/>
    <w:rPr>
      <w:rFonts w:ascii="Arial" w:hAnsi="Arial"/>
      <w:b/>
      <w:bCs/>
      <w:smallCaps/>
      <w:color w:val="043A6C" w:themeColor="accent1"/>
      <w:spacing w:val="5"/>
    </w:rPr>
  </w:style>
  <w:style w:type="paragraph" w:styleId="VietaNivel1conTitulo" w:customStyle="1">
    <w:name w:val="Viñeta Nivel 1 con Titulo"/>
    <w:basedOn w:val="Prrafodelista"/>
    <w:uiPriority w:val="5"/>
    <w:qFormat/>
    <w:rsid w:val="00F71CB3"/>
    <w:pPr>
      <w:numPr>
        <w:numId w:val="17"/>
      </w:numPr>
      <w:contextualSpacing w:val="0"/>
    </w:pPr>
    <w:rPr>
      <w:b/>
      <w:color w:val="1F497D"/>
    </w:rPr>
  </w:style>
  <w:style w:type="paragraph" w:styleId="VietaNivel2conTtulo" w:customStyle="1">
    <w:name w:val="Viñeta Nivel 2 con Título"/>
    <w:basedOn w:val="Prrafodelista"/>
    <w:uiPriority w:val="5"/>
    <w:qFormat/>
    <w:rsid w:val="00A40D66"/>
    <w:pPr>
      <w:numPr>
        <w:numId w:val="28"/>
      </w:numPr>
      <w:ind w:left="1109"/>
      <w:contextualSpacing w:val="0"/>
    </w:pPr>
    <w:rPr>
      <w:b/>
      <w:color w:val="1F497D"/>
    </w:rPr>
  </w:style>
  <w:style w:type="paragraph" w:styleId="VietaNivel3conTtulo" w:customStyle="1">
    <w:name w:val="Viñeta Nivel 3 con Título"/>
    <w:basedOn w:val="Prrafodelista"/>
    <w:uiPriority w:val="5"/>
    <w:qFormat/>
    <w:rsid w:val="00A40D66"/>
    <w:pPr>
      <w:numPr>
        <w:numId w:val="29"/>
      </w:numPr>
      <w:ind w:left="1676"/>
      <w:contextualSpacing w:val="0"/>
    </w:pPr>
    <w:rPr>
      <w:b/>
      <w:color w:val="1F497D"/>
    </w:rPr>
  </w:style>
  <w:style w:type="paragraph" w:styleId="VietaNivel4conTtulo" w:customStyle="1">
    <w:name w:val="Viñeta Nivel 4 con Título"/>
    <w:basedOn w:val="Prrafodelista"/>
    <w:uiPriority w:val="5"/>
    <w:qFormat/>
    <w:rsid w:val="00A40D66"/>
    <w:pPr>
      <w:numPr>
        <w:numId w:val="30"/>
      </w:numPr>
      <w:ind w:left="2243"/>
      <w:contextualSpacing w:val="0"/>
    </w:pPr>
    <w:rPr>
      <w:b/>
      <w:color w:val="1F497D"/>
    </w:rPr>
  </w:style>
  <w:style w:type="paragraph" w:styleId="VietaNivel5conTtulo" w:customStyle="1">
    <w:name w:val="Viñeta Nivel 5 con Título"/>
    <w:basedOn w:val="Prrafodelista"/>
    <w:uiPriority w:val="5"/>
    <w:rsid w:val="00095A94"/>
    <w:pPr>
      <w:numPr>
        <w:ilvl w:val="4"/>
        <w:numId w:val="17"/>
      </w:numPr>
      <w:contextualSpacing w:val="0"/>
    </w:pPr>
    <w:rPr>
      <w:b/>
    </w:rPr>
  </w:style>
  <w:style w:type="paragraph" w:styleId="VietaNivel6conTtulo" w:customStyle="1">
    <w:name w:val="Viñeta Nivel 6 con Título"/>
    <w:basedOn w:val="Prrafodelista"/>
    <w:uiPriority w:val="5"/>
    <w:rsid w:val="00095A94"/>
    <w:pPr>
      <w:numPr>
        <w:ilvl w:val="5"/>
        <w:numId w:val="17"/>
      </w:numPr>
      <w:contextualSpacing w:val="0"/>
    </w:pPr>
    <w:rPr>
      <w:b/>
    </w:rPr>
  </w:style>
  <w:style w:type="paragraph" w:styleId="VietaNivel7conTtulo" w:customStyle="1">
    <w:name w:val="Viñeta Nivel 7 con Título"/>
    <w:basedOn w:val="Prrafodelista"/>
    <w:uiPriority w:val="5"/>
    <w:rsid w:val="00095A94"/>
    <w:pPr>
      <w:numPr>
        <w:ilvl w:val="6"/>
        <w:numId w:val="17"/>
      </w:numPr>
      <w:contextualSpacing w:val="0"/>
    </w:pPr>
    <w:rPr>
      <w:b/>
    </w:rPr>
  </w:style>
  <w:style w:type="paragraph" w:styleId="VietaNivel8conTtulo" w:customStyle="1">
    <w:name w:val="Viñeta Nivel 8 con Título"/>
    <w:basedOn w:val="Prrafodelista"/>
    <w:uiPriority w:val="5"/>
    <w:rsid w:val="00095A94"/>
    <w:pPr>
      <w:numPr>
        <w:ilvl w:val="7"/>
        <w:numId w:val="17"/>
      </w:numPr>
      <w:contextualSpacing w:val="0"/>
    </w:pPr>
    <w:rPr>
      <w:b/>
    </w:rPr>
  </w:style>
  <w:style w:type="paragraph" w:styleId="VietaNivel9conTtulo" w:customStyle="1">
    <w:name w:val="Viñeta Nivel 9 con Título"/>
    <w:basedOn w:val="Prrafodelista"/>
    <w:uiPriority w:val="5"/>
    <w:rsid w:val="00095A94"/>
    <w:pPr>
      <w:numPr>
        <w:ilvl w:val="8"/>
        <w:numId w:val="17"/>
      </w:numPr>
      <w:contextualSpacing w:val="0"/>
    </w:pPr>
    <w:rPr>
      <w:b/>
      <w:color w:val="272727" w:themeColor="text1" w:themeShade="80"/>
    </w:rPr>
  </w:style>
  <w:style w:type="paragraph" w:styleId="Listaconvietas">
    <w:name w:val="List Bullet"/>
    <w:basedOn w:val="VietaNivel1conTitulo"/>
    <w:uiPriority w:val="99"/>
    <w:unhideWhenUsed/>
    <w:rsid w:val="000A3A7C"/>
    <w:rPr>
      <w:b w:val="0"/>
    </w:rPr>
  </w:style>
  <w:style w:type="paragraph" w:styleId="Listaconvietas2">
    <w:name w:val="List Bullet 2"/>
    <w:basedOn w:val="VietaNivel2conTtulo"/>
    <w:uiPriority w:val="99"/>
    <w:unhideWhenUsed/>
    <w:rsid w:val="000A3A7C"/>
    <w:pPr>
      <w:numPr>
        <w:ilvl w:val="1"/>
        <w:numId w:val="17"/>
      </w:numPr>
    </w:pPr>
    <w:rPr>
      <w:b w:val="0"/>
    </w:rPr>
  </w:style>
  <w:style w:type="paragraph" w:styleId="VietaNivel1" w:customStyle="1">
    <w:name w:val="Viñeta Nivel 1"/>
    <w:basedOn w:val="VietaNivel1conTitulo"/>
    <w:uiPriority w:val="2"/>
    <w:qFormat/>
    <w:rsid w:val="004A5095"/>
    <w:pPr>
      <w:numPr>
        <w:numId w:val="16"/>
      </w:numPr>
    </w:pPr>
    <w:rPr>
      <w:b w:val="0"/>
      <w:color w:val="auto"/>
    </w:rPr>
  </w:style>
  <w:style w:type="paragraph" w:styleId="VietaNivel2" w:customStyle="1">
    <w:name w:val="Viñeta Nivel 2"/>
    <w:basedOn w:val="VietaNivel2conTtulo"/>
    <w:uiPriority w:val="2"/>
    <w:qFormat/>
    <w:rsid w:val="004A5095"/>
    <w:pPr>
      <w:numPr>
        <w:numId w:val="31"/>
      </w:numPr>
    </w:pPr>
    <w:rPr>
      <w:b w:val="0"/>
      <w:color w:val="auto"/>
    </w:rPr>
  </w:style>
  <w:style w:type="paragraph" w:styleId="VietaNivel3" w:customStyle="1">
    <w:name w:val="Viñeta Nivel 3"/>
    <w:basedOn w:val="VietaNivel3conTtulo"/>
    <w:uiPriority w:val="2"/>
    <w:qFormat/>
    <w:rsid w:val="004A5095"/>
    <w:pPr>
      <w:numPr>
        <w:numId w:val="32"/>
      </w:numPr>
    </w:pPr>
    <w:rPr>
      <w:b w:val="0"/>
      <w:color w:val="auto"/>
    </w:rPr>
  </w:style>
  <w:style w:type="paragraph" w:styleId="VietaNivel5" w:customStyle="1">
    <w:name w:val="Viñeta Nivel 5"/>
    <w:basedOn w:val="VietaNivel5conTtulo"/>
    <w:uiPriority w:val="2"/>
    <w:rsid w:val="00215F03"/>
    <w:pPr>
      <w:numPr>
        <w:numId w:val="16"/>
      </w:numPr>
    </w:pPr>
    <w:rPr>
      <w:b w:val="0"/>
    </w:rPr>
  </w:style>
  <w:style w:type="paragraph" w:styleId="VietaNivel6" w:customStyle="1">
    <w:name w:val="Viñeta Nivel 6"/>
    <w:basedOn w:val="VietaNivel6conTtulo"/>
    <w:uiPriority w:val="2"/>
    <w:rsid w:val="00215F03"/>
    <w:pPr>
      <w:numPr>
        <w:numId w:val="16"/>
      </w:numPr>
    </w:pPr>
    <w:rPr>
      <w:b w:val="0"/>
      <w:color w:val="272727" w:themeColor="text1" w:themeShade="80"/>
    </w:rPr>
  </w:style>
  <w:style w:type="paragraph" w:styleId="VietaNivel7" w:customStyle="1">
    <w:name w:val="Viñeta Nivel 7"/>
    <w:basedOn w:val="VietaNivel7conTtulo"/>
    <w:uiPriority w:val="2"/>
    <w:rsid w:val="003256D2"/>
    <w:pPr>
      <w:numPr>
        <w:numId w:val="16"/>
      </w:numPr>
    </w:pPr>
    <w:rPr>
      <w:b w:val="0"/>
    </w:rPr>
  </w:style>
  <w:style w:type="paragraph" w:styleId="VietaNivel8" w:customStyle="1">
    <w:name w:val="Viñeta Nivel 8"/>
    <w:basedOn w:val="VietaNivel8conTtulo"/>
    <w:uiPriority w:val="2"/>
    <w:rsid w:val="00215F03"/>
    <w:pPr>
      <w:numPr>
        <w:numId w:val="16"/>
      </w:numPr>
    </w:pPr>
    <w:rPr>
      <w:b w:val="0"/>
      <w:color w:val="272727" w:themeColor="text1" w:themeShade="80"/>
    </w:rPr>
  </w:style>
  <w:style w:type="paragraph" w:styleId="VietaNivel9" w:customStyle="1">
    <w:name w:val="Viñeta Nivel 9"/>
    <w:basedOn w:val="VietaNivel9conTtulo"/>
    <w:uiPriority w:val="2"/>
    <w:rsid w:val="003256D2"/>
    <w:pPr>
      <w:numPr>
        <w:numId w:val="16"/>
      </w:numPr>
    </w:pPr>
    <w:rPr>
      <w:b w:val="0"/>
    </w:rPr>
  </w:style>
  <w:style w:type="paragraph" w:styleId="VietaNivel4" w:customStyle="1">
    <w:name w:val="Viñeta Nivel 4"/>
    <w:basedOn w:val="VietaNivel4conTtulo"/>
    <w:uiPriority w:val="2"/>
    <w:qFormat/>
    <w:rsid w:val="004A5095"/>
    <w:pPr>
      <w:numPr>
        <w:numId w:val="33"/>
      </w:numPr>
    </w:pPr>
    <w:rPr>
      <w:b w:val="0"/>
      <w:color w:val="auto"/>
    </w:rPr>
  </w:style>
  <w:style w:type="numbering" w:styleId="Estilo1" w:customStyle="1">
    <w:name w:val="Estilo1"/>
    <w:uiPriority w:val="99"/>
    <w:rsid w:val="00DC53B7"/>
    <w:pPr>
      <w:numPr>
        <w:numId w:val="15"/>
      </w:numPr>
    </w:pPr>
  </w:style>
  <w:style w:type="paragraph" w:styleId="TextoVietaNivel1" w:customStyle="1">
    <w:name w:val="Texto Viñeta Nivel 1"/>
    <w:basedOn w:val="Normal"/>
    <w:uiPriority w:val="3"/>
    <w:qFormat/>
    <w:rsid w:val="001860BE"/>
    <w:pPr>
      <w:ind w:left="720"/>
    </w:pPr>
  </w:style>
  <w:style w:type="paragraph" w:styleId="TextoVietaNivel2" w:customStyle="1">
    <w:name w:val="Texto Viñeta Nivel 2"/>
    <w:basedOn w:val="Normal"/>
    <w:uiPriority w:val="3"/>
    <w:qFormat/>
    <w:rsid w:val="001860BE"/>
    <w:pPr>
      <w:ind w:left="1134"/>
    </w:pPr>
  </w:style>
  <w:style w:type="paragraph" w:styleId="TextoVietaNivel3" w:customStyle="1">
    <w:name w:val="Texto Viñeta Nivel 3"/>
    <w:basedOn w:val="Normal"/>
    <w:uiPriority w:val="3"/>
    <w:qFormat/>
    <w:rsid w:val="001860BE"/>
    <w:pPr>
      <w:ind w:left="1701"/>
    </w:pPr>
  </w:style>
  <w:style w:type="paragraph" w:styleId="TextoVietaNivel4" w:customStyle="1">
    <w:name w:val="Texto Viñeta Nivel 4"/>
    <w:basedOn w:val="Normal"/>
    <w:uiPriority w:val="3"/>
    <w:qFormat/>
    <w:rsid w:val="001860BE"/>
    <w:pPr>
      <w:ind w:left="2268"/>
    </w:pPr>
  </w:style>
  <w:style w:type="paragraph" w:styleId="TextoVietaNivel5" w:customStyle="1">
    <w:name w:val="Texto Viñeta Nivel 5"/>
    <w:basedOn w:val="Normal"/>
    <w:uiPriority w:val="3"/>
    <w:rsid w:val="001860BE"/>
    <w:pPr>
      <w:ind w:left="2880"/>
    </w:pPr>
  </w:style>
  <w:style w:type="paragraph" w:styleId="TextoVietaNivel6" w:customStyle="1">
    <w:name w:val="Texto Viñeta Nivel 6"/>
    <w:basedOn w:val="Normal"/>
    <w:uiPriority w:val="3"/>
    <w:rsid w:val="001860BE"/>
    <w:pPr>
      <w:ind w:left="3402"/>
    </w:pPr>
  </w:style>
  <w:style w:type="paragraph" w:styleId="TextoVietaNivel7" w:customStyle="1">
    <w:name w:val="Texto Viñeta Nivel 7"/>
    <w:basedOn w:val="Normal"/>
    <w:uiPriority w:val="3"/>
    <w:rsid w:val="001860BE"/>
    <w:pPr>
      <w:ind w:left="3969"/>
    </w:pPr>
  </w:style>
  <w:style w:type="paragraph" w:styleId="TextoVietaNivel8" w:customStyle="1">
    <w:name w:val="Texto Viñeta Nivel 8"/>
    <w:basedOn w:val="Normal"/>
    <w:uiPriority w:val="3"/>
    <w:rsid w:val="00AC4057"/>
    <w:pPr>
      <w:ind w:left="4536"/>
    </w:pPr>
  </w:style>
  <w:style w:type="paragraph" w:styleId="TextoVietaNivel9" w:customStyle="1">
    <w:name w:val="Texto Viñeta Nivel 9"/>
    <w:basedOn w:val="Normal"/>
    <w:uiPriority w:val="3"/>
    <w:rsid w:val="001860BE"/>
    <w:pPr>
      <w:ind w:left="5103"/>
    </w:pPr>
  </w:style>
  <w:style w:type="paragraph" w:styleId="Listaalfabticaconttulo" w:customStyle="1">
    <w:name w:val="Lista alfabética con título"/>
    <w:basedOn w:val="Normal"/>
    <w:next w:val="Normal"/>
    <w:uiPriority w:val="10"/>
    <w:rsid w:val="00572950"/>
    <w:pPr>
      <w:keepNext/>
      <w:numPr>
        <w:numId w:val="19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styleId="TablaVietaNivel1" w:customStyle="1">
    <w:name w:val="Tabla Viñeta Nivel 1"/>
    <w:basedOn w:val="Normal"/>
    <w:uiPriority w:val="7"/>
    <w:rsid w:val="00572950"/>
    <w:pPr>
      <w:numPr>
        <w:numId w:val="20"/>
      </w:numPr>
      <w:spacing w:before="60" w:after="60"/>
    </w:pPr>
    <w:rPr>
      <w:rFonts w:eastAsia="Times New Roman" w:cs="Arial"/>
      <w:sz w:val="18"/>
      <w:lang w:eastAsia="es-ES"/>
    </w:rPr>
  </w:style>
  <w:style w:type="paragraph" w:styleId="TablaVietaNivel2" w:customStyle="1">
    <w:name w:val="Tabla Viñeta Nivel 2"/>
    <w:basedOn w:val="Normal"/>
    <w:uiPriority w:val="7"/>
    <w:rsid w:val="00865FD5"/>
    <w:pPr>
      <w:numPr>
        <w:ilvl w:val="1"/>
        <w:numId w:val="27"/>
      </w:numPr>
      <w:spacing w:before="60" w:after="60"/>
    </w:pPr>
    <w:rPr>
      <w:rFonts w:eastAsia="Times New Roman" w:cs="Arial"/>
      <w:sz w:val="18"/>
      <w:lang w:eastAsia="es-ES"/>
    </w:rPr>
  </w:style>
  <w:style w:type="paragraph" w:styleId="TablaVietaNivel3" w:customStyle="1">
    <w:name w:val="Tabla Viñeta Nivel 3"/>
    <w:basedOn w:val="Normal"/>
    <w:uiPriority w:val="7"/>
    <w:rsid w:val="00865FD5"/>
    <w:pPr>
      <w:numPr>
        <w:ilvl w:val="2"/>
        <w:numId w:val="27"/>
      </w:numPr>
      <w:spacing w:before="60" w:after="60"/>
    </w:pPr>
    <w:rPr>
      <w:rFonts w:eastAsia="Times New Roman" w:cs="Arial"/>
      <w:sz w:val="18"/>
      <w:lang w:eastAsia="es-ES"/>
    </w:rPr>
  </w:style>
  <w:style w:type="paragraph" w:styleId="TablaVietaNivel4" w:customStyle="1">
    <w:name w:val="Tabla Viñeta Nivel 4"/>
    <w:basedOn w:val="TablaTextoVietaNivel3"/>
    <w:uiPriority w:val="7"/>
    <w:rsid w:val="00A80EB8"/>
    <w:pPr>
      <w:numPr>
        <w:ilvl w:val="3"/>
        <w:numId w:val="27"/>
      </w:numPr>
    </w:pPr>
  </w:style>
  <w:style w:type="paragraph" w:styleId="Listaalfabtica" w:customStyle="1">
    <w:name w:val="Lista alfabética"/>
    <w:basedOn w:val="Normal"/>
    <w:uiPriority w:val="10"/>
    <w:rsid w:val="00572950"/>
    <w:pPr>
      <w:numPr>
        <w:numId w:val="18"/>
      </w:numPr>
      <w:spacing w:before="60" w:after="120"/>
    </w:pPr>
    <w:rPr>
      <w:rFonts w:eastAsia="Times New Roman" w:cs="Times New Roman"/>
      <w:lang w:eastAsia="es-ES"/>
    </w:rPr>
  </w:style>
  <w:style w:type="paragraph" w:styleId="Listanumricaconttulo" w:customStyle="1">
    <w:name w:val="Lista numérica con título"/>
    <w:basedOn w:val="Normal"/>
    <w:next w:val="Normal"/>
    <w:uiPriority w:val="10"/>
    <w:rsid w:val="00572950"/>
    <w:pPr>
      <w:keepNext/>
      <w:numPr>
        <w:numId w:val="22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styleId="Listanumrica" w:customStyle="1">
    <w:name w:val="Lista numérica"/>
    <w:basedOn w:val="Normal"/>
    <w:rsid w:val="00572950"/>
    <w:pPr>
      <w:numPr>
        <w:numId w:val="21"/>
      </w:numPr>
      <w:spacing w:before="60" w:after="120"/>
    </w:pPr>
    <w:rPr>
      <w:rFonts w:eastAsia="Times New Roman" w:cs="Times New Roman"/>
      <w:lang w:eastAsia="es-ES"/>
    </w:rPr>
  </w:style>
  <w:style w:type="paragraph" w:styleId="TablaTtulo1" w:customStyle="1">
    <w:name w:val="Tabla Título 1"/>
    <w:basedOn w:val="Normal"/>
    <w:uiPriority w:val="10"/>
    <w:rsid w:val="00E3045B"/>
    <w:pPr>
      <w:spacing w:before="60" w:after="60"/>
      <w:jc w:val="center"/>
    </w:pPr>
    <w:rPr>
      <w:rFonts w:ascii="Arial Negrita" w:hAnsi="Arial Negrita" w:eastAsia="Times New Roman" w:cs="Times New Roman"/>
      <w:b/>
      <w:bCs/>
      <w:iCs/>
      <w:caps/>
      <w:color w:val="FFFFFF"/>
      <w:sz w:val="18"/>
      <w:szCs w:val="14"/>
      <w:lang w:val="en-GB" w:eastAsia="es-ES"/>
    </w:rPr>
  </w:style>
  <w:style w:type="paragraph" w:styleId="Normaltabla" w:customStyle="1">
    <w:name w:val="Normal tabla"/>
    <w:basedOn w:val="Normal"/>
    <w:uiPriority w:val="4"/>
    <w:qFormat/>
    <w:rsid w:val="00E3045B"/>
    <w:pPr>
      <w:spacing w:before="20" w:after="40"/>
    </w:pPr>
    <w:rPr>
      <w:rFonts w:eastAsia="Times New Roman" w:cs="Arial"/>
      <w:sz w:val="18"/>
      <w:lang w:eastAsia="es-ES"/>
    </w:rPr>
  </w:style>
  <w:style w:type="paragraph" w:styleId="EpgrafeTablas" w:customStyle="1">
    <w:name w:val="Epígrafe Tablas"/>
    <w:basedOn w:val="Normal"/>
    <w:next w:val="Normal"/>
    <w:uiPriority w:val="6"/>
    <w:qFormat/>
    <w:rsid w:val="002F4D1E"/>
    <w:pPr>
      <w:spacing w:before="220" w:after="120"/>
      <w:jc w:val="center"/>
    </w:pPr>
    <w:rPr>
      <w:rFonts w:eastAsia="Times New Roman" w:cs="Arial"/>
      <w:i/>
      <w:color w:val="A6A6A6" w:themeColor="background1" w:themeShade="A6"/>
      <w:sz w:val="18"/>
      <w:lang w:eastAsia="es-ES"/>
    </w:rPr>
  </w:style>
  <w:style w:type="paragraph" w:styleId="EpigrafeFiguras" w:customStyle="1">
    <w:name w:val="Epigrafe Figuras"/>
    <w:basedOn w:val="Normal"/>
    <w:uiPriority w:val="6"/>
    <w:qFormat/>
    <w:rsid w:val="002F4D1E"/>
    <w:pPr>
      <w:jc w:val="center"/>
    </w:pPr>
    <w:rPr>
      <w:i/>
      <w:color w:val="A6A6A6" w:themeColor="background1" w:themeShade="A6"/>
      <w:sz w:val="18"/>
    </w:rPr>
  </w:style>
  <w:style w:type="paragraph" w:styleId="TablaTextoMaysculas" w:customStyle="1">
    <w:name w:val="Tabla Texto Mayúsculas"/>
    <w:basedOn w:val="Normal"/>
    <w:uiPriority w:val="10"/>
    <w:rsid w:val="006567D3"/>
    <w:pPr>
      <w:spacing w:before="60" w:after="0"/>
    </w:pPr>
    <w:rPr>
      <w:rFonts w:eastAsia="Times New Roman" w:cs="Arial"/>
      <w:caps/>
      <w:sz w:val="14"/>
      <w:lang w:eastAsia="es-ES"/>
    </w:rPr>
  </w:style>
  <w:style w:type="paragraph" w:styleId="TablaTtulo2" w:customStyle="1">
    <w:name w:val="Tabla Título 2"/>
    <w:basedOn w:val="TablaTtulo1"/>
    <w:uiPriority w:val="10"/>
    <w:rsid w:val="00B04973"/>
    <w:rPr>
      <w:color w:val="auto"/>
      <w:lang w:val="es-ES"/>
    </w:rPr>
  </w:style>
  <w:style w:type="paragraph" w:styleId="TablaListaAlfabticaconTtulo" w:customStyle="1">
    <w:name w:val="Tabla Lista Alfabética con Título"/>
    <w:basedOn w:val="Normal"/>
    <w:next w:val="TablaTextoVietaNivel1"/>
    <w:uiPriority w:val="10"/>
    <w:rsid w:val="00077F7C"/>
    <w:pPr>
      <w:keepNext/>
      <w:spacing w:before="60" w:after="0"/>
    </w:pPr>
    <w:rPr>
      <w:rFonts w:ascii="Arial Negrita" w:hAnsi="Arial Negrita" w:eastAsia="Times New Roman" w:cs="Arial"/>
      <w:b/>
      <w:i/>
      <w:sz w:val="18"/>
      <w:lang w:eastAsia="es-ES"/>
    </w:rPr>
  </w:style>
  <w:style w:type="paragraph" w:styleId="TablaTextoVietaNivel1" w:customStyle="1">
    <w:name w:val="Tabla Texto Viñeta Nivel 1"/>
    <w:basedOn w:val="Normal"/>
    <w:uiPriority w:val="8"/>
    <w:rsid w:val="00816841"/>
    <w:pPr>
      <w:ind w:left="284"/>
    </w:pPr>
    <w:rPr>
      <w:sz w:val="18"/>
    </w:rPr>
  </w:style>
  <w:style w:type="paragraph" w:styleId="TablaListaNumricaconTtulo" w:customStyle="1">
    <w:name w:val="Tabla Lista Numérica con Título"/>
    <w:basedOn w:val="Normal"/>
    <w:next w:val="TablaTextoVietaNivel1"/>
    <w:uiPriority w:val="10"/>
    <w:rsid w:val="00077F7C"/>
    <w:pPr>
      <w:keepNext/>
      <w:spacing w:before="60" w:after="0"/>
      <w:ind w:left="369" w:hanging="369"/>
    </w:pPr>
    <w:rPr>
      <w:rFonts w:ascii="Arial Negrita" w:hAnsi="Arial Negrita" w:eastAsia="Times New Roman" w:cs="Arial"/>
      <w:b/>
      <w:i/>
      <w:sz w:val="18"/>
      <w:lang w:eastAsia="es-ES"/>
    </w:rPr>
  </w:style>
  <w:style w:type="paragraph" w:styleId="TablaTextoVietaNivel2" w:customStyle="1">
    <w:name w:val="Tabla Texto Viñeta Nivel 2"/>
    <w:basedOn w:val="TablaTextoVietaNivel1"/>
    <w:uiPriority w:val="8"/>
    <w:rsid w:val="000D2250"/>
    <w:pPr>
      <w:ind w:left="851"/>
    </w:pPr>
  </w:style>
  <w:style w:type="paragraph" w:styleId="TablaTextoVietaNivel3" w:customStyle="1">
    <w:name w:val="Tabla Texto Viñeta Nivel 3"/>
    <w:basedOn w:val="TablaTextoVietaNivel2"/>
    <w:uiPriority w:val="8"/>
    <w:rsid w:val="000D2250"/>
    <w:pPr>
      <w:ind w:left="1418"/>
    </w:pPr>
  </w:style>
  <w:style w:type="paragraph" w:styleId="TablaVietaNivel1conTtulo" w:customStyle="1">
    <w:name w:val="Tabla Viñeta Nivel 1 con Título"/>
    <w:basedOn w:val="TablaVietaNivel2conTtulo"/>
    <w:next w:val="TablaTextoVietaNivel1"/>
    <w:uiPriority w:val="9"/>
    <w:rsid w:val="000D2250"/>
    <w:pPr>
      <w:numPr>
        <w:ilvl w:val="0"/>
        <w:numId w:val="26"/>
      </w:numPr>
    </w:pPr>
  </w:style>
  <w:style w:type="paragraph" w:styleId="TablaVietaNivel2conTtulo" w:customStyle="1">
    <w:name w:val="Tabla Viñeta Nivel 2 con Título"/>
    <w:basedOn w:val="TablaTextoVietaNivel1"/>
    <w:next w:val="Normal"/>
    <w:uiPriority w:val="9"/>
    <w:rsid w:val="002F6FD1"/>
    <w:pPr>
      <w:numPr>
        <w:ilvl w:val="1"/>
        <w:numId w:val="25"/>
      </w:numPr>
    </w:pPr>
    <w:rPr>
      <w:b/>
    </w:rPr>
  </w:style>
  <w:style w:type="paragraph" w:styleId="TablaVietaNivel3conTtulo" w:customStyle="1">
    <w:name w:val="Tabla Viñeta Nivel 3 con Título"/>
    <w:basedOn w:val="TablaTextoVietaNivel1"/>
    <w:next w:val="Normal"/>
    <w:uiPriority w:val="9"/>
    <w:rsid w:val="002F6FD1"/>
    <w:pPr>
      <w:numPr>
        <w:ilvl w:val="2"/>
        <w:numId w:val="25"/>
      </w:numPr>
    </w:pPr>
    <w:rPr>
      <w:b/>
    </w:rPr>
  </w:style>
  <w:style w:type="paragraph" w:styleId="TablaVietaNivel4conTtulo" w:customStyle="1">
    <w:name w:val="Tabla Viñeta Nivel 4 con Título"/>
    <w:basedOn w:val="TablaTextoVietaNivel1"/>
    <w:next w:val="Normal"/>
    <w:uiPriority w:val="9"/>
    <w:rsid w:val="002F6FD1"/>
    <w:pPr>
      <w:numPr>
        <w:ilvl w:val="3"/>
        <w:numId w:val="25"/>
      </w:numPr>
    </w:pPr>
    <w:rPr>
      <w:b/>
    </w:rPr>
  </w:style>
  <w:style w:type="paragraph" w:styleId="TablaListaAlfabtica" w:customStyle="1">
    <w:name w:val="Tabla Lista Alfabética"/>
    <w:basedOn w:val="Normal"/>
    <w:uiPriority w:val="10"/>
    <w:rsid w:val="00B04973"/>
    <w:pPr>
      <w:numPr>
        <w:numId w:val="23"/>
      </w:numPr>
      <w:spacing w:before="20" w:after="40"/>
    </w:pPr>
    <w:rPr>
      <w:rFonts w:eastAsia="Times New Roman" w:cs="Arial"/>
      <w:sz w:val="18"/>
      <w:lang w:eastAsia="es-ES"/>
    </w:rPr>
  </w:style>
  <w:style w:type="paragraph" w:styleId="TablaListaNumrica" w:customStyle="1">
    <w:name w:val="Tabla Lista Numérica"/>
    <w:basedOn w:val="Normal"/>
    <w:uiPriority w:val="10"/>
    <w:rsid w:val="00B04973"/>
    <w:pPr>
      <w:numPr>
        <w:numId w:val="24"/>
      </w:numPr>
      <w:tabs>
        <w:tab w:val="clear" w:pos="369"/>
      </w:tabs>
      <w:spacing w:before="20" w:after="40"/>
    </w:pPr>
    <w:rPr>
      <w:rFonts w:eastAsia="Times New Roman" w:cs="Arial"/>
      <w:sz w:val="18"/>
      <w:lang w:eastAsia="es-ES"/>
    </w:rPr>
  </w:style>
  <w:style w:type="paragraph" w:styleId="TablaVietaNivel5conTtulo" w:customStyle="1">
    <w:name w:val="Tabla Viñeta Nivel 5 con Título"/>
    <w:basedOn w:val="TablaTextoVietaNivel1"/>
    <w:uiPriority w:val="9"/>
    <w:rsid w:val="002F6FD1"/>
    <w:pPr>
      <w:numPr>
        <w:ilvl w:val="4"/>
        <w:numId w:val="25"/>
      </w:numPr>
    </w:pPr>
    <w:rPr>
      <w:b/>
    </w:rPr>
  </w:style>
  <w:style w:type="paragraph" w:styleId="TablaVietaNivel6conTtulo" w:customStyle="1">
    <w:name w:val="Tabla Viñeta Nivel 6 con Título"/>
    <w:basedOn w:val="TablaTextoVietaNivel1"/>
    <w:uiPriority w:val="9"/>
    <w:rsid w:val="002F6FD1"/>
    <w:pPr>
      <w:numPr>
        <w:ilvl w:val="5"/>
        <w:numId w:val="25"/>
      </w:numPr>
    </w:pPr>
    <w:rPr>
      <w:b/>
    </w:rPr>
  </w:style>
  <w:style w:type="paragraph" w:styleId="TablaVietaNivel7conTutlo" w:customStyle="1">
    <w:name w:val="Tabla Viñeta Nivel 7 con Tíutlo"/>
    <w:basedOn w:val="TablaTextoVietaNivel1"/>
    <w:uiPriority w:val="9"/>
    <w:rsid w:val="002F6FD1"/>
    <w:pPr>
      <w:numPr>
        <w:ilvl w:val="6"/>
        <w:numId w:val="25"/>
      </w:numPr>
    </w:pPr>
    <w:rPr>
      <w:b/>
    </w:rPr>
  </w:style>
  <w:style w:type="paragraph" w:styleId="TablaVietaNivel8conTtulo" w:customStyle="1">
    <w:name w:val="Tabla Viñeta Nivel 8 con Título"/>
    <w:basedOn w:val="TablaTextoVietaNivel1"/>
    <w:uiPriority w:val="9"/>
    <w:rsid w:val="000D2250"/>
    <w:pPr>
      <w:numPr>
        <w:ilvl w:val="7"/>
        <w:numId w:val="27"/>
      </w:numPr>
    </w:pPr>
    <w:rPr>
      <w:b/>
    </w:rPr>
  </w:style>
  <w:style w:type="paragraph" w:styleId="TablaVietaNivel9conTtulo" w:customStyle="1">
    <w:name w:val="Tabla Viñeta Nivel 9 con Título"/>
    <w:basedOn w:val="TablaTextoVietaNivel1"/>
    <w:uiPriority w:val="9"/>
    <w:rsid w:val="002F6FD1"/>
    <w:pPr>
      <w:numPr>
        <w:ilvl w:val="8"/>
        <w:numId w:val="25"/>
      </w:numPr>
    </w:pPr>
    <w:rPr>
      <w:b/>
    </w:rPr>
  </w:style>
  <w:style w:type="paragraph" w:styleId="TablaTextoVietaNivel4" w:customStyle="1">
    <w:name w:val="Tabla Texto Viñeta Nivel 4"/>
    <w:basedOn w:val="TablaTextoVietaNivel3"/>
    <w:uiPriority w:val="8"/>
    <w:rsid w:val="000D2250"/>
    <w:pPr>
      <w:ind w:left="1985"/>
    </w:pPr>
  </w:style>
  <w:style w:type="paragraph" w:styleId="TablaTextoVietaNivel5" w:customStyle="1">
    <w:name w:val="Tabla Texto Viñeta Nivel 5"/>
    <w:basedOn w:val="TablaTextoVietaNivel4"/>
    <w:uiPriority w:val="8"/>
    <w:rsid w:val="000D2250"/>
    <w:pPr>
      <w:ind w:left="2552"/>
    </w:pPr>
  </w:style>
  <w:style w:type="paragraph" w:styleId="TablaTextoVietaNivel6" w:customStyle="1">
    <w:name w:val="Tabla Texto Viñeta Nivel 6"/>
    <w:basedOn w:val="TablaTextoVietaNivel5"/>
    <w:uiPriority w:val="8"/>
    <w:rsid w:val="000D2250"/>
    <w:pPr>
      <w:ind w:left="3119"/>
    </w:pPr>
  </w:style>
  <w:style w:type="paragraph" w:styleId="TablaTextoVietaNivel7" w:customStyle="1">
    <w:name w:val="Tabla Texto Viñeta Nivel 7"/>
    <w:basedOn w:val="TablaTextoVietaNivel6"/>
    <w:uiPriority w:val="8"/>
    <w:rsid w:val="000D2250"/>
    <w:pPr>
      <w:ind w:left="3600"/>
    </w:pPr>
  </w:style>
  <w:style w:type="paragraph" w:styleId="TablaTextoVietaNivel8" w:customStyle="1">
    <w:name w:val="Tabla Texto Viñeta Nivel 8"/>
    <w:basedOn w:val="TablaTextoVietaNivel7"/>
    <w:uiPriority w:val="8"/>
    <w:rsid w:val="000D2250"/>
    <w:pPr>
      <w:ind w:left="4253"/>
    </w:pPr>
  </w:style>
  <w:style w:type="paragraph" w:styleId="TablaTextoVietaNivel9" w:customStyle="1">
    <w:name w:val="Tabla Texto Viñeta Nivel 9"/>
    <w:basedOn w:val="TablaTextoVietaNivel8"/>
    <w:uiPriority w:val="8"/>
    <w:rsid w:val="000D2250"/>
    <w:pPr>
      <w:ind w:left="4820"/>
    </w:pPr>
  </w:style>
  <w:style w:type="character" w:styleId="Estilo2" w:customStyle="1">
    <w:name w:val="Estilo2"/>
    <w:uiPriority w:val="10"/>
    <w:rsid w:val="003A6631"/>
    <w:rPr>
      <w:rFonts w:ascii="Arial" w:hAnsi="Arial"/>
      <w:sz w:val="20"/>
    </w:rPr>
  </w:style>
  <w:style w:type="paragraph" w:styleId="TablaVietaNivel5" w:customStyle="1">
    <w:name w:val="Tabla Viñeta Nivel 5"/>
    <w:basedOn w:val="TablaVietaNivel4"/>
    <w:uiPriority w:val="7"/>
    <w:rsid w:val="008118E7"/>
    <w:pPr>
      <w:numPr>
        <w:ilvl w:val="4"/>
      </w:numPr>
    </w:pPr>
  </w:style>
  <w:style w:type="paragraph" w:styleId="TablaVietaNivel6" w:customStyle="1">
    <w:name w:val="Tabla Viñeta Nivel 6"/>
    <w:basedOn w:val="TablaVietaNivel5"/>
    <w:uiPriority w:val="7"/>
    <w:rsid w:val="008118E7"/>
    <w:pPr>
      <w:numPr>
        <w:ilvl w:val="5"/>
      </w:numPr>
    </w:pPr>
  </w:style>
  <w:style w:type="paragraph" w:styleId="TablaVietaNivel7" w:customStyle="1">
    <w:name w:val="Tabla Viñeta Nivel 7"/>
    <w:basedOn w:val="TablaVietaNivel6"/>
    <w:uiPriority w:val="7"/>
    <w:rsid w:val="008118E7"/>
    <w:pPr>
      <w:numPr>
        <w:ilvl w:val="6"/>
      </w:numPr>
    </w:pPr>
  </w:style>
  <w:style w:type="paragraph" w:styleId="TablaVietaNivel8" w:customStyle="1">
    <w:name w:val="Tabla Viñeta Nivel 8"/>
    <w:basedOn w:val="TablaVietaNivel8conTtulo"/>
    <w:uiPriority w:val="7"/>
    <w:rsid w:val="008118E7"/>
    <w:rPr>
      <w:b w:val="0"/>
    </w:rPr>
  </w:style>
  <w:style w:type="paragraph" w:styleId="TablaVietaNivel9" w:customStyle="1">
    <w:name w:val="Tabla Viñeta Nivel 9"/>
    <w:basedOn w:val="TablaVietaNivel8"/>
    <w:uiPriority w:val="7"/>
    <w:rsid w:val="008118E7"/>
    <w:pPr>
      <w:numPr>
        <w:ilvl w:val="8"/>
      </w:numPr>
    </w:pPr>
  </w:style>
  <w:style w:type="paragraph" w:styleId="Encabezado">
    <w:name w:val="header"/>
    <w:basedOn w:val="Normal"/>
    <w:link w:val="Encabezado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654F4"/>
    <w:rPr>
      <w:sz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654F4"/>
    <w:rPr>
      <w:sz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FB35F4"/>
    <w:pPr>
      <w:tabs>
        <w:tab w:val="left" w:pos="440"/>
        <w:tab w:val="right" w:leader="dot" w:pos="9017"/>
      </w:tabs>
      <w:spacing w:before="120" w:after="120"/>
      <w:jc w:val="left"/>
    </w:pPr>
    <w:rPr>
      <w:rFonts w:cs="Times New Roman"/>
      <w:b/>
      <w:bCs/>
      <w:caps/>
      <w:noProof/>
      <w:color w:val="1F497D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DC2">
    <w:name w:val="toc 2"/>
    <w:basedOn w:val="Normal"/>
    <w:next w:val="Normal"/>
    <w:autoRedefine/>
    <w:uiPriority w:val="39"/>
    <w:unhideWhenUsed/>
    <w:rsid w:val="00994BD1"/>
    <w:pPr>
      <w:spacing w:after="0"/>
      <w:ind w:left="220"/>
      <w:jc w:val="left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6801C4"/>
    <w:pPr>
      <w:spacing w:after="0"/>
      <w:ind w:left="440"/>
      <w:jc w:val="left"/>
    </w:pPr>
    <w:rPr>
      <w:iCs/>
      <w:color w:val="808080" w:themeColor="background1" w:themeShade="80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4012A7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4012A7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4012A7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4012A7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4012A7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4012A7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12A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D666F"/>
    <w:rPr>
      <w:color w:val="808080"/>
    </w:rPr>
  </w:style>
  <w:style w:type="character" w:styleId="Subtitulo" w:customStyle="1">
    <w:name w:val="Subtitulo"/>
    <w:basedOn w:val="Fuentedeprrafopredeter"/>
    <w:uiPriority w:val="10"/>
    <w:rsid w:val="00A65D68"/>
    <w:rPr>
      <w:rFonts w:ascii="Arial Narrow" w:hAnsi="Arial Narrow"/>
      <w:sz w:val="48"/>
    </w:rPr>
  </w:style>
  <w:style w:type="character" w:styleId="Refdenotaalpie">
    <w:name w:val="footnote reference"/>
    <w:rsid w:val="0009768F"/>
    <w:rPr>
      <w:rFonts w:ascii="Arial" w:hAnsi="Arial"/>
      <w:color w:val="0759A3" w:themeColor="text2"/>
      <w:sz w:val="16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768F"/>
    <w:pPr>
      <w:spacing w:after="0" w:line="240" w:lineRule="auto"/>
    </w:pPr>
    <w:rPr>
      <w:sz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09768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C529C"/>
    <w:rPr>
      <w:rFonts w:ascii="Tahoma" w:hAnsi="Tahoma" w:cs="Tahoma"/>
      <w:sz w:val="16"/>
      <w:szCs w:val="16"/>
      <w:lang w:val="es-ES"/>
    </w:rPr>
  </w:style>
  <w:style w:type="paragraph" w:styleId="FechaDocumento" w:customStyle="1">
    <w:name w:val="Fecha Documento"/>
    <w:basedOn w:val="Normal"/>
    <w:qFormat/>
    <w:rsid w:val="000D47E4"/>
    <w:pPr>
      <w:spacing w:after="0"/>
      <w:jc w:val="left"/>
    </w:pPr>
    <w:rPr>
      <w:rFonts w:eastAsia="Times New Roman" w:cs="Times New Roman"/>
      <w:sz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FB35F4"/>
    <w:pPr>
      <w:keepNext/>
      <w:keepLines/>
      <w:numPr>
        <w:numId w:val="0"/>
      </w:numPr>
      <w:pBdr>
        <w:bottom w:val="none" w:color="auto" w:sz="0" w:space="0"/>
      </w:pBd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aps w:val="0"/>
      <w:color w:val="032B50" w:themeColor="accent1" w:themeShade="BF"/>
      <w:spacing w:val="0"/>
      <w:kern w:val="0"/>
      <w:sz w:val="32"/>
      <w:szCs w:val="32"/>
      <w:lang w:eastAsia="es-ES"/>
      <w14:textOutline w14:w="0" w14:cap="rnd" w14:cmpd="sng" w14:algn="ctr">
        <w14:noFill/>
        <w14:prstDash w14:val="solid"/>
        <w14:bevel/>
      </w14:textOutline>
    </w:rPr>
  </w:style>
  <w:style w:type="paragraph" w:styleId="Descripcin">
    <w:name w:val="caption"/>
    <w:aliases w:val="Descripción objeto"/>
    <w:basedOn w:val="Normal"/>
    <w:next w:val="Normal"/>
    <w:uiPriority w:val="35"/>
    <w:unhideWhenUsed/>
    <w:qFormat/>
    <w:rsid w:val="000D47E4"/>
    <w:pPr>
      <w:spacing w:before="120" w:after="200" w:line="240" w:lineRule="auto"/>
      <w:jc w:val="center"/>
    </w:pPr>
    <w:rPr>
      <w:i/>
      <w:iCs/>
      <w:color w:val="0759A3" w:themeColor="text2"/>
      <w:sz w:val="18"/>
      <w:szCs w:val="18"/>
    </w:rPr>
  </w:style>
  <w:style w:type="paragraph" w:styleId="Ttulosinnmeronivel1" w:customStyle="1">
    <w:name w:val="Título sin número nivel 1"/>
    <w:basedOn w:val="Ttulo1"/>
    <w:link w:val="Ttulosinnmeronivel1Car"/>
    <w:qFormat/>
    <w:rsid w:val="00340E44"/>
    <w:pPr>
      <w:numPr>
        <w:numId w:val="0"/>
      </w:numPr>
      <w:pBdr>
        <w:bottom w:val="none" w:color="auto" w:sz="0" w:space="0"/>
      </w:pBdr>
      <w:ind w:left="360" w:hanging="360"/>
    </w:pPr>
    <w:rPr>
      <w:lang w:val="es-ES_tradnl"/>
    </w:rPr>
  </w:style>
  <w:style w:type="character" w:styleId="Ttulosinnmeronivel1Car" w:customStyle="1">
    <w:name w:val="Título sin número nivel 1 Car"/>
    <w:basedOn w:val="Ttulo1Car"/>
    <w:link w:val="Ttulosinnmeronivel1"/>
    <w:rsid w:val="00340E44"/>
    <w:rPr>
      <w:rFonts w:ascii="Arial Narrow" w:hAnsi="Arial Narrow"/>
      <w:b/>
      <w:caps/>
      <w:color w:val="1F497D"/>
      <w:spacing w:val="10"/>
      <w:kern w:val="28"/>
      <w:sz w:val="24"/>
      <w:lang w:val="es-ES_tradnl"/>
      <w14:textOutline w14:w="9525" w14:cap="rnd" w14:cmpd="sng" w14:algn="ctr">
        <w14:noFill/>
        <w14:prstDash w14:val="solid"/>
        <w14:bevel/>
      </w14:textOutline>
    </w:rPr>
  </w:style>
  <w:style w:type="paragraph" w:styleId="Ttulosinnmeronivel2" w:customStyle="1">
    <w:name w:val="Título sin número nivel 2"/>
    <w:basedOn w:val="Ttulo2"/>
    <w:link w:val="Ttulosinnmeronivel2Car"/>
    <w:qFormat/>
    <w:rsid w:val="00D11010"/>
    <w:pPr>
      <w:numPr>
        <w:ilvl w:val="0"/>
        <w:numId w:val="0"/>
      </w:numPr>
      <w:ind w:left="576"/>
    </w:pPr>
  </w:style>
  <w:style w:type="character" w:styleId="Ttulosinnmeronivel2Car" w:customStyle="1">
    <w:name w:val="Título sin número nivel 2 Car"/>
    <w:basedOn w:val="Ttulo2Car"/>
    <w:link w:val="Ttulosinnmeronivel2"/>
    <w:rsid w:val="00D11010"/>
    <w:rPr>
      <w:rFonts w:ascii="Arial Narrow" w:hAnsi="Arial Narrow" w:cs="Arial"/>
      <w:b/>
      <w:color w:val="1F497D"/>
      <w:position w:val="-6"/>
      <w:sz w:val="24"/>
      <w:lang w:val="es-ES"/>
    </w:rPr>
  </w:style>
  <w:style w:type="paragraph" w:styleId="xmsonormal" w:customStyle="1">
    <w:name w:val="x_msonormal"/>
    <w:basedOn w:val="Normal"/>
    <w:rsid w:val="00D5549E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xxnormaltextrun" w:customStyle="1">
    <w:name w:val="x_xnormaltextrun"/>
    <w:basedOn w:val="Fuentedeprrafopredeter"/>
    <w:rsid w:val="00D5549E"/>
  </w:style>
  <w:style w:type="character" w:styleId="normaltextrun" w:customStyle="1">
    <w:name w:val="normaltextrun"/>
    <w:basedOn w:val="Fuentedeprrafopredeter"/>
    <w:rsid w:val="00D5549E"/>
  </w:style>
  <w:style w:type="character" w:styleId="eop" w:customStyle="1">
    <w:name w:val="eop"/>
    <w:basedOn w:val="Fuentedeprrafopredeter"/>
    <w:rsid w:val="00D5549E"/>
  </w:style>
  <w:style w:type="paragraph" w:styleId="paragraph" w:customStyle="1">
    <w:name w:val="paragraph"/>
    <w:basedOn w:val="Normal"/>
    <w:rsid w:val="00F55B2E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xmsolistparagraph" w:customStyle="1">
    <w:name w:val="x_msolistparagraph"/>
    <w:basedOn w:val="Normal"/>
    <w:rsid w:val="007D666C"/>
    <w:pPr>
      <w:spacing w:after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25DCE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A40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4040"/>
    <w:pPr>
      <w:spacing w:line="240" w:lineRule="auto"/>
    </w:pPr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A4040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404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A4040"/>
    <w:rPr>
      <w:b/>
      <w:bCs/>
      <w:lang w:val="es-ES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3B18A8"/>
    <w:rPr>
      <w:color w:val="605E5C"/>
      <w:shd w:val="clear" w:color="auto" w:fill="E1DFDD"/>
    </w:rPr>
  </w:style>
  <w:style w:type="table" w:styleId="Tabladelista4-nfasis1">
    <w:name w:val="List Table 4 Accent 1"/>
    <w:basedOn w:val="Tablanormal"/>
    <w:uiPriority w:val="49"/>
    <w:rsid w:val="006D245C"/>
    <w:pPr>
      <w:spacing w:after="0" w:line="240" w:lineRule="auto"/>
    </w:pPr>
    <w:tblPr>
      <w:tblStyleRowBandSize w:val="1"/>
      <w:tblStyleColBandSize w:val="1"/>
      <w:tblBorders>
        <w:top w:val="single" w:color="188BF6" w:themeColor="accent1" w:themeTint="99" w:sz="4" w:space="0"/>
        <w:left w:val="single" w:color="188BF6" w:themeColor="accent1" w:themeTint="99" w:sz="4" w:space="0"/>
        <w:bottom w:val="single" w:color="188BF6" w:themeColor="accent1" w:themeTint="99" w:sz="4" w:space="0"/>
        <w:right w:val="single" w:color="188BF6" w:themeColor="accent1" w:themeTint="99" w:sz="4" w:space="0"/>
        <w:insideH w:val="single" w:color="188BF6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43A6C" w:themeColor="accent1" w:sz="4" w:space="0"/>
          <w:left w:val="single" w:color="043A6C" w:themeColor="accent1" w:sz="4" w:space="0"/>
          <w:bottom w:val="single" w:color="043A6C" w:themeColor="accent1" w:sz="4" w:space="0"/>
          <w:right w:val="single" w:color="043A6C" w:themeColor="accent1" w:sz="4" w:space="0"/>
          <w:insideH w:val="nil"/>
        </w:tcBorders>
        <w:shd w:val="clear" w:color="auto" w:fill="043A6C" w:themeFill="accent1"/>
      </w:tcPr>
    </w:tblStylePr>
    <w:tblStylePr w:type="lastRow">
      <w:rPr>
        <w:b/>
        <w:bCs/>
      </w:rPr>
      <w:tblPr/>
      <w:tcPr>
        <w:tcBorders>
          <w:top w:val="double" w:color="188BF6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8FC" w:themeFill="accent1" w:themeFillTint="33"/>
      </w:tcPr>
    </w:tblStylePr>
    <w:tblStylePr w:type="band1Horz">
      <w:tblPr/>
      <w:tcPr>
        <w:shd w:val="clear" w:color="auto" w:fill="B2D8FC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6D245C"/>
    <w:pPr>
      <w:spacing w:after="0" w:line="240" w:lineRule="auto"/>
    </w:pPr>
    <w:tblPr>
      <w:tblStyleRowBandSize w:val="1"/>
      <w:tblStyleColBandSize w:val="1"/>
      <w:tblBorders>
        <w:top w:val="single" w:color="188BF6" w:themeColor="accent1" w:themeTint="99" w:sz="4" w:space="0"/>
        <w:left w:val="single" w:color="188BF6" w:themeColor="accent1" w:themeTint="99" w:sz="4" w:space="0"/>
        <w:bottom w:val="single" w:color="188BF6" w:themeColor="accent1" w:themeTint="99" w:sz="4" w:space="0"/>
        <w:right w:val="single" w:color="188BF6" w:themeColor="accent1" w:themeTint="99" w:sz="4" w:space="0"/>
        <w:insideH w:val="single" w:color="188BF6" w:themeColor="accent1" w:themeTint="99" w:sz="4" w:space="0"/>
        <w:insideV w:val="single" w:color="188BF6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43A6C" w:themeColor="accent1" w:sz="4" w:space="0"/>
          <w:left w:val="single" w:color="043A6C" w:themeColor="accent1" w:sz="4" w:space="0"/>
          <w:bottom w:val="single" w:color="043A6C" w:themeColor="accent1" w:sz="4" w:space="0"/>
          <w:right w:val="single" w:color="043A6C" w:themeColor="accent1" w:sz="4" w:space="0"/>
          <w:insideH w:val="nil"/>
          <w:insideV w:val="nil"/>
        </w:tcBorders>
        <w:shd w:val="clear" w:color="auto" w:fill="043A6C" w:themeFill="accent1"/>
      </w:tcPr>
    </w:tblStylePr>
    <w:tblStylePr w:type="lastRow">
      <w:rPr>
        <w:b/>
        <w:bCs/>
      </w:rPr>
      <w:tblPr/>
      <w:tcPr>
        <w:tcBorders>
          <w:top w:val="double" w:color="043A6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8FC" w:themeFill="accent1" w:themeFillTint="33"/>
      </w:tcPr>
    </w:tblStylePr>
    <w:tblStylePr w:type="band1Horz">
      <w:tblPr/>
      <w:tcPr>
        <w:shd w:val="clear" w:color="auto" w:fill="B2D8F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3786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609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630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6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316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utierro\Downloads\CTEAJE-INF-Plantilla%20informe%20(6).dotx" TargetMode="External"/></Relationships>
</file>

<file path=word/theme/theme1.xml><?xml version="1.0" encoding="utf-8"?>
<a:theme xmlns:a="http://schemas.openxmlformats.org/drawingml/2006/main" name="SGNTJ">
  <a:themeElements>
    <a:clrScheme name="SGNTJ">
      <a:dk1>
        <a:srgbClr val="4E4E4E"/>
      </a:dk1>
      <a:lt1>
        <a:srgbClr val="FFFFFF"/>
      </a:lt1>
      <a:dk2>
        <a:srgbClr val="0759A3"/>
      </a:dk2>
      <a:lt2>
        <a:srgbClr val="3582C8"/>
      </a:lt2>
      <a:accent1>
        <a:srgbClr val="043A6C"/>
      </a:accent1>
      <a:accent2>
        <a:srgbClr val="CCCCCC"/>
      </a:accent2>
      <a:accent3>
        <a:srgbClr val="FF9F00"/>
      </a:accent3>
      <a:accent4>
        <a:srgbClr val="FF2719"/>
      </a:accent4>
      <a:accent5>
        <a:srgbClr val="F2B808"/>
      </a:accent5>
      <a:accent6>
        <a:srgbClr val="3EAB22"/>
      </a:accent6>
      <a:hlink>
        <a:srgbClr val="0000FF"/>
      </a:hlink>
      <a:folHlink>
        <a:srgbClr val="8A192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5F95B144DFC4CAEC330268F472305" ma:contentTypeVersion="17" ma:contentTypeDescription="Crear nuevo documento." ma:contentTypeScope="" ma:versionID="8b7a9adc9c78c3d99bdab29ff1180cd5">
  <xsd:schema xmlns:xsd="http://www.w3.org/2001/XMLSchema" xmlns:xs="http://www.w3.org/2001/XMLSchema" xmlns:p="http://schemas.microsoft.com/office/2006/metadata/properties" xmlns:ns2="ef66cf13-72f0-4bd0-8638-43d25cd93ab9" xmlns:ns3="560a1cce-f7f5-4a8b-bc55-be653264b0b0" targetNamespace="http://schemas.microsoft.com/office/2006/metadata/properties" ma:root="true" ma:fieldsID="e94ebe13663fb55bca4cb10cd0790f04" ns2:_="" ns3:_="">
    <xsd:import namespace="ef66cf13-72f0-4bd0-8638-43d25cd93ab9"/>
    <xsd:import namespace="560a1cce-f7f5-4a8b-bc55-be653264b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cf13-72f0-4bd0-8638-43d25cd93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7d0aa0b-a1c1-44dc-87c9-06895a23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1cce-f7f5-4a8b-bc55-be653264b0b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2af9684-6dd9-4f8b-a902-c1e63129c7c6}" ma:internalName="TaxCatchAll" ma:showField="CatchAllData" ma:web="560a1cce-f7f5-4a8b-bc55-be653264b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a1cce-f7f5-4a8b-bc55-be653264b0b0" xsi:nil="true"/>
    <lcf76f155ced4ddcb4097134ff3c332f xmlns="ef66cf13-72f0-4bd0-8638-43d25cd93ab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50983F-202E-4667-BC8E-0C2E42252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cf13-72f0-4bd0-8638-43d25cd93ab9"/>
    <ds:schemaRef ds:uri="560a1cce-f7f5-4a8b-bc55-be653264b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7D606-8E5D-4E9C-B4C7-F0E421736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8861F-7A8A-4DAE-A9CE-9C610E83CDFD}">
  <ds:schemaRefs>
    <ds:schemaRef ds:uri="http://schemas.microsoft.com/office/2006/metadata/properties"/>
    <ds:schemaRef ds:uri="http://schemas.microsoft.com/office/infopath/2007/PartnerControls"/>
    <ds:schemaRef ds:uri="560a1cce-f7f5-4a8b-bc55-be653264b0b0"/>
    <ds:schemaRef ds:uri="ef66cf13-72f0-4bd0-8638-43d25cd93ab9"/>
  </ds:schemaRefs>
</ds:datastoreItem>
</file>

<file path=customXml/itemProps5.xml><?xml version="1.0" encoding="utf-8"?>
<ds:datastoreItem xmlns:ds="http://schemas.openxmlformats.org/officeDocument/2006/customXml" ds:itemID="{B32EBEC8-7F53-4372-AC80-8B053FD255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CTEAJE-INF-Plantilla informe (6).dotx</ap:Template>
  <ap:Application>Microsoft Word for the web</ap:Application>
  <ap:DocSecurity>0</ap:DocSecurity>
  <ap:ScaleCrop>false</ap:ScaleCrop>
  <ap:Company>SGNTJ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Título del Documento</dc:title>
  <dc:subject/>
  <dc:creator>Isdefe</dc:creator>
  <keywords/>
  <dc:description>Subtítulo del Documento</dc:description>
  <lastModifiedBy>María García Madero</lastModifiedBy>
  <revision>25</revision>
  <lastPrinted>2024-10-24T11:00:00.0000000Z</lastPrinted>
  <dcterms:created xsi:type="dcterms:W3CDTF">2024-10-24T10:12:00.0000000Z</dcterms:created>
  <dcterms:modified xsi:type="dcterms:W3CDTF">2025-09-17T11:14:52.9731287Z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0x0101000D55F95B144DFC4CAEC330268F472305</vt:lpwstr>
  </property>
  <property fmtid="{D5CDD505-2E9C-101B-9397-08002B2CF9AE}" pid="3" name="MediaServiceImageTags">
    <vt:lpwstr/>
  </property>
</Properties>
</file>